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EF4DB" w14:textId="77777777" w:rsidR="005264DE" w:rsidRDefault="005264DE" w:rsidP="00542F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14:paraId="29141F4C" w14:textId="77777777" w:rsidR="00636B39" w:rsidRPr="003F0782" w:rsidRDefault="005264DE" w:rsidP="00542FD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 w:rsidR="00636B39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B76801" w:rsidRPr="003F0782">
        <w:rPr>
          <w:rFonts w:ascii="Times New Roman" w:hAnsi="Times New Roman"/>
          <w:b/>
          <w:sz w:val="24"/>
          <w:szCs w:val="24"/>
        </w:rPr>
        <w:t xml:space="preserve">БЮДЖЕТНОЕ </w:t>
      </w:r>
      <w:r w:rsidR="00636B39" w:rsidRPr="003F0782">
        <w:rPr>
          <w:rFonts w:ascii="Times New Roman" w:hAnsi="Times New Roman"/>
          <w:b/>
          <w:sz w:val="24"/>
          <w:szCs w:val="24"/>
        </w:rPr>
        <w:t>ОБЩЕОБРАЗОВАТЕЛЬНОЕ УЧРЕЖДЕНИЕ</w:t>
      </w:r>
      <w:r w:rsidR="00BA21A7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 xml:space="preserve">«ШКОЛА </w:t>
      </w:r>
      <w:r w:rsidR="00E76479" w:rsidRPr="003F0782">
        <w:rPr>
          <w:rFonts w:ascii="Times New Roman" w:hAnsi="Times New Roman"/>
          <w:b/>
          <w:sz w:val="24"/>
          <w:szCs w:val="24"/>
        </w:rPr>
        <w:t xml:space="preserve">№ </w:t>
      </w:r>
      <w:r w:rsidR="006B6F09" w:rsidRPr="003F0782">
        <w:rPr>
          <w:rFonts w:ascii="Times New Roman" w:hAnsi="Times New Roman"/>
          <w:b/>
          <w:sz w:val="24"/>
          <w:szCs w:val="24"/>
        </w:rPr>
        <w:t>90</w:t>
      </w:r>
      <w:r w:rsidR="00E76479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>Г</w:t>
      </w:r>
      <w:r w:rsidRPr="003F0782">
        <w:rPr>
          <w:rFonts w:ascii="Times New Roman" w:hAnsi="Times New Roman"/>
          <w:b/>
          <w:sz w:val="24"/>
          <w:szCs w:val="24"/>
        </w:rPr>
        <w:t>ОРОДСКОГО ОКРУГА</w:t>
      </w:r>
      <w:r w:rsidR="00542FD6" w:rsidRPr="003F0782">
        <w:rPr>
          <w:rFonts w:ascii="Times New Roman" w:hAnsi="Times New Roman"/>
          <w:b/>
          <w:sz w:val="24"/>
          <w:szCs w:val="24"/>
        </w:rPr>
        <w:t xml:space="preserve"> </w:t>
      </w:r>
      <w:r w:rsidR="00636B39" w:rsidRPr="003F0782">
        <w:rPr>
          <w:rFonts w:ascii="Times New Roman" w:hAnsi="Times New Roman"/>
          <w:b/>
          <w:sz w:val="24"/>
          <w:szCs w:val="24"/>
        </w:rPr>
        <w:t>ДОНЕЦК»</w:t>
      </w:r>
    </w:p>
    <w:p w14:paraId="040160C2" w14:textId="77777777" w:rsidR="00636B39" w:rsidRPr="003F0782" w:rsidRDefault="005264DE" w:rsidP="0052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14:paraId="43E9A427" w14:textId="77777777" w:rsidR="00636B39" w:rsidRPr="005264DE" w:rsidRDefault="00636B39" w:rsidP="0052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14:paraId="754B566A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14:paraId="663F1013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636B39" w:rsidRPr="00636B39" w14:paraId="0602E6C2" w14:textId="77777777" w:rsidTr="00806141">
        <w:tc>
          <w:tcPr>
            <w:tcW w:w="4962" w:type="dxa"/>
          </w:tcPr>
          <w:p w14:paraId="1C589494" w14:textId="77777777" w:rsidR="0008781F" w:rsidRDefault="0008781F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14:paraId="133D1E08" w14:textId="0E37D49A" w:rsidR="00806141" w:rsidRDefault="0008781F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80614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</w:t>
            </w:r>
            <w:r w:rsidR="00806141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14:paraId="3711EC08" w14:textId="0EE3CC8C" w:rsidR="0008781F" w:rsidRPr="005264DE" w:rsidRDefault="00806141" w:rsidP="0008781F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8D1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79B7A4" w14:textId="0B923509" w:rsidR="00636B39" w:rsidRDefault="00806141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="00D708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3F0782">
              <w:rPr>
                <w:rFonts w:ascii="Times New Roman" w:hAnsi="Times New Roman"/>
                <w:sz w:val="24"/>
                <w:szCs w:val="24"/>
              </w:rPr>
              <w:t xml:space="preserve">____ </w:t>
            </w:r>
            <w:r w:rsidR="0008781F"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3F0782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1CB2D190" w14:textId="0F34EBB7" w:rsidR="005264DE" w:rsidRPr="003F0782" w:rsidRDefault="003F0782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5264DE">
              <w:rPr>
                <w:rFonts w:ascii="Times New Roman" w:hAnsi="Times New Roman"/>
                <w:sz w:val="24"/>
                <w:szCs w:val="24"/>
              </w:rPr>
              <w:t xml:space="preserve">уководитель ШМО </w:t>
            </w:r>
            <w:r>
              <w:rPr>
                <w:rFonts w:ascii="Times New Roman" w:hAnsi="Times New Roman"/>
                <w:sz w:val="24"/>
                <w:szCs w:val="24"/>
              </w:rPr>
              <w:t>______  ____________</w:t>
            </w:r>
          </w:p>
        </w:tc>
        <w:tc>
          <w:tcPr>
            <w:tcW w:w="1559" w:type="dxa"/>
          </w:tcPr>
          <w:p w14:paraId="13E70C53" w14:textId="77777777" w:rsidR="00636B39" w:rsidRPr="00CD1003" w:rsidRDefault="00636B39" w:rsidP="00221B8C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14:paraId="21D08B2B" w14:textId="77777777" w:rsidR="00636B39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14:paraId="650FB47A" w14:textId="77777777" w:rsidR="00824831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14:paraId="5877C13E" w14:textId="777F2DDF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</w:t>
            </w:r>
            <w:r w:rsidR="006B6F09" w:rsidRPr="00CD1003">
              <w:rPr>
                <w:rFonts w:ascii="Times New Roman" w:hAnsi="Times New Roman"/>
                <w:sz w:val="24"/>
                <w:szCs w:val="24"/>
              </w:rPr>
              <w:t xml:space="preserve"> 90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  <w:r w:rsidR="0030527E"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>Донецк»</w:t>
            </w:r>
          </w:p>
          <w:p w14:paraId="053D5273" w14:textId="77777777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14:paraId="1C90C0F9" w14:textId="0E8EAC98" w:rsidR="005264DE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</w:t>
            </w:r>
            <w:r w:rsidR="00824831" w:rsidRPr="00CD1003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r w:rsidR="006B6F09" w:rsidRPr="00CD1003">
              <w:rPr>
                <w:rFonts w:ascii="Times New Roman" w:hAnsi="Times New Roman"/>
                <w:sz w:val="24"/>
                <w:szCs w:val="24"/>
              </w:rPr>
              <w:t>Е.В.</w:t>
            </w:r>
            <w:r w:rsidR="0030527E" w:rsidRPr="00CD1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6F09" w:rsidRPr="00CD1003">
              <w:rPr>
                <w:rFonts w:ascii="Times New Roman" w:hAnsi="Times New Roman"/>
                <w:sz w:val="24"/>
                <w:szCs w:val="24"/>
              </w:rPr>
              <w:t>Слажнева</w:t>
            </w:r>
          </w:p>
          <w:p w14:paraId="7847D6F6" w14:textId="3BEB4E68" w:rsidR="005264DE" w:rsidRPr="00CD1003" w:rsidRDefault="00F52BB8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14:paraId="770E98A5" w14:textId="23706B2C" w:rsidR="005264DE" w:rsidRPr="00CD1003" w:rsidRDefault="005264DE" w:rsidP="005264DE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14:paraId="385B5AD9" w14:textId="77777777" w:rsidR="00636B39" w:rsidRPr="00636B39" w:rsidRDefault="00636B39" w:rsidP="00636B39">
      <w:pPr>
        <w:spacing w:after="0" w:line="240" w:lineRule="auto"/>
      </w:pPr>
    </w:p>
    <w:p w14:paraId="23B8FD6B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ADEA966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B155206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1BF86ADA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427E94A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664CDDE" w14:textId="77777777" w:rsidR="003F0782" w:rsidRPr="004556A4" w:rsidRDefault="003F0782" w:rsidP="003F0782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14:paraId="56B3D075" w14:textId="77777777" w:rsidR="003F0782" w:rsidRDefault="003F0782" w:rsidP="003F07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69BCA89" w14:textId="33A18D37" w:rsidR="003F0782" w:rsidRPr="004556A4" w:rsidRDefault="003F0782" w:rsidP="003F0782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="00E54B3B">
        <w:rPr>
          <w:rFonts w:ascii="Times New Roman" w:hAnsi="Times New Roman"/>
          <w:b/>
          <w:sz w:val="28"/>
          <w:szCs w:val="28"/>
        </w:rPr>
        <w:t>информатике</w:t>
      </w:r>
    </w:p>
    <w:p w14:paraId="4B08E557" w14:textId="282BE683" w:rsidR="003F0782" w:rsidRDefault="003F0782" w:rsidP="003F078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 w:rsidR="00E54B3B">
        <w:rPr>
          <w:rFonts w:ascii="Times New Roman" w:hAnsi="Times New Roman"/>
          <w:b/>
          <w:sz w:val="28"/>
          <w:szCs w:val="28"/>
        </w:rPr>
        <w:t>11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14:paraId="16223175" w14:textId="2C2252C0" w:rsidR="00E361CA" w:rsidRPr="00E361CA" w:rsidRDefault="00F52BB8" w:rsidP="00E3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361CA" w:rsidRPr="00CD1003">
        <w:rPr>
          <w:rFonts w:ascii="Times New Roman" w:hAnsi="Times New Roman"/>
          <w:b/>
          <w:sz w:val="28"/>
          <w:szCs w:val="28"/>
        </w:rPr>
        <w:t xml:space="preserve"> 20</w:t>
      </w:r>
      <w:r w:rsidR="0008781F" w:rsidRPr="00CD1003">
        <w:rPr>
          <w:rFonts w:ascii="Times New Roman" w:hAnsi="Times New Roman"/>
          <w:b/>
          <w:sz w:val="28"/>
          <w:szCs w:val="28"/>
        </w:rPr>
        <w:t>2</w:t>
      </w:r>
      <w:r w:rsidR="005264DE" w:rsidRPr="00CD1003">
        <w:rPr>
          <w:rFonts w:ascii="Times New Roman" w:hAnsi="Times New Roman"/>
          <w:b/>
          <w:sz w:val="28"/>
          <w:szCs w:val="28"/>
        </w:rPr>
        <w:t>4</w:t>
      </w:r>
      <w:r w:rsidR="0008781F" w:rsidRPr="00CD1003">
        <w:rPr>
          <w:rFonts w:ascii="Times New Roman" w:hAnsi="Times New Roman"/>
          <w:b/>
          <w:sz w:val="28"/>
          <w:szCs w:val="28"/>
        </w:rPr>
        <w:t xml:space="preserve"> </w:t>
      </w:r>
      <w:r w:rsidR="00E361CA" w:rsidRPr="00CD1003">
        <w:rPr>
          <w:rFonts w:ascii="Times New Roman" w:hAnsi="Times New Roman"/>
          <w:b/>
          <w:sz w:val="28"/>
          <w:szCs w:val="28"/>
        </w:rPr>
        <w:t>-</w:t>
      </w:r>
      <w:r w:rsidR="0008781F" w:rsidRPr="00CD1003">
        <w:rPr>
          <w:rFonts w:ascii="Times New Roman" w:hAnsi="Times New Roman"/>
          <w:b/>
          <w:sz w:val="28"/>
          <w:szCs w:val="28"/>
        </w:rPr>
        <w:t xml:space="preserve"> </w:t>
      </w:r>
      <w:r w:rsidR="00E361CA" w:rsidRPr="00CD1003">
        <w:rPr>
          <w:rFonts w:ascii="Times New Roman" w:hAnsi="Times New Roman"/>
          <w:b/>
          <w:sz w:val="28"/>
          <w:szCs w:val="28"/>
        </w:rPr>
        <w:t>202</w:t>
      </w:r>
      <w:r w:rsidR="005264DE" w:rsidRPr="00CD1003">
        <w:rPr>
          <w:rFonts w:ascii="Times New Roman" w:hAnsi="Times New Roman"/>
          <w:b/>
          <w:sz w:val="28"/>
          <w:szCs w:val="28"/>
        </w:rPr>
        <w:t>5</w:t>
      </w:r>
      <w:r w:rsidR="00E361CA" w:rsidRPr="00CD1003">
        <w:rPr>
          <w:rFonts w:ascii="Times New Roman" w:hAnsi="Times New Roman"/>
          <w:b/>
          <w:sz w:val="28"/>
          <w:szCs w:val="28"/>
        </w:rPr>
        <w:t xml:space="preserve"> учебн</w:t>
      </w:r>
      <w:r w:rsidR="003F0782">
        <w:rPr>
          <w:rFonts w:ascii="Times New Roman" w:hAnsi="Times New Roman"/>
          <w:b/>
          <w:sz w:val="28"/>
          <w:szCs w:val="28"/>
        </w:rPr>
        <w:t>ом году</w:t>
      </w:r>
    </w:p>
    <w:p w14:paraId="38D00BC1" w14:textId="77777777" w:rsidR="008B2FF4" w:rsidRDefault="008B2FF4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5FB213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3F36E8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A1802" w14:textId="77777777" w:rsidR="00636B39" w:rsidRDefault="00636B39" w:rsidP="00227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EE44EB" w14:textId="7C8BF0F1" w:rsidR="00636B39" w:rsidRDefault="00636B39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="003F0782">
        <w:rPr>
          <w:rFonts w:ascii="Times New Roman" w:hAnsi="Times New Roman"/>
          <w:sz w:val="28"/>
          <w:szCs w:val="24"/>
        </w:rPr>
        <w:t>Разработчик:</w:t>
      </w:r>
    </w:p>
    <w:p w14:paraId="7019B9F6" w14:textId="480CE5C7" w:rsidR="003F0782" w:rsidRDefault="00E54B3B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Адасюк Н.А.</w:t>
      </w:r>
      <w:r w:rsidR="003F0782">
        <w:rPr>
          <w:rFonts w:ascii="Times New Roman" w:hAnsi="Times New Roman"/>
          <w:sz w:val="28"/>
          <w:szCs w:val="24"/>
        </w:rPr>
        <w:t xml:space="preserve">, </w:t>
      </w:r>
    </w:p>
    <w:p w14:paraId="51A397C8" w14:textId="4A5C7CCA" w:rsidR="003F0782" w:rsidRDefault="003F0782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учитель </w:t>
      </w:r>
      <w:r w:rsidR="00E54B3B">
        <w:rPr>
          <w:rFonts w:ascii="Times New Roman" w:hAnsi="Times New Roman"/>
          <w:sz w:val="28"/>
          <w:szCs w:val="24"/>
        </w:rPr>
        <w:t>информатики</w:t>
      </w:r>
    </w:p>
    <w:p w14:paraId="54C35E89" w14:textId="746CE7B5" w:rsidR="003F0782" w:rsidRPr="00CD1003" w:rsidRDefault="003F0782" w:rsidP="003F078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14:paraId="37D69E79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F8A5D27" w14:textId="77777777" w:rsidR="00636B39" w:rsidRP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3A2468CD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21D54CD4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0EF11804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5233115E" w14:textId="77777777" w:rsidR="00636B39" w:rsidRDefault="00636B39" w:rsidP="00636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14:paraId="01485306" w14:textId="77777777" w:rsidR="00824831" w:rsidRDefault="00824831" w:rsidP="00824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3D7CFE7" w14:textId="4E57E63E" w:rsidR="00824831" w:rsidRDefault="00636B39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 w:rsidR="00824831"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</w:t>
      </w:r>
      <w:r w:rsidR="0008781F" w:rsidRPr="00B87A57">
        <w:rPr>
          <w:rFonts w:ascii="Times New Roman" w:hAnsi="Times New Roman"/>
          <w:b/>
          <w:sz w:val="28"/>
          <w:szCs w:val="24"/>
        </w:rPr>
        <w:t>2</w:t>
      </w:r>
      <w:r w:rsidR="003F0782">
        <w:rPr>
          <w:rFonts w:ascii="Times New Roman" w:hAnsi="Times New Roman"/>
          <w:b/>
          <w:sz w:val="28"/>
          <w:szCs w:val="24"/>
        </w:rPr>
        <w:t>5</w:t>
      </w:r>
      <w:r w:rsidR="00824831">
        <w:rPr>
          <w:rFonts w:ascii="Times New Roman" w:hAnsi="Times New Roman"/>
          <w:b/>
          <w:sz w:val="28"/>
          <w:szCs w:val="24"/>
        </w:rPr>
        <w:t xml:space="preserve">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14:paraId="6921BACB" w14:textId="77777777" w:rsidR="00110C06" w:rsidRPr="007C40F2" w:rsidRDefault="00110C06" w:rsidP="00110C06">
      <w:pPr>
        <w:jc w:val="center"/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</w:pPr>
      <w:r w:rsidRPr="007C40F2"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lastRenderedPageBreak/>
        <w:t>Вариант №1</w:t>
      </w:r>
    </w:p>
    <w:p w14:paraId="4E07DFE7" w14:textId="77777777" w:rsidR="00110C06" w:rsidRPr="00B80BF9" w:rsidRDefault="00110C06" w:rsidP="00110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BF9">
        <w:rPr>
          <w:rFonts w:ascii="Times New Roman" w:hAnsi="Times New Roman"/>
          <w:b/>
          <w:sz w:val="24"/>
          <w:szCs w:val="24"/>
        </w:rPr>
        <w:t>1. Под термином «поколение ЭВМ» понимают: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95"/>
      </w:tblGrid>
      <w:tr w:rsidR="00110C06" w:rsidRPr="00271A35" w14:paraId="237A680A" w14:textId="77777777" w:rsidTr="00BC5F82">
        <w:tc>
          <w:tcPr>
            <w:tcW w:w="5494" w:type="dxa"/>
          </w:tcPr>
          <w:p w14:paraId="1F2578D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BF9">
              <w:rPr>
                <w:rFonts w:ascii="Times New Roman" w:hAnsi="Times New Roman"/>
                <w:sz w:val="24"/>
                <w:szCs w:val="24"/>
              </w:rPr>
              <w:t>все счетные машины</w:t>
            </w:r>
          </w:p>
        </w:tc>
        <w:tc>
          <w:tcPr>
            <w:tcW w:w="5494" w:type="dxa"/>
          </w:tcPr>
          <w:p w14:paraId="7B987982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BF9">
              <w:rPr>
                <w:rFonts w:ascii="Times New Roman" w:hAnsi="Times New Roman"/>
                <w:sz w:val="24"/>
                <w:szCs w:val="24"/>
              </w:rPr>
              <w:t>совокупность машин, предназначенных для обработки, хранения и передачи информации</w:t>
            </w:r>
          </w:p>
        </w:tc>
      </w:tr>
      <w:tr w:rsidR="00110C06" w:rsidRPr="00271A35" w14:paraId="7EF4B0ED" w14:textId="77777777" w:rsidTr="00BC5F82">
        <w:tc>
          <w:tcPr>
            <w:tcW w:w="5494" w:type="dxa"/>
          </w:tcPr>
          <w:p w14:paraId="29F60C32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BF9">
              <w:rPr>
                <w:rFonts w:ascii="Times New Roman" w:hAnsi="Times New Roman"/>
                <w:sz w:val="24"/>
                <w:szCs w:val="24"/>
              </w:rPr>
              <w:t>все типы и модели ЭВМ, построенные на одних и тех же научных и технических принципах</w:t>
            </w:r>
          </w:p>
        </w:tc>
        <w:tc>
          <w:tcPr>
            <w:tcW w:w="5494" w:type="dxa"/>
          </w:tcPr>
          <w:p w14:paraId="5F3E955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BF9">
              <w:rPr>
                <w:rFonts w:ascii="Times New Roman" w:hAnsi="Times New Roman"/>
                <w:sz w:val="24"/>
                <w:szCs w:val="24"/>
              </w:rPr>
              <w:t>все типы и модели ЭВМ, созданные в одной и той же стран</w:t>
            </w:r>
          </w:p>
        </w:tc>
      </w:tr>
    </w:tbl>
    <w:p w14:paraId="0C347162" w14:textId="77777777" w:rsidR="00110C06" w:rsidRDefault="00110C06" w:rsidP="00110C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E64B0" w14:textId="77777777" w:rsidR="00110C06" w:rsidRPr="00243B84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243B84">
        <w:rPr>
          <w:rFonts w:ascii="Times New Roman" w:hAnsi="Times New Roman"/>
          <w:b/>
          <w:sz w:val="24"/>
          <w:szCs w:val="24"/>
        </w:rPr>
        <w:t>Поколения ЭВМ отличаются друг от друга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0"/>
      </w:tblGrid>
      <w:tr w:rsidR="00110C06" w:rsidRPr="00271A35" w14:paraId="17916D2C" w14:textId="77777777" w:rsidTr="00BC5F82">
        <w:tc>
          <w:tcPr>
            <w:tcW w:w="5494" w:type="dxa"/>
          </w:tcPr>
          <w:p w14:paraId="1E99949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43B8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по автору создания вычислительной техники</w:t>
            </w:r>
          </w:p>
        </w:tc>
        <w:tc>
          <w:tcPr>
            <w:tcW w:w="5494" w:type="dxa"/>
          </w:tcPr>
          <w:p w14:paraId="04E67133" w14:textId="77777777" w:rsidR="00110C06" w:rsidRPr="00243B84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43B8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по элементной базе</w:t>
            </w:r>
          </w:p>
        </w:tc>
      </w:tr>
      <w:tr w:rsidR="00110C06" w:rsidRPr="00271A35" w14:paraId="163E22B9" w14:textId="77777777" w:rsidTr="00BC5F82">
        <w:tc>
          <w:tcPr>
            <w:tcW w:w="5494" w:type="dxa"/>
          </w:tcPr>
          <w:p w14:paraId="4115FAF0" w14:textId="77777777" w:rsidR="00110C06" w:rsidRPr="00243B84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43B8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по программным средствам</w:t>
            </w:r>
          </w:p>
        </w:tc>
        <w:tc>
          <w:tcPr>
            <w:tcW w:w="5494" w:type="dxa"/>
          </w:tcPr>
          <w:p w14:paraId="0348ADBF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43B8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по периоду создания вычислительной техники</w:t>
            </w:r>
          </w:p>
        </w:tc>
      </w:tr>
    </w:tbl>
    <w:p w14:paraId="68C6DEBC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5BC6BD" w14:textId="77777777" w:rsidR="00110C06" w:rsidRPr="001543DD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543DD">
        <w:rPr>
          <w:rFonts w:ascii="Times New Roman" w:hAnsi="Times New Roman"/>
          <w:b/>
          <w:sz w:val="24"/>
          <w:szCs w:val="24"/>
        </w:rPr>
        <w:t>Операционная система - это: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4"/>
        <w:gridCol w:w="4947"/>
      </w:tblGrid>
      <w:tr w:rsidR="00110C06" w:rsidRPr="00271A35" w14:paraId="0C589445" w14:textId="77777777" w:rsidTr="00BC5F82">
        <w:tc>
          <w:tcPr>
            <w:tcW w:w="5494" w:type="dxa"/>
          </w:tcPr>
          <w:p w14:paraId="4BE3FE7A" w14:textId="77777777" w:rsidR="00110C06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013AC3">
              <w:rPr>
                <w:rFonts w:ascii="Times New Roman" w:hAnsi="Times New Roman"/>
                <w:sz w:val="24"/>
                <w:szCs w:val="24"/>
              </w:rPr>
              <w:t xml:space="preserve"> комплекс программ, организующих управление работой компьютера и его взаимодействие </w:t>
            </w:r>
          </w:p>
          <w:p w14:paraId="04A6628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13AC3">
              <w:rPr>
                <w:rFonts w:ascii="Times New Roman" w:hAnsi="Times New Roman"/>
                <w:sz w:val="24"/>
                <w:szCs w:val="24"/>
              </w:rPr>
              <w:t>с пользователем</w:t>
            </w:r>
          </w:p>
        </w:tc>
        <w:tc>
          <w:tcPr>
            <w:tcW w:w="5494" w:type="dxa"/>
          </w:tcPr>
          <w:p w14:paraId="7E1F2843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013AC3">
              <w:rPr>
                <w:rFonts w:ascii="Times New Roman" w:hAnsi="Times New Roman"/>
                <w:sz w:val="24"/>
                <w:szCs w:val="24"/>
              </w:rPr>
              <w:t xml:space="preserve"> совокупность устройств и программ общего пользования</w:t>
            </w:r>
          </w:p>
        </w:tc>
      </w:tr>
      <w:tr w:rsidR="00110C06" w:rsidRPr="00271A35" w14:paraId="3B5DB8C3" w14:textId="77777777" w:rsidTr="00BC5F82">
        <w:tc>
          <w:tcPr>
            <w:tcW w:w="5494" w:type="dxa"/>
          </w:tcPr>
          <w:p w14:paraId="3D3CCD58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013AC3">
              <w:rPr>
                <w:rFonts w:ascii="Times New Roman" w:hAnsi="Times New Roman"/>
                <w:sz w:val="24"/>
                <w:szCs w:val="24"/>
              </w:rPr>
              <w:t xml:space="preserve"> совокупность основных устройств компьютера</w:t>
            </w:r>
          </w:p>
        </w:tc>
        <w:tc>
          <w:tcPr>
            <w:tcW w:w="5494" w:type="dxa"/>
          </w:tcPr>
          <w:p w14:paraId="609E7E3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013AC3">
              <w:rPr>
                <w:rFonts w:ascii="Times New Roman" w:hAnsi="Times New Roman"/>
                <w:sz w:val="24"/>
                <w:szCs w:val="24"/>
              </w:rPr>
              <w:t xml:space="preserve"> техническая документация компьютера</w:t>
            </w:r>
          </w:p>
        </w:tc>
      </w:tr>
    </w:tbl>
    <w:p w14:paraId="1585D913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AE56546" w14:textId="77777777" w:rsidR="00110C06" w:rsidRPr="000702BF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702BF">
        <w:rPr>
          <w:rFonts w:ascii="Times New Roman" w:hAnsi="Times New Roman"/>
          <w:b/>
          <w:sz w:val="24"/>
          <w:szCs w:val="24"/>
        </w:rPr>
        <w:t>Программа, которая запрашивает у пользователя команды и выполняет их: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963"/>
      </w:tblGrid>
      <w:tr w:rsidR="00110C06" w:rsidRPr="00271A35" w14:paraId="7B2F3509" w14:textId="77777777" w:rsidTr="00BC5F82">
        <w:tc>
          <w:tcPr>
            <w:tcW w:w="5494" w:type="dxa"/>
          </w:tcPr>
          <w:p w14:paraId="5D6B112F" w14:textId="77777777" w:rsidR="00110C06" w:rsidRPr="009D30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райвер устройства</w:t>
            </w:r>
          </w:p>
        </w:tc>
        <w:tc>
          <w:tcPr>
            <w:tcW w:w="5494" w:type="dxa"/>
          </w:tcPr>
          <w:p w14:paraId="6F7F215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файловая система</w:t>
            </w:r>
          </w:p>
        </w:tc>
      </w:tr>
      <w:tr w:rsidR="00110C06" w:rsidRPr="00271A35" w14:paraId="3EF7429F" w14:textId="77777777" w:rsidTr="00BC5F82">
        <w:tc>
          <w:tcPr>
            <w:tcW w:w="5494" w:type="dxa"/>
          </w:tcPr>
          <w:p w14:paraId="5D129513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лужебная программа</w:t>
            </w:r>
          </w:p>
        </w:tc>
        <w:tc>
          <w:tcPr>
            <w:tcW w:w="5494" w:type="dxa"/>
          </w:tcPr>
          <w:p w14:paraId="2CEDEF04" w14:textId="77777777" w:rsidR="00110C06" w:rsidRPr="009D30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командный процессор</w:t>
            </w:r>
          </w:p>
        </w:tc>
      </w:tr>
    </w:tbl>
    <w:p w14:paraId="2EC3A342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AD81F" w14:textId="77777777" w:rsidR="00110C06" w:rsidRPr="00367B89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B89">
        <w:rPr>
          <w:rFonts w:ascii="Times New Roman" w:hAnsi="Times New Roman"/>
          <w:b/>
          <w:sz w:val="24"/>
          <w:szCs w:val="24"/>
        </w:rPr>
        <w:t>5.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367B89">
        <w:rPr>
          <w:rFonts w:ascii="Times New Roman" w:hAnsi="Times New Roman"/>
          <w:b/>
          <w:sz w:val="24"/>
          <w:szCs w:val="24"/>
        </w:rPr>
        <w:t>, котор</w:t>
      </w:r>
      <w:r>
        <w:rPr>
          <w:rFonts w:ascii="Times New Roman" w:hAnsi="Times New Roman"/>
          <w:b/>
          <w:sz w:val="24"/>
          <w:szCs w:val="24"/>
        </w:rPr>
        <w:t>ая</w:t>
      </w:r>
      <w:r w:rsidRPr="00367B89">
        <w:rPr>
          <w:rFonts w:ascii="Times New Roman" w:hAnsi="Times New Roman"/>
          <w:b/>
          <w:sz w:val="24"/>
          <w:szCs w:val="24"/>
        </w:rPr>
        <w:t xml:space="preserve"> обеспечива</w:t>
      </w:r>
      <w:r>
        <w:rPr>
          <w:rFonts w:ascii="Times New Roman" w:hAnsi="Times New Roman"/>
          <w:b/>
          <w:sz w:val="24"/>
          <w:szCs w:val="24"/>
        </w:rPr>
        <w:t>е</w:t>
      </w:r>
      <w:r w:rsidRPr="00367B89">
        <w:rPr>
          <w:rFonts w:ascii="Times New Roman" w:hAnsi="Times New Roman"/>
          <w:b/>
          <w:sz w:val="24"/>
          <w:szCs w:val="24"/>
        </w:rPr>
        <w:t>т управление работой устройств и согласование информационного обмена</w:t>
      </w:r>
      <w:r>
        <w:rPr>
          <w:rFonts w:ascii="Times New Roman" w:hAnsi="Times New Roman"/>
          <w:b/>
          <w:sz w:val="24"/>
          <w:szCs w:val="24"/>
        </w:rPr>
        <w:t xml:space="preserve"> с процессором</w:t>
      </w:r>
      <w:r w:rsidRPr="00367B8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0"/>
        <w:gridCol w:w="4981"/>
      </w:tblGrid>
      <w:tr w:rsidR="00110C06" w:rsidRPr="00271A35" w14:paraId="364E4E06" w14:textId="77777777" w:rsidTr="00BC5F82">
        <w:tc>
          <w:tcPr>
            <w:tcW w:w="5494" w:type="dxa"/>
          </w:tcPr>
          <w:p w14:paraId="1221D922" w14:textId="77777777" w:rsidR="00110C06" w:rsidRPr="00367B89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омандный процессор</w:t>
            </w:r>
          </w:p>
        </w:tc>
        <w:tc>
          <w:tcPr>
            <w:tcW w:w="5494" w:type="dxa"/>
          </w:tcPr>
          <w:p w14:paraId="3793A5D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служебная программа</w:t>
            </w:r>
          </w:p>
        </w:tc>
      </w:tr>
      <w:tr w:rsidR="00110C06" w:rsidRPr="00271A35" w14:paraId="06284594" w14:textId="77777777" w:rsidTr="00BC5F82">
        <w:tc>
          <w:tcPr>
            <w:tcW w:w="5494" w:type="dxa"/>
          </w:tcPr>
          <w:p w14:paraId="75140E0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драйвер устройства</w:t>
            </w:r>
          </w:p>
        </w:tc>
        <w:tc>
          <w:tcPr>
            <w:tcW w:w="5494" w:type="dxa"/>
          </w:tcPr>
          <w:p w14:paraId="1D69FD54" w14:textId="77777777" w:rsidR="00110C06" w:rsidRPr="00367B89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ядро операционной системы</w:t>
            </w:r>
          </w:p>
        </w:tc>
      </w:tr>
    </w:tbl>
    <w:p w14:paraId="5201EBDF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2B130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03B">
        <w:rPr>
          <w:rFonts w:ascii="Times New Roman" w:hAnsi="Times New Roman"/>
          <w:b/>
          <w:sz w:val="24"/>
          <w:szCs w:val="24"/>
        </w:rPr>
        <w:t>6. Окно – это: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82"/>
        <w:gridCol w:w="5939"/>
      </w:tblGrid>
      <w:tr w:rsidR="00110C06" w:rsidRPr="00271A35" w14:paraId="5FBA8306" w14:textId="77777777" w:rsidTr="00BC5F82">
        <w:tc>
          <w:tcPr>
            <w:tcW w:w="4361" w:type="dxa"/>
          </w:tcPr>
          <w:p w14:paraId="7E145CD8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основное средство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операционной системы и пользователя</w:t>
            </w:r>
          </w:p>
        </w:tc>
        <w:tc>
          <w:tcPr>
            <w:tcW w:w="6627" w:type="dxa"/>
          </w:tcPr>
          <w:p w14:paraId="6E3AC593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D003B">
              <w:rPr>
                <w:rFonts w:ascii="Times New Roman" w:hAnsi="Times New Roman"/>
                <w:sz w:val="24"/>
                <w:szCs w:val="24"/>
              </w:rPr>
              <w:t>обрамлённая прямоугольная область на экране монитора, в которой отражается приложение, документ, сообщение</w:t>
            </w:r>
          </w:p>
        </w:tc>
      </w:tr>
      <w:tr w:rsidR="00110C06" w:rsidRPr="00271A35" w14:paraId="40387E1F" w14:textId="77777777" w:rsidTr="00BC5F82">
        <w:tc>
          <w:tcPr>
            <w:tcW w:w="4361" w:type="dxa"/>
          </w:tcPr>
          <w:p w14:paraId="1141694E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рабочая область</w:t>
            </w:r>
          </w:p>
        </w:tc>
        <w:tc>
          <w:tcPr>
            <w:tcW w:w="6627" w:type="dxa"/>
          </w:tcPr>
          <w:p w14:paraId="15718CF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D003B">
              <w:rPr>
                <w:rFonts w:ascii="Times New Roman" w:hAnsi="Times New Roman"/>
                <w:sz w:val="24"/>
                <w:szCs w:val="24"/>
              </w:rPr>
              <w:t>прямоугольная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0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созданная в графическом редакторе</w:t>
            </w:r>
          </w:p>
        </w:tc>
      </w:tr>
    </w:tbl>
    <w:p w14:paraId="524B482C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1CA2D1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230">
        <w:rPr>
          <w:rFonts w:ascii="Times New Roman" w:hAnsi="Times New Roman"/>
          <w:b/>
          <w:sz w:val="24"/>
          <w:szCs w:val="24"/>
        </w:rPr>
        <w:t>7. Включить программу или открыть документ можно: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02"/>
        <w:gridCol w:w="4919"/>
      </w:tblGrid>
      <w:tr w:rsidR="00110C06" w:rsidRPr="00271A35" w14:paraId="4897AD0E" w14:textId="77777777" w:rsidTr="00BC5F82">
        <w:tc>
          <w:tcPr>
            <w:tcW w:w="5494" w:type="dxa"/>
          </w:tcPr>
          <w:p w14:paraId="3E9EF5CE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перетаскиванием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7348BD6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одинарным 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щелчком</w:t>
            </w:r>
          </w:p>
        </w:tc>
      </w:tr>
      <w:tr w:rsidR="00110C06" w:rsidRPr="00271A35" w14:paraId="10F2908A" w14:textId="77777777" w:rsidTr="00BC5F82">
        <w:tc>
          <w:tcPr>
            <w:tcW w:w="5494" w:type="dxa"/>
          </w:tcPr>
          <w:p w14:paraId="7DD6BD3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удержанием левой кнопки мыши</w:t>
            </w:r>
          </w:p>
        </w:tc>
        <w:tc>
          <w:tcPr>
            <w:tcW w:w="5494" w:type="dxa"/>
          </w:tcPr>
          <w:p w14:paraId="3226AE1E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двойным щелчком</w:t>
            </w:r>
          </w:p>
        </w:tc>
      </w:tr>
    </w:tbl>
    <w:p w14:paraId="449FB73A" w14:textId="77777777" w:rsidR="00110C06" w:rsidRPr="000B7230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515A5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639">
        <w:rPr>
          <w:rFonts w:ascii="Times New Roman" w:hAnsi="Times New Roman"/>
          <w:b/>
          <w:sz w:val="24"/>
          <w:szCs w:val="24"/>
        </w:rPr>
        <w:t>8. Из чего состоит имя файла?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1"/>
        <w:gridCol w:w="4940"/>
      </w:tblGrid>
      <w:tr w:rsidR="00110C06" w:rsidRPr="00271A35" w14:paraId="79C92BCE" w14:textId="77777777" w:rsidTr="00BC5F82">
        <w:tc>
          <w:tcPr>
            <w:tcW w:w="5494" w:type="dxa"/>
          </w:tcPr>
          <w:p w14:paraId="7B5C3228" w14:textId="77777777" w:rsidR="00110C06" w:rsidRPr="00C36986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и расширение</w:t>
            </w:r>
          </w:p>
        </w:tc>
        <w:tc>
          <w:tcPr>
            <w:tcW w:w="5494" w:type="dxa"/>
          </w:tcPr>
          <w:p w14:paraId="1AFD12D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фамилия и имя</w:t>
            </w:r>
          </w:p>
        </w:tc>
      </w:tr>
      <w:tr w:rsidR="00110C06" w:rsidRPr="00271A35" w14:paraId="0DC29C62" w14:textId="77777777" w:rsidTr="00BC5F82">
        <w:tc>
          <w:tcPr>
            <w:tcW w:w="5494" w:type="dxa"/>
          </w:tcPr>
          <w:p w14:paraId="35A26C48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и расширение</w:t>
            </w:r>
          </w:p>
        </w:tc>
        <w:tc>
          <w:tcPr>
            <w:tcW w:w="5494" w:type="dxa"/>
          </w:tcPr>
          <w:p w14:paraId="3320D61B" w14:textId="77777777" w:rsidR="00110C06" w:rsidRPr="00C36986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имя и название </w:t>
            </w:r>
          </w:p>
        </w:tc>
      </w:tr>
    </w:tbl>
    <w:p w14:paraId="7DF61585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A478D0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639">
        <w:rPr>
          <w:rFonts w:ascii="Times New Roman" w:hAnsi="Times New Roman"/>
          <w:b/>
          <w:sz w:val="24"/>
          <w:szCs w:val="24"/>
        </w:rPr>
        <w:t>9. Расширение имени файла</w:t>
      </w:r>
      <w:r>
        <w:rPr>
          <w:rFonts w:ascii="Times New Roman" w:hAnsi="Times New Roman"/>
          <w:b/>
          <w:sz w:val="24"/>
          <w:szCs w:val="24"/>
        </w:rPr>
        <w:t xml:space="preserve"> указывает</w:t>
      </w:r>
      <w:r w:rsidRPr="001E063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5009"/>
      </w:tblGrid>
      <w:tr w:rsidR="00110C06" w:rsidRPr="00271A35" w14:paraId="7CD003C2" w14:textId="77777777" w:rsidTr="00BC5F82">
        <w:tc>
          <w:tcPr>
            <w:tcW w:w="5494" w:type="dxa"/>
          </w:tcPr>
          <w:p w14:paraId="14BBBA2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автора созданного файла</w:t>
            </w:r>
          </w:p>
        </w:tc>
        <w:tc>
          <w:tcPr>
            <w:tcW w:w="5494" w:type="dxa"/>
          </w:tcPr>
          <w:p w14:paraId="00E2186F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способ представления информации</w:t>
            </w:r>
          </w:p>
        </w:tc>
      </w:tr>
      <w:tr w:rsidR="00110C06" w:rsidRPr="00271A35" w14:paraId="14C55985" w14:textId="77777777" w:rsidTr="00BC5F82">
        <w:tc>
          <w:tcPr>
            <w:tcW w:w="5494" w:type="dxa"/>
          </w:tcPr>
          <w:p w14:paraId="532D147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тип файла</w:t>
            </w:r>
          </w:p>
        </w:tc>
        <w:tc>
          <w:tcPr>
            <w:tcW w:w="5494" w:type="dxa"/>
          </w:tcPr>
          <w:p w14:paraId="03775A06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информационный объем файла</w:t>
            </w:r>
          </w:p>
        </w:tc>
      </w:tr>
    </w:tbl>
    <w:p w14:paraId="720805C6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D2818E" w14:textId="77777777" w:rsidR="00110C06" w:rsidRPr="00BD155C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9C5">
        <w:rPr>
          <w:rFonts w:ascii="Times New Roman" w:hAnsi="Times New Roman"/>
          <w:b/>
          <w:sz w:val="24"/>
          <w:szCs w:val="24"/>
        </w:rPr>
        <w:lastRenderedPageBreak/>
        <w:t xml:space="preserve">10. </w:t>
      </w:r>
      <w:r w:rsidRPr="00BD155C">
        <w:rPr>
          <w:rFonts w:ascii="Times New Roman" w:hAnsi="Times New Roman"/>
          <w:b/>
          <w:sz w:val="24"/>
          <w:szCs w:val="24"/>
        </w:rPr>
        <w:t>Вместо многоточия вставьте правильные термины: "Папка содержит информацию о ... ,  которые хранятся в</w:t>
      </w:r>
      <w:r>
        <w:rPr>
          <w:rFonts w:ascii="Times New Roman" w:hAnsi="Times New Roman"/>
          <w:b/>
          <w:sz w:val="24"/>
          <w:szCs w:val="24"/>
        </w:rPr>
        <w:t>(во)</w:t>
      </w:r>
      <w:r w:rsidRPr="00BD155C">
        <w:rPr>
          <w:rFonts w:ascii="Times New Roman" w:hAnsi="Times New Roman"/>
          <w:b/>
          <w:sz w:val="24"/>
          <w:szCs w:val="24"/>
        </w:rPr>
        <w:t xml:space="preserve"> …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953"/>
      </w:tblGrid>
      <w:tr w:rsidR="00110C06" w:rsidRPr="00271A35" w14:paraId="3E358D29" w14:textId="77777777" w:rsidTr="00BC5F82">
        <w:tc>
          <w:tcPr>
            <w:tcW w:w="5494" w:type="dxa"/>
          </w:tcPr>
          <w:p w14:paraId="7EC0EB8A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файлах, оперативной памяти</w:t>
            </w:r>
          </w:p>
        </w:tc>
        <w:tc>
          <w:tcPr>
            <w:tcW w:w="5494" w:type="dxa"/>
          </w:tcPr>
          <w:p w14:paraId="4A190DD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файлах, внешней памяти</w:t>
            </w:r>
          </w:p>
        </w:tc>
      </w:tr>
      <w:tr w:rsidR="00110C06" w:rsidRPr="00271A35" w14:paraId="4DE44FE6" w14:textId="77777777" w:rsidTr="00BC5F82">
        <w:tc>
          <w:tcPr>
            <w:tcW w:w="5494" w:type="dxa"/>
          </w:tcPr>
          <w:p w14:paraId="2775286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программах, внешней памяти</w:t>
            </w:r>
          </w:p>
        </w:tc>
        <w:tc>
          <w:tcPr>
            <w:tcW w:w="5494" w:type="dxa"/>
          </w:tcPr>
          <w:p w14:paraId="549AB37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файлах, </w:t>
            </w:r>
            <w:r>
              <w:rPr>
                <w:rFonts w:ascii="Times New Roman" w:hAnsi="Times New Roman"/>
                <w:sz w:val="24"/>
                <w:szCs w:val="24"/>
              </w:rPr>
              <w:t>постоянной памяти</w:t>
            </w:r>
          </w:p>
        </w:tc>
      </w:tr>
    </w:tbl>
    <w:p w14:paraId="4AD9F8B4" w14:textId="77777777" w:rsidR="00110C06" w:rsidRPr="00E12119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26FC8A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5CE9">
        <w:rPr>
          <w:rFonts w:ascii="Times New Roman" w:hAnsi="Times New Roman"/>
          <w:b/>
          <w:sz w:val="24"/>
          <w:szCs w:val="24"/>
        </w:rPr>
        <w:t>11. Компьютерные виру</w:t>
      </w:r>
      <w:r>
        <w:rPr>
          <w:rFonts w:ascii="Times New Roman" w:hAnsi="Times New Roman"/>
          <w:b/>
          <w:sz w:val="24"/>
          <w:szCs w:val="24"/>
        </w:rPr>
        <w:t>сы</w:t>
      </w:r>
      <w:r w:rsidRPr="00295CE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4962"/>
      </w:tblGrid>
      <w:tr w:rsidR="00110C06" w:rsidRPr="00271A35" w14:paraId="21334A98" w14:textId="77777777" w:rsidTr="00BC5F82">
        <w:tc>
          <w:tcPr>
            <w:tcW w:w="5494" w:type="dxa"/>
          </w:tcPr>
          <w:p w14:paraId="1DB30A3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95CE9">
              <w:rPr>
                <w:rFonts w:ascii="Times New Roman" w:hAnsi="Times New Roman"/>
                <w:sz w:val="24"/>
                <w:szCs w:val="24"/>
              </w:rPr>
              <w:t xml:space="preserve"> являются следствием ошибок в операционной системе</w:t>
            </w:r>
          </w:p>
        </w:tc>
        <w:tc>
          <w:tcPr>
            <w:tcW w:w="5494" w:type="dxa"/>
          </w:tcPr>
          <w:p w14:paraId="789C59F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95CE9">
              <w:rPr>
                <w:rFonts w:ascii="Times New Roman" w:hAnsi="Times New Roman"/>
                <w:sz w:val="24"/>
                <w:szCs w:val="24"/>
              </w:rPr>
              <w:t xml:space="preserve"> зарождаются при работе неверно написанных программных продуктов</w:t>
            </w:r>
          </w:p>
        </w:tc>
      </w:tr>
      <w:tr w:rsidR="00110C06" w:rsidRPr="00271A35" w14:paraId="61AA07AF" w14:textId="77777777" w:rsidTr="00BC5F82">
        <w:tc>
          <w:tcPr>
            <w:tcW w:w="5494" w:type="dxa"/>
          </w:tcPr>
          <w:p w14:paraId="47C16D2E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95CE9">
              <w:rPr>
                <w:rFonts w:ascii="Times New Roman" w:hAnsi="Times New Roman"/>
                <w:sz w:val="24"/>
                <w:szCs w:val="24"/>
              </w:rPr>
              <w:t xml:space="preserve"> возникают в связи со сбоями в аппаратных средствах компьютера</w:t>
            </w:r>
          </w:p>
        </w:tc>
        <w:tc>
          <w:tcPr>
            <w:tcW w:w="5494" w:type="dxa"/>
          </w:tcPr>
          <w:p w14:paraId="62864DE2" w14:textId="77777777" w:rsidR="00110C06" w:rsidRPr="00295CE9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95CE9">
              <w:rPr>
                <w:rFonts w:ascii="Times New Roman" w:hAnsi="Times New Roman"/>
                <w:sz w:val="24"/>
                <w:szCs w:val="24"/>
              </w:rPr>
              <w:t xml:space="preserve"> пишутся людьми специально для нанесения ущерба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компьютерам других пользователей</w:t>
            </w:r>
          </w:p>
          <w:p w14:paraId="5566BE94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52F5AF32" w14:textId="77777777" w:rsidR="00110C06" w:rsidRPr="006A4339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4339">
        <w:rPr>
          <w:rFonts w:ascii="Times New Roman" w:hAnsi="Times New Roman"/>
          <w:b/>
          <w:sz w:val="24"/>
          <w:szCs w:val="24"/>
        </w:rPr>
        <w:t>12. Компьютерная программа, в которой находится вирус называется…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4952"/>
      </w:tblGrid>
      <w:tr w:rsidR="00110C06" w:rsidRPr="00271A35" w14:paraId="44E05117" w14:textId="77777777" w:rsidTr="00BC5F82">
        <w:tc>
          <w:tcPr>
            <w:tcW w:w="5494" w:type="dxa"/>
          </w:tcPr>
          <w:p w14:paraId="364EFD36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испорченной</w:t>
            </w:r>
          </w:p>
        </w:tc>
        <w:tc>
          <w:tcPr>
            <w:tcW w:w="5494" w:type="dxa"/>
          </w:tcPr>
          <w:p w14:paraId="0F54D79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зараженной</w:t>
            </w:r>
          </w:p>
        </w:tc>
      </w:tr>
      <w:tr w:rsidR="00110C06" w:rsidRPr="00271A35" w14:paraId="4DBFC358" w14:textId="77777777" w:rsidTr="00BC5F82">
        <w:tc>
          <w:tcPr>
            <w:tcW w:w="5494" w:type="dxa"/>
          </w:tcPr>
          <w:p w14:paraId="6C93BBE4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измененной</w:t>
            </w:r>
          </w:p>
        </w:tc>
        <w:tc>
          <w:tcPr>
            <w:tcW w:w="5494" w:type="dxa"/>
          </w:tcPr>
          <w:p w14:paraId="7A9C002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опасной</w:t>
            </w:r>
          </w:p>
        </w:tc>
      </w:tr>
    </w:tbl>
    <w:p w14:paraId="50B5F0B1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F9B74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111">
        <w:rPr>
          <w:rFonts w:ascii="Times New Roman" w:hAnsi="Times New Roman"/>
          <w:b/>
          <w:sz w:val="24"/>
          <w:szCs w:val="24"/>
        </w:rPr>
        <w:t>13. Антивирусны</w:t>
      </w:r>
      <w:r>
        <w:rPr>
          <w:rFonts w:ascii="Times New Roman" w:hAnsi="Times New Roman"/>
          <w:b/>
          <w:sz w:val="24"/>
          <w:szCs w:val="24"/>
        </w:rPr>
        <w:t xml:space="preserve">е программы - </w:t>
      </w:r>
      <w:r w:rsidRPr="00794FBD">
        <w:rPr>
          <w:rFonts w:ascii="Times New Roman" w:hAnsi="Times New Roman"/>
          <w:b/>
          <w:sz w:val="24"/>
          <w:szCs w:val="24"/>
        </w:rPr>
        <w:t>это программы, которые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1"/>
        <w:gridCol w:w="4950"/>
      </w:tblGrid>
      <w:tr w:rsidR="00110C06" w:rsidRPr="00271A35" w14:paraId="18D95ACB" w14:textId="77777777" w:rsidTr="00BC5F82">
        <w:tc>
          <w:tcPr>
            <w:tcW w:w="5494" w:type="dxa"/>
          </w:tcPr>
          <w:p w14:paraId="135B933A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F0F">
              <w:rPr>
                <w:rFonts w:ascii="Times New Roman" w:hAnsi="Times New Roman"/>
                <w:sz w:val="24"/>
                <w:szCs w:val="24"/>
              </w:rPr>
              <w:t>предотвращают заражение компьютерным вирусом и ликвидируют последствия заражения</w:t>
            </w:r>
          </w:p>
        </w:tc>
        <w:tc>
          <w:tcPr>
            <w:tcW w:w="5494" w:type="dxa"/>
          </w:tcPr>
          <w:p w14:paraId="3B2BC2B5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осуществляют чтение файлов с системными ошибками</w:t>
            </w:r>
          </w:p>
        </w:tc>
      </w:tr>
      <w:tr w:rsidR="00110C06" w:rsidRPr="00271A35" w14:paraId="57578A74" w14:textId="77777777" w:rsidTr="00BC5F82">
        <w:tc>
          <w:tcPr>
            <w:tcW w:w="5494" w:type="dxa"/>
          </w:tcPr>
          <w:p w14:paraId="657CEAB2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AC2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дешифруют </w:t>
            </w:r>
            <w:r w:rsidRPr="00AC2F0F">
              <w:rPr>
                <w:rFonts w:ascii="Times New Roman" w:hAnsi="Times New Roman"/>
                <w:sz w:val="24"/>
                <w:szCs w:val="24"/>
              </w:rPr>
              <w:t>заражение компьютерным вирусом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файлы</w:t>
            </w:r>
          </w:p>
        </w:tc>
        <w:tc>
          <w:tcPr>
            <w:tcW w:w="5494" w:type="dxa"/>
          </w:tcPr>
          <w:p w14:paraId="04449D6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сжимают в архив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зараженные файлы</w:t>
            </w:r>
          </w:p>
        </w:tc>
      </w:tr>
    </w:tbl>
    <w:p w14:paraId="54675EA7" w14:textId="77777777" w:rsidR="00110C06" w:rsidRPr="00190111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A716B2" w14:textId="77777777" w:rsidR="00110C06" w:rsidRPr="008C7DCF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DCF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7DCF">
        <w:rPr>
          <w:rFonts w:ascii="Times New Roman" w:hAnsi="Times New Roman"/>
          <w:b/>
          <w:sz w:val="24"/>
          <w:szCs w:val="24"/>
        </w:rPr>
        <w:t>Моделирование — это: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1"/>
        <w:gridCol w:w="4930"/>
      </w:tblGrid>
      <w:tr w:rsidR="00110C06" w:rsidRPr="00271A35" w14:paraId="200F97F0" w14:textId="77777777" w:rsidTr="00BC5F82">
        <w:tc>
          <w:tcPr>
            <w:tcW w:w="5494" w:type="dxa"/>
          </w:tcPr>
          <w:p w14:paraId="511E5EF7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процесс выявления существенных при</w:t>
            </w:r>
            <w:r>
              <w:rPr>
                <w:rFonts w:ascii="Times New Roman" w:hAnsi="Times New Roman"/>
                <w:sz w:val="24"/>
                <w:szCs w:val="24"/>
              </w:rPr>
              <w:t>знаков рассматриваемого объекта</w:t>
            </w:r>
          </w:p>
        </w:tc>
        <w:tc>
          <w:tcPr>
            <w:tcW w:w="5494" w:type="dxa"/>
          </w:tcPr>
          <w:p w14:paraId="152DFB55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процесс постановки </w:t>
            </w:r>
            <w:r>
              <w:rPr>
                <w:rFonts w:ascii="Times New Roman" w:hAnsi="Times New Roman"/>
                <w:sz w:val="24"/>
                <w:szCs w:val="24"/>
              </w:rPr>
              <w:t>цели в соответствии                     с условиями задачи</w:t>
            </w:r>
          </w:p>
        </w:tc>
      </w:tr>
      <w:tr w:rsidR="00110C06" w:rsidRPr="00271A35" w14:paraId="00786C4F" w14:textId="77777777" w:rsidTr="00BC5F82">
        <w:tc>
          <w:tcPr>
            <w:tcW w:w="5494" w:type="dxa"/>
          </w:tcPr>
          <w:p w14:paraId="1144A48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процесс замены реального объекта </w:t>
            </w:r>
            <w:r>
              <w:rPr>
                <w:rFonts w:ascii="Times New Roman" w:hAnsi="Times New Roman"/>
                <w:sz w:val="24"/>
                <w:szCs w:val="24"/>
              </w:rPr>
              <w:t>моделью                в соответствии с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</w:p>
        </w:tc>
        <w:tc>
          <w:tcPr>
            <w:tcW w:w="5494" w:type="dxa"/>
          </w:tcPr>
          <w:p w14:paraId="1168E727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процесс демонстрации моделей одежды в салоне мод</w:t>
            </w:r>
          </w:p>
        </w:tc>
      </w:tr>
    </w:tbl>
    <w:p w14:paraId="26DFBB76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77083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7198">
        <w:rPr>
          <w:rFonts w:ascii="Times New Roman" w:hAnsi="Times New Roman"/>
          <w:b/>
          <w:sz w:val="24"/>
          <w:szCs w:val="24"/>
        </w:rPr>
        <w:t xml:space="preserve">15.  </w:t>
      </w:r>
      <w:r>
        <w:rPr>
          <w:rFonts w:ascii="Times New Roman" w:hAnsi="Times New Roman"/>
          <w:b/>
          <w:bCs/>
          <w:sz w:val="24"/>
          <w:szCs w:val="24"/>
        </w:rPr>
        <w:t xml:space="preserve">Выберите пример </w:t>
      </w:r>
      <w:r w:rsidRPr="00A4036E">
        <w:rPr>
          <w:rFonts w:ascii="Times New Roman" w:hAnsi="Times New Roman"/>
          <w:b/>
          <w:bCs/>
          <w:sz w:val="24"/>
          <w:szCs w:val="24"/>
        </w:rPr>
        <w:t>информационн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A4036E">
        <w:rPr>
          <w:rFonts w:ascii="Times New Roman" w:hAnsi="Times New Roman"/>
          <w:b/>
          <w:bCs/>
          <w:sz w:val="24"/>
          <w:szCs w:val="24"/>
        </w:rPr>
        <w:t xml:space="preserve"> модел</w:t>
      </w:r>
      <w:r>
        <w:rPr>
          <w:rFonts w:ascii="Times New Roman" w:hAnsi="Times New Roman"/>
          <w:b/>
          <w:bCs/>
          <w:sz w:val="24"/>
          <w:szCs w:val="24"/>
        </w:rPr>
        <w:t>и,</w:t>
      </w:r>
      <w:r w:rsidRPr="00A4036E">
        <w:rPr>
          <w:rFonts w:ascii="Times New Roman" w:hAnsi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/>
          <w:b/>
          <w:bCs/>
          <w:sz w:val="24"/>
          <w:szCs w:val="24"/>
        </w:rPr>
        <w:t xml:space="preserve">писывающей организацию учебного </w:t>
      </w:r>
      <w:r w:rsidRPr="00A4036E">
        <w:rPr>
          <w:rFonts w:ascii="Times New Roman" w:hAnsi="Times New Roman"/>
          <w:b/>
          <w:bCs/>
          <w:sz w:val="24"/>
          <w:szCs w:val="24"/>
        </w:rPr>
        <w:t xml:space="preserve">процесса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A4036E">
        <w:rPr>
          <w:rFonts w:ascii="Times New Roman" w:hAnsi="Times New Roman"/>
          <w:b/>
          <w:bCs/>
          <w:sz w:val="24"/>
          <w:szCs w:val="24"/>
        </w:rPr>
        <w:t>в школе: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0"/>
        <w:gridCol w:w="4971"/>
      </w:tblGrid>
      <w:tr w:rsidR="00110C06" w:rsidRPr="00271A35" w14:paraId="6542D4D2" w14:textId="77777777" w:rsidTr="00BC5F82">
        <w:tc>
          <w:tcPr>
            <w:tcW w:w="5494" w:type="dxa"/>
          </w:tcPr>
          <w:p w14:paraId="34144458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классный журнал</w:t>
            </w:r>
          </w:p>
        </w:tc>
        <w:tc>
          <w:tcPr>
            <w:tcW w:w="5494" w:type="dxa"/>
          </w:tcPr>
          <w:p w14:paraId="088EB1A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расписание уроков</w:t>
            </w:r>
          </w:p>
        </w:tc>
      </w:tr>
      <w:tr w:rsidR="00110C06" w:rsidRPr="00271A35" w14:paraId="62D343EA" w14:textId="77777777" w:rsidTr="00BC5F82">
        <w:tc>
          <w:tcPr>
            <w:tcW w:w="5494" w:type="dxa"/>
          </w:tcPr>
          <w:p w14:paraId="4FEB651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список учащихся школы</w:t>
            </w:r>
          </w:p>
        </w:tc>
        <w:tc>
          <w:tcPr>
            <w:tcW w:w="5494" w:type="dxa"/>
          </w:tcPr>
          <w:p w14:paraId="1492E7C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перечень школьных учебников</w:t>
            </w:r>
          </w:p>
        </w:tc>
      </w:tr>
    </w:tbl>
    <w:p w14:paraId="5DE15ACC" w14:textId="77777777" w:rsidR="00110C06" w:rsidRPr="00A4036E" w:rsidRDefault="00110C06" w:rsidP="00110C06">
      <w:pPr>
        <w:shd w:val="clear" w:color="auto" w:fill="FFFFFF"/>
        <w:tabs>
          <w:tab w:val="left" w:pos="3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652871" w14:textId="77777777" w:rsidR="00110C06" w:rsidRPr="004212E3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2E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4212E3">
        <w:rPr>
          <w:rFonts w:ascii="Times New Roman" w:hAnsi="Times New Roman"/>
          <w:b/>
          <w:sz w:val="24"/>
          <w:szCs w:val="24"/>
        </w:rPr>
        <w:t>. Модель - это...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69"/>
      </w:tblGrid>
      <w:tr w:rsidR="00110C06" w:rsidRPr="00271A35" w14:paraId="059185BD" w14:textId="77777777" w:rsidTr="00BC5F82">
        <w:tc>
          <w:tcPr>
            <w:tcW w:w="5494" w:type="dxa"/>
          </w:tcPr>
          <w:p w14:paraId="28CD32D8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информация о внешних свойствах объекта</w:t>
            </w:r>
          </w:p>
        </w:tc>
        <w:tc>
          <w:tcPr>
            <w:tcW w:w="5494" w:type="dxa"/>
          </w:tcPr>
          <w:p w14:paraId="6324605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копия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отражающая все его свойства </w:t>
            </w:r>
          </w:p>
        </w:tc>
      </w:tr>
      <w:tr w:rsidR="00110C06" w:rsidRPr="00271A35" w14:paraId="61A07A99" w14:textId="77777777" w:rsidTr="00BC5F82">
        <w:tc>
          <w:tcPr>
            <w:tcW w:w="5494" w:type="dxa"/>
          </w:tcPr>
          <w:p w14:paraId="3AC44EBF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другой объект, похожий, аналогичный оригиналу</w:t>
            </w:r>
          </w:p>
        </w:tc>
        <w:tc>
          <w:tcPr>
            <w:tcW w:w="5494" w:type="dxa"/>
          </w:tcPr>
          <w:p w14:paraId="180DB9E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заменитель оригинала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>, отража</w:t>
            </w:r>
            <w:r>
              <w:rPr>
                <w:rFonts w:ascii="Times New Roman" w:hAnsi="Times New Roman"/>
                <w:sz w:val="24"/>
                <w:szCs w:val="24"/>
              </w:rPr>
              <w:t>ющий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существенные </w:t>
            </w:r>
            <w:r>
              <w:rPr>
                <w:rFonts w:ascii="Times New Roman" w:hAnsi="Times New Roman"/>
                <w:sz w:val="24"/>
                <w:szCs w:val="24"/>
              </w:rPr>
              <w:t>свойства объекта</w:t>
            </w:r>
          </w:p>
        </w:tc>
      </w:tr>
    </w:tbl>
    <w:p w14:paraId="648C3092" w14:textId="77777777" w:rsidR="00110C06" w:rsidRPr="00A4036E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304DF1" w14:textId="77777777" w:rsidR="00110C06" w:rsidRPr="00BD1B4B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B4B">
        <w:rPr>
          <w:rFonts w:ascii="Times New Roman" w:hAnsi="Times New Roman"/>
          <w:b/>
          <w:sz w:val="24"/>
          <w:szCs w:val="24"/>
        </w:rPr>
        <w:t>17. Выберите пример информационн</w:t>
      </w:r>
      <w:r>
        <w:rPr>
          <w:rFonts w:ascii="Times New Roman" w:hAnsi="Times New Roman"/>
          <w:b/>
          <w:sz w:val="24"/>
          <w:szCs w:val="24"/>
        </w:rPr>
        <w:t>ой</w:t>
      </w:r>
      <w:r w:rsidRPr="00BD1B4B">
        <w:rPr>
          <w:rFonts w:ascii="Times New Roman" w:hAnsi="Times New Roman"/>
          <w:b/>
          <w:sz w:val="24"/>
          <w:szCs w:val="24"/>
        </w:rPr>
        <w:t xml:space="preserve"> модел</w:t>
      </w:r>
      <w:r>
        <w:rPr>
          <w:rFonts w:ascii="Times New Roman" w:hAnsi="Times New Roman"/>
          <w:b/>
          <w:sz w:val="24"/>
          <w:szCs w:val="24"/>
        </w:rPr>
        <w:t>и</w:t>
      </w:r>
      <w:r w:rsidRPr="00BD1B4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74"/>
      </w:tblGrid>
      <w:tr w:rsidR="00110C06" w:rsidRPr="00271A35" w14:paraId="189938A2" w14:textId="77777777" w:rsidTr="00BC5F82">
        <w:tc>
          <w:tcPr>
            <w:tcW w:w="5494" w:type="dxa"/>
          </w:tcPr>
          <w:p w14:paraId="652B0EE2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глобус</w:t>
            </w:r>
          </w:p>
        </w:tc>
        <w:tc>
          <w:tcPr>
            <w:tcW w:w="5494" w:type="dxa"/>
          </w:tcPr>
          <w:p w14:paraId="3FE6E984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>плюшевый мишка</w:t>
            </w:r>
          </w:p>
        </w:tc>
      </w:tr>
      <w:tr w:rsidR="00110C06" w:rsidRPr="00271A35" w14:paraId="7E73FF3D" w14:textId="77777777" w:rsidTr="00BC5F82">
        <w:tc>
          <w:tcPr>
            <w:tcW w:w="5494" w:type="dxa"/>
          </w:tcPr>
          <w:p w14:paraId="491E63D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фотография цветка</w:t>
            </w:r>
          </w:p>
        </w:tc>
        <w:tc>
          <w:tcPr>
            <w:tcW w:w="5494" w:type="dxa"/>
          </w:tcPr>
          <w:p w14:paraId="2DE9D3E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велотренажер</w:t>
            </w:r>
          </w:p>
        </w:tc>
      </w:tr>
    </w:tbl>
    <w:p w14:paraId="4313C6B0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A2DC5" w14:textId="77777777" w:rsidR="00110C06" w:rsidRPr="0082281F" w:rsidRDefault="00110C06" w:rsidP="00110C06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82281F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18. 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Соотнесите моделируемый</w:t>
      </w:r>
      <w:r w:rsidRPr="0082281F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аспект 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и объект </w:t>
      </w:r>
      <w:r w:rsidRPr="0082281F">
        <w:rPr>
          <w:rFonts w:ascii="Times New Roman" w:hAnsi="Times New Roman"/>
          <w:b/>
          <w:snapToGrid w:val="0"/>
          <w:sz w:val="24"/>
          <w:szCs w:val="24"/>
          <w:lang w:eastAsia="ru-RU"/>
        </w:rPr>
        <w:t>в следующих примерах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:</w:t>
      </w:r>
    </w:p>
    <w:tbl>
      <w:tblPr>
        <w:tblW w:w="10514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70"/>
        <w:gridCol w:w="5508"/>
        <w:gridCol w:w="425"/>
        <w:gridCol w:w="4111"/>
      </w:tblGrid>
      <w:tr w:rsidR="00110C06" w:rsidRPr="0082281F" w14:paraId="371FD4D3" w14:textId="77777777" w:rsidTr="00BC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</w:tcPr>
          <w:p w14:paraId="497AC49E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8" w:type="dxa"/>
          </w:tcPr>
          <w:p w14:paraId="05D5CA60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набросок эскиза картины</w:t>
            </w:r>
          </w:p>
        </w:tc>
        <w:tc>
          <w:tcPr>
            <w:tcW w:w="425" w:type="dxa"/>
          </w:tcPr>
          <w:p w14:paraId="75C18AB5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11" w:type="dxa"/>
          </w:tcPr>
          <w:p w14:paraId="1CF326AF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поведение</w:t>
            </w:r>
          </w:p>
        </w:tc>
      </w:tr>
      <w:tr w:rsidR="00110C06" w:rsidRPr="0082281F" w14:paraId="6C5993DA" w14:textId="77777777" w:rsidTr="00BC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</w:tcPr>
          <w:p w14:paraId="5B3486E8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</w:t>
            </w: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8" w:type="dxa"/>
          </w:tcPr>
          <w:p w14:paraId="09284D79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составление метеорологического прогноза</w:t>
            </w:r>
          </w:p>
        </w:tc>
        <w:tc>
          <w:tcPr>
            <w:tcW w:w="425" w:type="dxa"/>
          </w:tcPr>
          <w:p w14:paraId="6A30D09A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11" w:type="dxa"/>
          </w:tcPr>
          <w:p w14:paraId="6DBFA63E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структура </w:t>
            </w:r>
          </w:p>
        </w:tc>
      </w:tr>
      <w:tr w:rsidR="00110C06" w:rsidRPr="0082281F" w14:paraId="2F79F339" w14:textId="77777777" w:rsidTr="00BC5F8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0" w:type="dxa"/>
          </w:tcPr>
          <w:p w14:paraId="438A11CC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</w:t>
            </w: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8" w:type="dxa"/>
          </w:tcPr>
          <w:p w14:paraId="22D9A5D7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конструирование кресла водителя в автомобиле</w:t>
            </w:r>
          </w:p>
        </w:tc>
        <w:tc>
          <w:tcPr>
            <w:tcW w:w="425" w:type="dxa"/>
          </w:tcPr>
          <w:p w14:paraId="12BBDDB5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11" w:type="dxa"/>
          </w:tcPr>
          <w:p w14:paraId="4C352FDC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внешний вид</w:t>
            </w:r>
          </w:p>
        </w:tc>
      </w:tr>
    </w:tbl>
    <w:p w14:paraId="7474A58D" w14:textId="77777777" w:rsidR="00110C06" w:rsidRPr="005E3DE0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FFF5E1" w14:textId="77777777" w:rsidR="00110C06" w:rsidRPr="00C56AD7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6AD7">
        <w:rPr>
          <w:rFonts w:ascii="Times New Roman" w:hAnsi="Times New Roman"/>
          <w:b/>
          <w:sz w:val="24"/>
          <w:szCs w:val="24"/>
        </w:rPr>
        <w:t>19. Расписание движения электропоездов может рассматриваться как пример: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74"/>
      </w:tblGrid>
      <w:tr w:rsidR="00110C06" w:rsidRPr="00271A35" w14:paraId="46633642" w14:textId="77777777" w:rsidTr="00BC5F82">
        <w:tc>
          <w:tcPr>
            <w:tcW w:w="5494" w:type="dxa"/>
          </w:tcPr>
          <w:p w14:paraId="2B8882B2" w14:textId="77777777" w:rsidR="00110C06" w:rsidRPr="00BD6FDE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табличной модели</w:t>
            </w:r>
          </w:p>
        </w:tc>
        <w:tc>
          <w:tcPr>
            <w:tcW w:w="5494" w:type="dxa"/>
          </w:tcPr>
          <w:p w14:paraId="2F0AA4D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имитационной модели</w:t>
            </w:r>
          </w:p>
        </w:tc>
      </w:tr>
      <w:tr w:rsidR="00110C06" w:rsidRPr="00271A35" w14:paraId="3658EFDB" w14:textId="77777777" w:rsidTr="00BC5F82">
        <w:tc>
          <w:tcPr>
            <w:tcW w:w="5494" w:type="dxa"/>
          </w:tcPr>
          <w:p w14:paraId="67254D81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графической модели</w:t>
            </w:r>
          </w:p>
        </w:tc>
        <w:tc>
          <w:tcPr>
            <w:tcW w:w="5494" w:type="dxa"/>
          </w:tcPr>
          <w:p w14:paraId="1D1B2B4D" w14:textId="77777777" w:rsidR="00110C06" w:rsidRPr="00BD6FDE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материальной 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</w:tr>
    </w:tbl>
    <w:p w14:paraId="0CF677F5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4ABD9" w14:textId="77777777" w:rsidR="00110C06" w:rsidRPr="00BD6FDE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6FDE">
        <w:rPr>
          <w:rFonts w:ascii="Times New Roman" w:hAnsi="Times New Roman"/>
          <w:b/>
          <w:sz w:val="24"/>
          <w:szCs w:val="24"/>
        </w:rPr>
        <w:lastRenderedPageBreak/>
        <w:t>20. Какая тройка понятий находится в отношении «объект - материальная модель - информационная модель»?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980"/>
      </w:tblGrid>
      <w:tr w:rsidR="00110C06" w:rsidRPr="00271A35" w14:paraId="3824303D" w14:textId="77777777" w:rsidTr="00BC5F82">
        <w:tc>
          <w:tcPr>
            <w:tcW w:w="5494" w:type="dxa"/>
          </w:tcPr>
          <w:p w14:paraId="3F21865D" w14:textId="77777777" w:rsidR="00110C06" w:rsidRPr="00BD6FDE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человек - </w:t>
            </w:r>
            <w:r>
              <w:rPr>
                <w:rFonts w:ascii="Times New Roman" w:hAnsi="Times New Roman"/>
                <w:sz w:val="24"/>
                <w:szCs w:val="24"/>
              </w:rPr>
              <w:t>гипсовый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скелет - манекен</w:t>
            </w:r>
          </w:p>
        </w:tc>
        <w:tc>
          <w:tcPr>
            <w:tcW w:w="5494" w:type="dxa"/>
          </w:tcPr>
          <w:p w14:paraId="042C722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автомобиль - игрушечный автомобиль - техническое описание автомобиля</w:t>
            </w:r>
          </w:p>
        </w:tc>
      </w:tr>
      <w:tr w:rsidR="00110C06" w:rsidRPr="00271A35" w14:paraId="4CE5EE63" w14:textId="77777777" w:rsidTr="00BC5F82">
        <w:tc>
          <w:tcPr>
            <w:tcW w:w="5494" w:type="dxa"/>
          </w:tcPr>
          <w:p w14:paraId="5F5B677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человек - медицинская карта - фотография</w:t>
            </w:r>
          </w:p>
        </w:tc>
        <w:tc>
          <w:tcPr>
            <w:tcW w:w="5494" w:type="dxa"/>
          </w:tcPr>
          <w:p w14:paraId="509DB2E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автомобиль - рекламный буклет автомобиля - атлас автомобильных дорог</w:t>
            </w:r>
          </w:p>
        </w:tc>
      </w:tr>
    </w:tbl>
    <w:p w14:paraId="2BF71FF6" w14:textId="77777777" w:rsidR="00110C06" w:rsidRPr="00BD6FDE" w:rsidRDefault="00110C06" w:rsidP="00110C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91EB98" w14:textId="77777777" w:rsidR="00110C06" w:rsidRPr="00BD6FDE" w:rsidRDefault="00110C06" w:rsidP="00110C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80E24" w14:textId="77777777" w:rsidR="00110C06" w:rsidRPr="00BD6FDE" w:rsidRDefault="00110C06" w:rsidP="00110C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1378D0" w14:textId="77777777" w:rsidR="00110C06" w:rsidRDefault="00110C06" w:rsidP="00110C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2613E">
        <w:rPr>
          <w:rFonts w:ascii="Times New Roman" w:hAnsi="Times New Roman"/>
          <w:b/>
          <w:sz w:val="24"/>
          <w:szCs w:val="24"/>
        </w:rPr>
        <w:lastRenderedPageBreak/>
        <w:t>Вариант №2</w:t>
      </w:r>
    </w:p>
    <w:p w14:paraId="610E6F3E" w14:textId="77777777" w:rsidR="00110C06" w:rsidRDefault="00110C06" w:rsidP="00110C0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CE99C2" w14:textId="77777777" w:rsidR="00110C06" w:rsidRPr="00B80BF9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BF9">
        <w:rPr>
          <w:rFonts w:ascii="Times New Roman" w:hAnsi="Times New Roman"/>
          <w:b/>
          <w:sz w:val="24"/>
          <w:szCs w:val="24"/>
        </w:rPr>
        <w:t>1. Под термином «поколение ЭВМ» понимают: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95"/>
      </w:tblGrid>
      <w:tr w:rsidR="00110C06" w:rsidRPr="00271A35" w14:paraId="53F11C90" w14:textId="77777777" w:rsidTr="00BC5F82">
        <w:tc>
          <w:tcPr>
            <w:tcW w:w="5494" w:type="dxa"/>
          </w:tcPr>
          <w:p w14:paraId="6DED6118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BF9">
              <w:rPr>
                <w:rFonts w:ascii="Times New Roman" w:hAnsi="Times New Roman"/>
                <w:sz w:val="24"/>
                <w:szCs w:val="24"/>
              </w:rPr>
              <w:t>все типы и модели ЭВМ, построенные на одних и тех же научных и технических принципах</w:t>
            </w:r>
          </w:p>
        </w:tc>
        <w:tc>
          <w:tcPr>
            <w:tcW w:w="5494" w:type="dxa"/>
          </w:tcPr>
          <w:p w14:paraId="46B2C9B6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BF9">
              <w:rPr>
                <w:rFonts w:ascii="Times New Roman" w:hAnsi="Times New Roman"/>
                <w:sz w:val="24"/>
                <w:szCs w:val="24"/>
              </w:rPr>
              <w:t>совокупность машин, предназначенных для обработки, хранения и передачи информации</w:t>
            </w:r>
          </w:p>
        </w:tc>
      </w:tr>
      <w:tr w:rsidR="00110C06" w:rsidRPr="00271A35" w14:paraId="5F4E45AD" w14:textId="77777777" w:rsidTr="00BC5F82">
        <w:tc>
          <w:tcPr>
            <w:tcW w:w="5494" w:type="dxa"/>
          </w:tcPr>
          <w:p w14:paraId="63E1AB2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BF9">
              <w:rPr>
                <w:rFonts w:ascii="Times New Roman" w:hAnsi="Times New Roman"/>
                <w:sz w:val="24"/>
                <w:szCs w:val="24"/>
              </w:rPr>
              <w:t>все счетные машины</w:t>
            </w:r>
          </w:p>
        </w:tc>
        <w:tc>
          <w:tcPr>
            <w:tcW w:w="5494" w:type="dxa"/>
          </w:tcPr>
          <w:p w14:paraId="63701E7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71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0BF9">
              <w:rPr>
                <w:rFonts w:ascii="Times New Roman" w:hAnsi="Times New Roman"/>
                <w:sz w:val="24"/>
                <w:szCs w:val="24"/>
              </w:rPr>
              <w:t>все типы и модели ЭВМ, созданные в одной и той же стран</w:t>
            </w:r>
          </w:p>
        </w:tc>
      </w:tr>
    </w:tbl>
    <w:p w14:paraId="58D3D463" w14:textId="77777777" w:rsidR="00110C06" w:rsidRPr="00243B84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243B84">
        <w:rPr>
          <w:rFonts w:ascii="Times New Roman" w:hAnsi="Times New Roman"/>
          <w:b/>
          <w:sz w:val="24"/>
          <w:szCs w:val="24"/>
        </w:rPr>
        <w:t>Поколения ЭВМ отличаются друг от друга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0"/>
      </w:tblGrid>
      <w:tr w:rsidR="00110C06" w:rsidRPr="00271A35" w14:paraId="07C4291F" w14:textId="77777777" w:rsidTr="00BC5F82">
        <w:tc>
          <w:tcPr>
            <w:tcW w:w="5494" w:type="dxa"/>
          </w:tcPr>
          <w:p w14:paraId="5187D24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43B8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по периоду создания вычислительной техники</w:t>
            </w:r>
          </w:p>
        </w:tc>
        <w:tc>
          <w:tcPr>
            <w:tcW w:w="5494" w:type="dxa"/>
          </w:tcPr>
          <w:p w14:paraId="629BA2DF" w14:textId="77777777" w:rsidR="00110C06" w:rsidRPr="00243B84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43B8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по автору создания вычислительной техники</w:t>
            </w:r>
          </w:p>
        </w:tc>
      </w:tr>
      <w:tr w:rsidR="00110C06" w:rsidRPr="00271A35" w14:paraId="1EA111A4" w14:textId="77777777" w:rsidTr="00BC5F82">
        <w:tc>
          <w:tcPr>
            <w:tcW w:w="5494" w:type="dxa"/>
          </w:tcPr>
          <w:p w14:paraId="0B6A3127" w14:textId="77777777" w:rsidR="00110C06" w:rsidRPr="00243B84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43B8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по программным средствам</w:t>
            </w:r>
          </w:p>
        </w:tc>
        <w:tc>
          <w:tcPr>
            <w:tcW w:w="5494" w:type="dxa"/>
          </w:tcPr>
          <w:p w14:paraId="03EC631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43B84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по элементной базе </w:t>
            </w:r>
          </w:p>
        </w:tc>
      </w:tr>
    </w:tbl>
    <w:p w14:paraId="242E763B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57A6B02" w14:textId="77777777" w:rsidR="00110C06" w:rsidRPr="001543DD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1543DD">
        <w:rPr>
          <w:rFonts w:ascii="Times New Roman" w:hAnsi="Times New Roman"/>
          <w:b/>
          <w:sz w:val="24"/>
          <w:szCs w:val="24"/>
        </w:rPr>
        <w:t>Операционная система - это: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4"/>
        <w:gridCol w:w="4947"/>
      </w:tblGrid>
      <w:tr w:rsidR="00110C06" w:rsidRPr="00271A35" w14:paraId="73EB15D3" w14:textId="77777777" w:rsidTr="00BC5F82">
        <w:tc>
          <w:tcPr>
            <w:tcW w:w="5494" w:type="dxa"/>
          </w:tcPr>
          <w:p w14:paraId="646800B1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013AC3">
              <w:rPr>
                <w:rFonts w:ascii="Times New Roman" w:hAnsi="Times New Roman"/>
                <w:sz w:val="24"/>
                <w:szCs w:val="24"/>
              </w:rPr>
              <w:t xml:space="preserve"> совокупность основных устройств компьютера</w:t>
            </w:r>
          </w:p>
        </w:tc>
        <w:tc>
          <w:tcPr>
            <w:tcW w:w="5494" w:type="dxa"/>
          </w:tcPr>
          <w:p w14:paraId="04EF85C2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013AC3">
              <w:rPr>
                <w:rFonts w:ascii="Times New Roman" w:hAnsi="Times New Roman"/>
                <w:sz w:val="24"/>
                <w:szCs w:val="24"/>
              </w:rPr>
              <w:t xml:space="preserve"> техническая документация компьютера</w:t>
            </w:r>
          </w:p>
        </w:tc>
      </w:tr>
      <w:tr w:rsidR="00110C06" w:rsidRPr="00271A35" w14:paraId="1CD80342" w14:textId="77777777" w:rsidTr="00BC5F82">
        <w:tc>
          <w:tcPr>
            <w:tcW w:w="5494" w:type="dxa"/>
          </w:tcPr>
          <w:p w14:paraId="1CB14241" w14:textId="77777777" w:rsidR="00110C06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013AC3">
              <w:rPr>
                <w:rFonts w:ascii="Times New Roman" w:hAnsi="Times New Roman"/>
                <w:sz w:val="24"/>
                <w:szCs w:val="24"/>
              </w:rPr>
              <w:t xml:space="preserve"> комплекс программ, организующих управление работой компьютера и его взаимодействие </w:t>
            </w:r>
          </w:p>
          <w:p w14:paraId="5747822A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AC3">
              <w:rPr>
                <w:rFonts w:ascii="Times New Roman" w:hAnsi="Times New Roman"/>
                <w:sz w:val="24"/>
                <w:szCs w:val="24"/>
              </w:rPr>
              <w:t>с пользователем</w:t>
            </w:r>
          </w:p>
        </w:tc>
        <w:tc>
          <w:tcPr>
            <w:tcW w:w="5494" w:type="dxa"/>
          </w:tcPr>
          <w:p w14:paraId="6D597B31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013AC3">
              <w:rPr>
                <w:rFonts w:ascii="Times New Roman" w:hAnsi="Times New Roman"/>
                <w:sz w:val="24"/>
                <w:szCs w:val="24"/>
              </w:rPr>
              <w:t xml:space="preserve"> совокупность устройств и программ общего пользования</w:t>
            </w:r>
          </w:p>
        </w:tc>
      </w:tr>
    </w:tbl>
    <w:p w14:paraId="2601C994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D9EFAFF" w14:textId="77777777" w:rsidR="00110C06" w:rsidRPr="000702BF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0702BF">
        <w:rPr>
          <w:rFonts w:ascii="Times New Roman" w:hAnsi="Times New Roman"/>
          <w:b/>
          <w:sz w:val="24"/>
          <w:szCs w:val="24"/>
        </w:rPr>
        <w:t>Программа, которая запрашивает у пользователя команды и выполняет их: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8"/>
        <w:gridCol w:w="4963"/>
      </w:tblGrid>
      <w:tr w:rsidR="00110C06" w:rsidRPr="00271A35" w14:paraId="1CD4F2FB" w14:textId="77777777" w:rsidTr="00BC5F82">
        <w:tc>
          <w:tcPr>
            <w:tcW w:w="5494" w:type="dxa"/>
          </w:tcPr>
          <w:p w14:paraId="470FE65F" w14:textId="77777777" w:rsidR="00110C06" w:rsidRPr="009D30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файловая система</w:t>
            </w:r>
          </w:p>
        </w:tc>
        <w:tc>
          <w:tcPr>
            <w:tcW w:w="5494" w:type="dxa"/>
          </w:tcPr>
          <w:p w14:paraId="4805AD44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командный процессор</w:t>
            </w:r>
          </w:p>
        </w:tc>
      </w:tr>
      <w:tr w:rsidR="00110C06" w:rsidRPr="00271A35" w14:paraId="6F13CF15" w14:textId="77777777" w:rsidTr="00BC5F82">
        <w:tc>
          <w:tcPr>
            <w:tcW w:w="5494" w:type="dxa"/>
          </w:tcPr>
          <w:p w14:paraId="307A4287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райвер устройства</w:t>
            </w:r>
          </w:p>
        </w:tc>
        <w:tc>
          <w:tcPr>
            <w:tcW w:w="5494" w:type="dxa"/>
          </w:tcPr>
          <w:p w14:paraId="5D57097C" w14:textId="77777777" w:rsidR="00110C06" w:rsidRPr="009D30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лужебная программа</w:t>
            </w:r>
          </w:p>
        </w:tc>
      </w:tr>
    </w:tbl>
    <w:p w14:paraId="65FC4E30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50877E" w14:textId="77777777" w:rsidR="00110C06" w:rsidRPr="00367B89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7B89">
        <w:rPr>
          <w:rFonts w:ascii="Times New Roman" w:hAnsi="Times New Roman"/>
          <w:b/>
          <w:sz w:val="24"/>
          <w:szCs w:val="24"/>
        </w:rPr>
        <w:t>5. Программ</w:t>
      </w:r>
      <w:r>
        <w:rPr>
          <w:rFonts w:ascii="Times New Roman" w:hAnsi="Times New Roman"/>
          <w:b/>
          <w:sz w:val="24"/>
          <w:szCs w:val="24"/>
        </w:rPr>
        <w:t>а</w:t>
      </w:r>
      <w:r w:rsidRPr="00367B89">
        <w:rPr>
          <w:rFonts w:ascii="Times New Roman" w:hAnsi="Times New Roman"/>
          <w:b/>
          <w:sz w:val="24"/>
          <w:szCs w:val="24"/>
        </w:rPr>
        <w:t>, котор</w:t>
      </w:r>
      <w:r>
        <w:rPr>
          <w:rFonts w:ascii="Times New Roman" w:hAnsi="Times New Roman"/>
          <w:b/>
          <w:sz w:val="24"/>
          <w:szCs w:val="24"/>
        </w:rPr>
        <w:t>ая</w:t>
      </w:r>
      <w:r w:rsidRPr="00367B89">
        <w:rPr>
          <w:rFonts w:ascii="Times New Roman" w:hAnsi="Times New Roman"/>
          <w:b/>
          <w:sz w:val="24"/>
          <w:szCs w:val="24"/>
        </w:rPr>
        <w:t xml:space="preserve"> обеспечива</w:t>
      </w:r>
      <w:r>
        <w:rPr>
          <w:rFonts w:ascii="Times New Roman" w:hAnsi="Times New Roman"/>
          <w:b/>
          <w:sz w:val="24"/>
          <w:szCs w:val="24"/>
        </w:rPr>
        <w:t>е</w:t>
      </w:r>
      <w:r w:rsidRPr="00367B89">
        <w:rPr>
          <w:rFonts w:ascii="Times New Roman" w:hAnsi="Times New Roman"/>
          <w:b/>
          <w:sz w:val="24"/>
          <w:szCs w:val="24"/>
        </w:rPr>
        <w:t>т управление работой устройств и согласование информационного обмена</w:t>
      </w:r>
      <w:r>
        <w:rPr>
          <w:rFonts w:ascii="Times New Roman" w:hAnsi="Times New Roman"/>
          <w:b/>
          <w:sz w:val="24"/>
          <w:szCs w:val="24"/>
        </w:rPr>
        <w:t xml:space="preserve"> с процессором</w:t>
      </w:r>
      <w:r w:rsidRPr="00367B8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0"/>
        <w:gridCol w:w="4981"/>
      </w:tblGrid>
      <w:tr w:rsidR="00110C06" w:rsidRPr="00271A35" w14:paraId="3E4B6179" w14:textId="77777777" w:rsidTr="00BC5F82">
        <w:tc>
          <w:tcPr>
            <w:tcW w:w="5494" w:type="dxa"/>
          </w:tcPr>
          <w:p w14:paraId="7B6AB081" w14:textId="77777777" w:rsidR="00110C06" w:rsidRPr="00367B89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драйвер устройства</w:t>
            </w:r>
          </w:p>
        </w:tc>
        <w:tc>
          <w:tcPr>
            <w:tcW w:w="5494" w:type="dxa"/>
          </w:tcPr>
          <w:p w14:paraId="47024CD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ядро операционной системы</w:t>
            </w:r>
          </w:p>
        </w:tc>
      </w:tr>
      <w:tr w:rsidR="00110C06" w:rsidRPr="00271A35" w14:paraId="7A3C573A" w14:textId="77777777" w:rsidTr="00BC5F82">
        <w:tc>
          <w:tcPr>
            <w:tcW w:w="5494" w:type="dxa"/>
          </w:tcPr>
          <w:p w14:paraId="6CE738B8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омандный процессор</w:t>
            </w:r>
          </w:p>
        </w:tc>
        <w:tc>
          <w:tcPr>
            <w:tcW w:w="5494" w:type="dxa"/>
          </w:tcPr>
          <w:p w14:paraId="7D77DBE8" w14:textId="77777777" w:rsidR="00110C06" w:rsidRPr="00367B89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служебная программа</w:t>
            </w:r>
          </w:p>
        </w:tc>
      </w:tr>
    </w:tbl>
    <w:p w14:paraId="77EB4753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C33B7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03B">
        <w:rPr>
          <w:rFonts w:ascii="Times New Roman" w:hAnsi="Times New Roman"/>
          <w:b/>
          <w:sz w:val="24"/>
          <w:szCs w:val="24"/>
        </w:rPr>
        <w:t>6. Окно – это: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82"/>
        <w:gridCol w:w="5939"/>
      </w:tblGrid>
      <w:tr w:rsidR="00110C06" w:rsidRPr="00271A35" w14:paraId="2AF8F196" w14:textId="77777777" w:rsidTr="00BC5F82">
        <w:tc>
          <w:tcPr>
            <w:tcW w:w="4361" w:type="dxa"/>
          </w:tcPr>
          <w:p w14:paraId="0CF8B10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основное средство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операционной системы и пользователя</w:t>
            </w:r>
          </w:p>
        </w:tc>
        <w:tc>
          <w:tcPr>
            <w:tcW w:w="6627" w:type="dxa"/>
          </w:tcPr>
          <w:p w14:paraId="3BAB055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D003B">
              <w:rPr>
                <w:rFonts w:ascii="Times New Roman" w:hAnsi="Times New Roman"/>
                <w:sz w:val="24"/>
                <w:szCs w:val="24"/>
              </w:rPr>
              <w:t>прямоугольная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D0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созданная в графическом редакторе</w:t>
            </w:r>
          </w:p>
        </w:tc>
      </w:tr>
      <w:tr w:rsidR="00110C06" w:rsidRPr="00271A35" w14:paraId="0F37774A" w14:textId="77777777" w:rsidTr="00BC5F82">
        <w:tc>
          <w:tcPr>
            <w:tcW w:w="4361" w:type="dxa"/>
          </w:tcPr>
          <w:p w14:paraId="2B58E18F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рабочая область</w:t>
            </w:r>
          </w:p>
        </w:tc>
        <w:tc>
          <w:tcPr>
            <w:tcW w:w="6627" w:type="dxa"/>
          </w:tcPr>
          <w:p w14:paraId="0BD1EB2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D003B">
              <w:rPr>
                <w:rFonts w:ascii="Times New Roman" w:hAnsi="Times New Roman"/>
                <w:sz w:val="24"/>
                <w:szCs w:val="24"/>
              </w:rPr>
              <w:t>обрамлённая прямоугольная область на экране монитора, в которой отражается приложение, документ, сообщение</w:t>
            </w:r>
          </w:p>
        </w:tc>
      </w:tr>
    </w:tbl>
    <w:p w14:paraId="5DE7FADE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8FFE33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230">
        <w:rPr>
          <w:rFonts w:ascii="Times New Roman" w:hAnsi="Times New Roman"/>
          <w:b/>
          <w:sz w:val="24"/>
          <w:szCs w:val="24"/>
        </w:rPr>
        <w:t>7. Включить программу или открыть документ можно: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925"/>
      </w:tblGrid>
      <w:tr w:rsidR="00110C06" w:rsidRPr="00271A35" w14:paraId="7E72EB25" w14:textId="77777777" w:rsidTr="00BC5F82">
        <w:tc>
          <w:tcPr>
            <w:tcW w:w="5494" w:type="dxa"/>
          </w:tcPr>
          <w:p w14:paraId="5A17C56A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перетаскиванием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14:paraId="5CFD5A02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одинарным 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щелчком</w:t>
            </w:r>
          </w:p>
        </w:tc>
      </w:tr>
      <w:tr w:rsidR="00110C06" w:rsidRPr="00271A35" w14:paraId="05133077" w14:textId="77777777" w:rsidTr="00BC5F82">
        <w:tc>
          <w:tcPr>
            <w:tcW w:w="5494" w:type="dxa"/>
          </w:tcPr>
          <w:p w14:paraId="19B3E447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двойным щелчком</w:t>
            </w:r>
          </w:p>
        </w:tc>
        <w:tc>
          <w:tcPr>
            <w:tcW w:w="5494" w:type="dxa"/>
          </w:tcPr>
          <w:p w14:paraId="254938C2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удержанием левой кнопки мыши</w:t>
            </w:r>
          </w:p>
        </w:tc>
      </w:tr>
    </w:tbl>
    <w:p w14:paraId="4C36EB5E" w14:textId="77777777" w:rsidR="00110C06" w:rsidRPr="000B7230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F06071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639">
        <w:rPr>
          <w:rFonts w:ascii="Times New Roman" w:hAnsi="Times New Roman"/>
          <w:b/>
          <w:sz w:val="24"/>
          <w:szCs w:val="24"/>
        </w:rPr>
        <w:t>8. Из чего состоит имя файла?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1"/>
        <w:gridCol w:w="4960"/>
      </w:tblGrid>
      <w:tr w:rsidR="00110C06" w:rsidRPr="00271A35" w14:paraId="44934DA8" w14:textId="77777777" w:rsidTr="00BC5F82">
        <w:tc>
          <w:tcPr>
            <w:tcW w:w="5494" w:type="dxa"/>
          </w:tcPr>
          <w:p w14:paraId="2DB0D373" w14:textId="77777777" w:rsidR="00110C06" w:rsidRPr="00C36986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фамилия и имя</w:t>
            </w:r>
          </w:p>
        </w:tc>
        <w:tc>
          <w:tcPr>
            <w:tcW w:w="5494" w:type="dxa"/>
          </w:tcPr>
          <w:p w14:paraId="73ACBB1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>и расширение</w:t>
            </w:r>
          </w:p>
        </w:tc>
      </w:tr>
      <w:tr w:rsidR="00110C06" w:rsidRPr="00271A35" w14:paraId="1AF9DE18" w14:textId="77777777" w:rsidTr="00BC5F82">
        <w:tc>
          <w:tcPr>
            <w:tcW w:w="5494" w:type="dxa"/>
          </w:tcPr>
          <w:p w14:paraId="62170543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и расширение</w:t>
            </w:r>
          </w:p>
        </w:tc>
        <w:tc>
          <w:tcPr>
            <w:tcW w:w="5494" w:type="dxa"/>
          </w:tcPr>
          <w:p w14:paraId="2831D660" w14:textId="77777777" w:rsidR="00110C06" w:rsidRPr="00C36986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имя и название </w:t>
            </w:r>
          </w:p>
        </w:tc>
      </w:tr>
    </w:tbl>
    <w:p w14:paraId="7ECA018D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AA7F53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E0639">
        <w:rPr>
          <w:rFonts w:ascii="Times New Roman" w:hAnsi="Times New Roman"/>
          <w:b/>
          <w:sz w:val="24"/>
          <w:szCs w:val="24"/>
        </w:rPr>
        <w:t>9. Расширение имени файла</w:t>
      </w:r>
      <w:r>
        <w:rPr>
          <w:rFonts w:ascii="Times New Roman" w:hAnsi="Times New Roman"/>
          <w:b/>
          <w:sz w:val="24"/>
          <w:szCs w:val="24"/>
        </w:rPr>
        <w:t xml:space="preserve"> указывает</w:t>
      </w:r>
      <w:r w:rsidRPr="001E063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5009"/>
      </w:tblGrid>
      <w:tr w:rsidR="00110C06" w:rsidRPr="00271A35" w14:paraId="2FF80834" w14:textId="77777777" w:rsidTr="00BC5F82">
        <w:tc>
          <w:tcPr>
            <w:tcW w:w="5494" w:type="dxa"/>
          </w:tcPr>
          <w:p w14:paraId="75E36BCA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тип файла</w:t>
            </w:r>
          </w:p>
        </w:tc>
        <w:tc>
          <w:tcPr>
            <w:tcW w:w="5494" w:type="dxa"/>
          </w:tcPr>
          <w:p w14:paraId="30AB2004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информационный объем файла </w:t>
            </w:r>
          </w:p>
        </w:tc>
      </w:tr>
      <w:tr w:rsidR="00110C06" w:rsidRPr="00271A35" w14:paraId="17CAD60F" w14:textId="77777777" w:rsidTr="00BC5F82">
        <w:tc>
          <w:tcPr>
            <w:tcW w:w="5494" w:type="dxa"/>
          </w:tcPr>
          <w:p w14:paraId="595F890F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автора созданного файла</w:t>
            </w:r>
          </w:p>
        </w:tc>
        <w:tc>
          <w:tcPr>
            <w:tcW w:w="5494" w:type="dxa"/>
          </w:tcPr>
          <w:p w14:paraId="4119D9F1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способ представления информации</w:t>
            </w:r>
          </w:p>
        </w:tc>
      </w:tr>
    </w:tbl>
    <w:p w14:paraId="5B82B951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10C3749" w14:textId="77777777" w:rsidR="00110C06" w:rsidRPr="00BD155C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9C5">
        <w:rPr>
          <w:rFonts w:ascii="Times New Roman" w:hAnsi="Times New Roman"/>
          <w:b/>
          <w:sz w:val="24"/>
          <w:szCs w:val="24"/>
        </w:rPr>
        <w:t xml:space="preserve">10. </w:t>
      </w:r>
      <w:r w:rsidRPr="00BD155C">
        <w:rPr>
          <w:rFonts w:ascii="Times New Roman" w:hAnsi="Times New Roman"/>
          <w:b/>
          <w:sz w:val="24"/>
          <w:szCs w:val="24"/>
        </w:rPr>
        <w:t>Вместо многоточия вставьте правильные термины: "Папка содержит информацию о ... ,  которые хранятся в</w:t>
      </w:r>
      <w:r>
        <w:rPr>
          <w:rFonts w:ascii="Times New Roman" w:hAnsi="Times New Roman"/>
          <w:b/>
          <w:sz w:val="24"/>
          <w:szCs w:val="24"/>
        </w:rPr>
        <w:t>(во)</w:t>
      </w:r>
      <w:r w:rsidRPr="00BD155C">
        <w:rPr>
          <w:rFonts w:ascii="Times New Roman" w:hAnsi="Times New Roman"/>
          <w:b/>
          <w:sz w:val="24"/>
          <w:szCs w:val="24"/>
        </w:rPr>
        <w:t xml:space="preserve"> …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59"/>
      </w:tblGrid>
      <w:tr w:rsidR="00110C06" w:rsidRPr="00271A35" w14:paraId="1DB45484" w14:textId="77777777" w:rsidTr="00BC5F82">
        <w:tc>
          <w:tcPr>
            <w:tcW w:w="5494" w:type="dxa"/>
          </w:tcPr>
          <w:p w14:paraId="0CB1C3B7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а)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файлах, оперативной памяти</w:t>
            </w:r>
          </w:p>
        </w:tc>
        <w:tc>
          <w:tcPr>
            <w:tcW w:w="5494" w:type="dxa"/>
          </w:tcPr>
          <w:p w14:paraId="1AADEEF1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программах, внешней памяти</w:t>
            </w:r>
          </w:p>
        </w:tc>
      </w:tr>
      <w:tr w:rsidR="00110C06" w:rsidRPr="00271A35" w14:paraId="729D7B3B" w14:textId="77777777" w:rsidTr="00BC5F82">
        <w:tc>
          <w:tcPr>
            <w:tcW w:w="5494" w:type="dxa"/>
          </w:tcPr>
          <w:p w14:paraId="2A1B11F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файлах, внешней памяти</w:t>
            </w:r>
          </w:p>
        </w:tc>
        <w:tc>
          <w:tcPr>
            <w:tcW w:w="5494" w:type="dxa"/>
          </w:tcPr>
          <w:p w14:paraId="6B8BF0B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12119">
              <w:rPr>
                <w:rFonts w:ascii="Times New Roman" w:hAnsi="Times New Roman"/>
                <w:sz w:val="24"/>
                <w:szCs w:val="24"/>
              </w:rPr>
              <w:t xml:space="preserve"> файлах, </w:t>
            </w:r>
            <w:r>
              <w:rPr>
                <w:rFonts w:ascii="Times New Roman" w:hAnsi="Times New Roman"/>
                <w:sz w:val="24"/>
                <w:szCs w:val="24"/>
              </w:rPr>
              <w:t>постоянной памяти</w:t>
            </w:r>
          </w:p>
        </w:tc>
      </w:tr>
    </w:tbl>
    <w:p w14:paraId="1E8D8AD6" w14:textId="77777777" w:rsidR="00110C06" w:rsidRPr="00E12119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13E5B8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5CE9">
        <w:rPr>
          <w:rFonts w:ascii="Times New Roman" w:hAnsi="Times New Roman"/>
          <w:b/>
          <w:sz w:val="24"/>
          <w:szCs w:val="24"/>
        </w:rPr>
        <w:t>11. Компьютерные виру</w:t>
      </w:r>
      <w:r>
        <w:rPr>
          <w:rFonts w:ascii="Times New Roman" w:hAnsi="Times New Roman"/>
          <w:b/>
          <w:sz w:val="24"/>
          <w:szCs w:val="24"/>
        </w:rPr>
        <w:t>сы</w:t>
      </w:r>
      <w:r w:rsidRPr="00295CE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9"/>
        <w:gridCol w:w="4962"/>
      </w:tblGrid>
      <w:tr w:rsidR="00110C06" w:rsidRPr="00271A35" w14:paraId="67663BA3" w14:textId="77777777" w:rsidTr="00BC5F82">
        <w:tc>
          <w:tcPr>
            <w:tcW w:w="5494" w:type="dxa"/>
          </w:tcPr>
          <w:p w14:paraId="1160A39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295CE9">
              <w:rPr>
                <w:rFonts w:ascii="Times New Roman" w:hAnsi="Times New Roman"/>
                <w:sz w:val="24"/>
                <w:szCs w:val="24"/>
              </w:rPr>
              <w:t xml:space="preserve"> являются следствием ошибок в операционной системе</w:t>
            </w:r>
          </w:p>
        </w:tc>
        <w:tc>
          <w:tcPr>
            <w:tcW w:w="5494" w:type="dxa"/>
          </w:tcPr>
          <w:p w14:paraId="43712A08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295CE9">
              <w:rPr>
                <w:rFonts w:ascii="Times New Roman" w:hAnsi="Times New Roman"/>
                <w:sz w:val="24"/>
                <w:szCs w:val="24"/>
              </w:rPr>
              <w:t xml:space="preserve"> зарождаются при работе неверно написанных программных продуктов</w:t>
            </w:r>
          </w:p>
        </w:tc>
      </w:tr>
      <w:tr w:rsidR="00110C06" w:rsidRPr="00271A35" w14:paraId="39B2EA8A" w14:textId="77777777" w:rsidTr="00BC5F82">
        <w:tc>
          <w:tcPr>
            <w:tcW w:w="5494" w:type="dxa"/>
          </w:tcPr>
          <w:p w14:paraId="580AC80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295CE9">
              <w:rPr>
                <w:rFonts w:ascii="Times New Roman" w:hAnsi="Times New Roman"/>
                <w:sz w:val="24"/>
                <w:szCs w:val="24"/>
              </w:rPr>
              <w:t xml:space="preserve"> возникают в связи со сбоями в аппаратных средствах компьютера</w:t>
            </w:r>
          </w:p>
        </w:tc>
        <w:tc>
          <w:tcPr>
            <w:tcW w:w="5494" w:type="dxa"/>
          </w:tcPr>
          <w:p w14:paraId="30A8E9B9" w14:textId="77777777" w:rsidR="00110C06" w:rsidRPr="00295CE9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295CE9">
              <w:rPr>
                <w:rFonts w:ascii="Times New Roman" w:hAnsi="Times New Roman"/>
                <w:sz w:val="24"/>
                <w:szCs w:val="24"/>
              </w:rPr>
              <w:t xml:space="preserve"> пишутся людьми специально для нанесения ущерба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компьютерам других пользователей</w:t>
            </w:r>
          </w:p>
          <w:p w14:paraId="5B1B19A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14:paraId="1FDC7AB0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5B8182" w14:textId="77777777" w:rsidR="00110C06" w:rsidRPr="006A4339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4339">
        <w:rPr>
          <w:rFonts w:ascii="Times New Roman" w:hAnsi="Times New Roman"/>
          <w:b/>
          <w:sz w:val="24"/>
          <w:szCs w:val="24"/>
        </w:rPr>
        <w:t>12. Компьютерная программа, в которой находится вирус называется…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69"/>
      </w:tblGrid>
      <w:tr w:rsidR="00110C06" w:rsidRPr="00271A35" w14:paraId="2A5882B6" w14:textId="77777777" w:rsidTr="00BC5F82">
        <w:tc>
          <w:tcPr>
            <w:tcW w:w="5494" w:type="dxa"/>
          </w:tcPr>
          <w:p w14:paraId="198454AF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зараженной</w:t>
            </w:r>
          </w:p>
        </w:tc>
        <w:tc>
          <w:tcPr>
            <w:tcW w:w="5494" w:type="dxa"/>
          </w:tcPr>
          <w:p w14:paraId="04B18C1A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испорченной</w:t>
            </w:r>
          </w:p>
        </w:tc>
      </w:tr>
      <w:tr w:rsidR="00110C06" w:rsidRPr="00271A35" w14:paraId="129D8986" w14:textId="77777777" w:rsidTr="00BC5F82">
        <w:tc>
          <w:tcPr>
            <w:tcW w:w="5494" w:type="dxa"/>
          </w:tcPr>
          <w:p w14:paraId="209B3B9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опасной</w:t>
            </w:r>
          </w:p>
        </w:tc>
        <w:tc>
          <w:tcPr>
            <w:tcW w:w="5494" w:type="dxa"/>
          </w:tcPr>
          <w:p w14:paraId="7E4AB20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измененной</w:t>
            </w:r>
          </w:p>
        </w:tc>
      </w:tr>
    </w:tbl>
    <w:p w14:paraId="40B18344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59A45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0111">
        <w:rPr>
          <w:rFonts w:ascii="Times New Roman" w:hAnsi="Times New Roman"/>
          <w:b/>
          <w:sz w:val="24"/>
          <w:szCs w:val="24"/>
        </w:rPr>
        <w:t>13. Антивирусны</w:t>
      </w:r>
      <w:r>
        <w:rPr>
          <w:rFonts w:ascii="Times New Roman" w:hAnsi="Times New Roman"/>
          <w:b/>
          <w:sz w:val="24"/>
          <w:szCs w:val="24"/>
        </w:rPr>
        <w:t xml:space="preserve">е программы - </w:t>
      </w:r>
      <w:r w:rsidRPr="00794FBD">
        <w:rPr>
          <w:rFonts w:ascii="Times New Roman" w:hAnsi="Times New Roman"/>
          <w:b/>
          <w:sz w:val="24"/>
          <w:szCs w:val="24"/>
        </w:rPr>
        <w:t>это программы, которые 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1"/>
        <w:gridCol w:w="4950"/>
      </w:tblGrid>
      <w:tr w:rsidR="00110C06" w:rsidRPr="00271A35" w14:paraId="6F277797" w14:textId="77777777" w:rsidTr="00BC5F82">
        <w:tc>
          <w:tcPr>
            <w:tcW w:w="5494" w:type="dxa"/>
          </w:tcPr>
          <w:p w14:paraId="72FC4FB6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дешифруют </w:t>
            </w:r>
            <w:r w:rsidRPr="00AC2F0F">
              <w:rPr>
                <w:rFonts w:ascii="Times New Roman" w:hAnsi="Times New Roman"/>
                <w:sz w:val="24"/>
                <w:szCs w:val="24"/>
              </w:rPr>
              <w:t>заражение компьютерным вирусом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файлы</w:t>
            </w:r>
          </w:p>
        </w:tc>
        <w:tc>
          <w:tcPr>
            <w:tcW w:w="5494" w:type="dxa"/>
          </w:tcPr>
          <w:p w14:paraId="548AE2B1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сжимают в архив</w:t>
            </w:r>
            <w:r w:rsidRPr="00E86542">
              <w:rPr>
                <w:rFonts w:ascii="Times New Roman" w:hAnsi="Times New Roman"/>
                <w:sz w:val="24"/>
                <w:szCs w:val="24"/>
              </w:rPr>
              <w:t xml:space="preserve"> зараженные файлы</w:t>
            </w:r>
          </w:p>
        </w:tc>
      </w:tr>
      <w:tr w:rsidR="00110C06" w:rsidRPr="00271A35" w14:paraId="44E81769" w14:textId="77777777" w:rsidTr="00BC5F82">
        <w:tc>
          <w:tcPr>
            <w:tcW w:w="5494" w:type="dxa"/>
          </w:tcPr>
          <w:p w14:paraId="5823CD25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AC2F0F">
              <w:rPr>
                <w:rFonts w:ascii="Times New Roman" w:hAnsi="Times New Roman"/>
                <w:sz w:val="24"/>
                <w:szCs w:val="24"/>
              </w:rPr>
              <w:t xml:space="preserve"> предотвращают заражение компьютерным вирусом и ликвидируют последствия заражения</w:t>
            </w:r>
          </w:p>
        </w:tc>
        <w:tc>
          <w:tcPr>
            <w:tcW w:w="5494" w:type="dxa"/>
          </w:tcPr>
          <w:p w14:paraId="7081F6D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осуществляют чтение файлов с системными ошибками</w:t>
            </w:r>
          </w:p>
        </w:tc>
      </w:tr>
    </w:tbl>
    <w:p w14:paraId="16D6E7B2" w14:textId="77777777" w:rsidR="00110C06" w:rsidRPr="00190111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835541" w14:textId="77777777" w:rsidR="00110C06" w:rsidRPr="008C7DCF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7DCF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7DCF">
        <w:rPr>
          <w:rFonts w:ascii="Times New Roman" w:hAnsi="Times New Roman"/>
          <w:b/>
          <w:sz w:val="24"/>
          <w:szCs w:val="24"/>
        </w:rPr>
        <w:t>Моделирование — это: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91"/>
      </w:tblGrid>
      <w:tr w:rsidR="00110C06" w:rsidRPr="00271A35" w14:paraId="485C1EAD" w14:textId="77777777" w:rsidTr="00BC5F82">
        <w:tc>
          <w:tcPr>
            <w:tcW w:w="5494" w:type="dxa"/>
          </w:tcPr>
          <w:p w14:paraId="426A844B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процесс демонстрации моделей одежды в салоне мод</w:t>
            </w:r>
          </w:p>
        </w:tc>
        <w:tc>
          <w:tcPr>
            <w:tcW w:w="5494" w:type="dxa"/>
          </w:tcPr>
          <w:p w14:paraId="0B61F762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процесс замены реального объекта </w:t>
            </w:r>
            <w:r>
              <w:rPr>
                <w:rFonts w:ascii="Times New Roman" w:hAnsi="Times New Roman"/>
                <w:sz w:val="24"/>
                <w:szCs w:val="24"/>
              </w:rPr>
              <w:t>моделью в соответствии с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/>
                <w:sz w:val="24"/>
                <w:szCs w:val="24"/>
              </w:rPr>
              <w:t>ью</w:t>
            </w:r>
          </w:p>
        </w:tc>
      </w:tr>
      <w:tr w:rsidR="00110C06" w:rsidRPr="00271A35" w14:paraId="0C57F39E" w14:textId="77777777" w:rsidTr="00BC5F82">
        <w:tc>
          <w:tcPr>
            <w:tcW w:w="5494" w:type="dxa"/>
          </w:tcPr>
          <w:p w14:paraId="1111B5E8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процесс постановки </w:t>
            </w:r>
            <w:r>
              <w:rPr>
                <w:rFonts w:ascii="Times New Roman" w:hAnsi="Times New Roman"/>
                <w:sz w:val="24"/>
                <w:szCs w:val="24"/>
              </w:rPr>
              <w:t>цели в соответствии с условиями задачи</w:t>
            </w:r>
          </w:p>
        </w:tc>
        <w:tc>
          <w:tcPr>
            <w:tcW w:w="5494" w:type="dxa"/>
          </w:tcPr>
          <w:p w14:paraId="6F7C3DB3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1740AE">
              <w:rPr>
                <w:rFonts w:ascii="Times New Roman" w:hAnsi="Times New Roman"/>
                <w:sz w:val="24"/>
                <w:szCs w:val="24"/>
              </w:rPr>
              <w:t xml:space="preserve"> процесс выявления существенных при</w:t>
            </w:r>
            <w:r>
              <w:rPr>
                <w:rFonts w:ascii="Times New Roman" w:hAnsi="Times New Roman"/>
                <w:sz w:val="24"/>
                <w:szCs w:val="24"/>
              </w:rPr>
              <w:t>знаков рассматриваемого объекта</w:t>
            </w:r>
          </w:p>
        </w:tc>
      </w:tr>
    </w:tbl>
    <w:p w14:paraId="2529A3FB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494C6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87198">
        <w:rPr>
          <w:rFonts w:ascii="Times New Roman" w:hAnsi="Times New Roman"/>
          <w:b/>
          <w:sz w:val="24"/>
          <w:szCs w:val="24"/>
        </w:rPr>
        <w:t xml:space="preserve">15.  </w:t>
      </w:r>
      <w:r>
        <w:rPr>
          <w:rFonts w:ascii="Times New Roman" w:hAnsi="Times New Roman"/>
          <w:b/>
          <w:bCs/>
          <w:sz w:val="24"/>
          <w:szCs w:val="24"/>
        </w:rPr>
        <w:t xml:space="preserve">Выберите пример </w:t>
      </w:r>
      <w:r w:rsidRPr="00A4036E">
        <w:rPr>
          <w:rFonts w:ascii="Times New Roman" w:hAnsi="Times New Roman"/>
          <w:b/>
          <w:bCs/>
          <w:sz w:val="24"/>
          <w:szCs w:val="24"/>
        </w:rPr>
        <w:t>информационн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A4036E">
        <w:rPr>
          <w:rFonts w:ascii="Times New Roman" w:hAnsi="Times New Roman"/>
          <w:b/>
          <w:bCs/>
          <w:sz w:val="24"/>
          <w:szCs w:val="24"/>
        </w:rPr>
        <w:t xml:space="preserve"> модел</w:t>
      </w:r>
      <w:r>
        <w:rPr>
          <w:rFonts w:ascii="Times New Roman" w:hAnsi="Times New Roman"/>
          <w:b/>
          <w:bCs/>
          <w:sz w:val="24"/>
          <w:szCs w:val="24"/>
        </w:rPr>
        <w:t>и,</w:t>
      </w:r>
      <w:r w:rsidRPr="00A4036E">
        <w:rPr>
          <w:rFonts w:ascii="Times New Roman" w:hAnsi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/>
          <w:b/>
          <w:bCs/>
          <w:sz w:val="24"/>
          <w:szCs w:val="24"/>
        </w:rPr>
        <w:t xml:space="preserve">писывающей организацию учебного </w:t>
      </w:r>
      <w:r w:rsidRPr="00A4036E">
        <w:rPr>
          <w:rFonts w:ascii="Times New Roman" w:hAnsi="Times New Roman"/>
          <w:b/>
          <w:bCs/>
          <w:sz w:val="24"/>
          <w:szCs w:val="24"/>
        </w:rPr>
        <w:t>процесса в школе: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5"/>
        <w:gridCol w:w="4966"/>
      </w:tblGrid>
      <w:tr w:rsidR="00110C06" w:rsidRPr="00271A35" w14:paraId="4D35BD62" w14:textId="77777777" w:rsidTr="00BC5F82">
        <w:tc>
          <w:tcPr>
            <w:tcW w:w="5494" w:type="dxa"/>
          </w:tcPr>
          <w:p w14:paraId="7E4C396E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классный журнал</w:t>
            </w:r>
          </w:p>
        </w:tc>
        <w:tc>
          <w:tcPr>
            <w:tcW w:w="5494" w:type="dxa"/>
          </w:tcPr>
          <w:p w14:paraId="4D44386E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список учащихся школы</w:t>
            </w:r>
          </w:p>
        </w:tc>
      </w:tr>
      <w:tr w:rsidR="00110C06" w:rsidRPr="00271A35" w14:paraId="51F9F2C7" w14:textId="77777777" w:rsidTr="00BC5F82">
        <w:tc>
          <w:tcPr>
            <w:tcW w:w="5494" w:type="dxa"/>
          </w:tcPr>
          <w:p w14:paraId="21AF483F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перечень школьных учебников</w:t>
            </w:r>
          </w:p>
        </w:tc>
        <w:tc>
          <w:tcPr>
            <w:tcW w:w="5494" w:type="dxa"/>
          </w:tcPr>
          <w:p w14:paraId="5C736516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расписание уроков</w:t>
            </w:r>
          </w:p>
        </w:tc>
      </w:tr>
    </w:tbl>
    <w:p w14:paraId="7CE3AACF" w14:textId="77777777" w:rsidR="00110C06" w:rsidRPr="00A4036E" w:rsidRDefault="00110C06" w:rsidP="00110C06">
      <w:pPr>
        <w:shd w:val="clear" w:color="auto" w:fill="FFFFFF"/>
        <w:tabs>
          <w:tab w:val="left" w:pos="3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CC454" w14:textId="77777777" w:rsidR="00110C06" w:rsidRPr="004212E3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212E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6</w:t>
      </w:r>
      <w:r w:rsidRPr="004212E3">
        <w:rPr>
          <w:rFonts w:ascii="Times New Roman" w:hAnsi="Times New Roman"/>
          <w:b/>
          <w:sz w:val="24"/>
          <w:szCs w:val="24"/>
        </w:rPr>
        <w:t>. Модель - это...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9"/>
        <w:gridCol w:w="4952"/>
      </w:tblGrid>
      <w:tr w:rsidR="00110C06" w:rsidRPr="00271A35" w14:paraId="2EBE943B" w14:textId="77777777" w:rsidTr="00BC5F82">
        <w:tc>
          <w:tcPr>
            <w:tcW w:w="5494" w:type="dxa"/>
          </w:tcPr>
          <w:p w14:paraId="7BA4B18A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информация о внешних свойствах объекта</w:t>
            </w:r>
          </w:p>
        </w:tc>
        <w:tc>
          <w:tcPr>
            <w:tcW w:w="5494" w:type="dxa"/>
          </w:tcPr>
          <w:p w14:paraId="783BF1F7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копия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отражающая все его свойства </w:t>
            </w:r>
          </w:p>
        </w:tc>
      </w:tr>
      <w:tr w:rsidR="00110C06" w:rsidRPr="00271A35" w14:paraId="4981FB15" w14:textId="77777777" w:rsidTr="00BC5F82">
        <w:tc>
          <w:tcPr>
            <w:tcW w:w="5494" w:type="dxa"/>
          </w:tcPr>
          <w:p w14:paraId="60496CE1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заменитель оригинала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>, отража</w:t>
            </w:r>
            <w:r>
              <w:rPr>
                <w:rFonts w:ascii="Times New Roman" w:hAnsi="Times New Roman"/>
                <w:sz w:val="24"/>
                <w:szCs w:val="24"/>
              </w:rPr>
              <w:t>ющий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существенные </w:t>
            </w:r>
            <w:r>
              <w:rPr>
                <w:rFonts w:ascii="Times New Roman" w:hAnsi="Times New Roman"/>
                <w:sz w:val="24"/>
                <w:szCs w:val="24"/>
              </w:rPr>
              <w:t>свойства объекта</w:t>
            </w:r>
          </w:p>
        </w:tc>
        <w:tc>
          <w:tcPr>
            <w:tcW w:w="5494" w:type="dxa"/>
          </w:tcPr>
          <w:p w14:paraId="7BE2DE95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другой объект, похожий, аналогичный оригиналу</w:t>
            </w:r>
          </w:p>
        </w:tc>
      </w:tr>
    </w:tbl>
    <w:p w14:paraId="1A8A1F56" w14:textId="77777777" w:rsidR="00110C06" w:rsidRPr="00A4036E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0DD64" w14:textId="77777777" w:rsidR="00110C06" w:rsidRPr="00BD1B4B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1B4B">
        <w:rPr>
          <w:rFonts w:ascii="Times New Roman" w:hAnsi="Times New Roman"/>
          <w:b/>
          <w:sz w:val="24"/>
          <w:szCs w:val="24"/>
        </w:rPr>
        <w:t>17. Выберите пример информационн</w:t>
      </w:r>
      <w:r>
        <w:rPr>
          <w:rFonts w:ascii="Times New Roman" w:hAnsi="Times New Roman"/>
          <w:b/>
          <w:sz w:val="24"/>
          <w:szCs w:val="24"/>
        </w:rPr>
        <w:t>ой</w:t>
      </w:r>
      <w:r w:rsidRPr="00BD1B4B">
        <w:rPr>
          <w:rFonts w:ascii="Times New Roman" w:hAnsi="Times New Roman"/>
          <w:b/>
          <w:sz w:val="24"/>
          <w:szCs w:val="24"/>
        </w:rPr>
        <w:t xml:space="preserve"> модел</w:t>
      </w:r>
      <w:r>
        <w:rPr>
          <w:rFonts w:ascii="Times New Roman" w:hAnsi="Times New Roman"/>
          <w:b/>
          <w:sz w:val="24"/>
          <w:szCs w:val="24"/>
        </w:rPr>
        <w:t>и</w:t>
      </w:r>
      <w:r w:rsidRPr="00BD1B4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74"/>
      </w:tblGrid>
      <w:tr w:rsidR="00110C06" w:rsidRPr="00271A35" w14:paraId="73EC9620" w14:textId="77777777" w:rsidTr="00BC5F82">
        <w:tc>
          <w:tcPr>
            <w:tcW w:w="5494" w:type="dxa"/>
          </w:tcPr>
          <w:p w14:paraId="309A132E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фотография цветка</w:t>
            </w:r>
          </w:p>
        </w:tc>
        <w:tc>
          <w:tcPr>
            <w:tcW w:w="5494" w:type="dxa"/>
          </w:tcPr>
          <w:p w14:paraId="21DE9AFD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 xml:space="preserve"> велотренажер</w:t>
            </w:r>
          </w:p>
        </w:tc>
      </w:tr>
      <w:tr w:rsidR="00110C06" w:rsidRPr="00271A35" w14:paraId="653E92C8" w14:textId="77777777" w:rsidTr="00BC5F82">
        <w:tc>
          <w:tcPr>
            <w:tcW w:w="5494" w:type="dxa"/>
          </w:tcPr>
          <w:p w14:paraId="56484EFF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глобус</w:t>
            </w:r>
          </w:p>
        </w:tc>
        <w:tc>
          <w:tcPr>
            <w:tcW w:w="5494" w:type="dxa"/>
          </w:tcPr>
          <w:p w14:paraId="2F0B72C4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A4036E">
              <w:rPr>
                <w:rFonts w:ascii="Times New Roman" w:hAnsi="Times New Roman"/>
                <w:sz w:val="24"/>
                <w:szCs w:val="24"/>
              </w:rPr>
              <w:t xml:space="preserve"> плюшевый мишка</w:t>
            </w:r>
          </w:p>
        </w:tc>
      </w:tr>
    </w:tbl>
    <w:p w14:paraId="2C91EABC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6ED3C" w14:textId="77777777" w:rsidR="00110C06" w:rsidRPr="0082281F" w:rsidRDefault="00110C06" w:rsidP="00110C06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82281F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18. 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Соотнесите моделируемый</w:t>
      </w:r>
      <w:r w:rsidRPr="0082281F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аспект 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и объект </w:t>
      </w:r>
      <w:r w:rsidRPr="0082281F">
        <w:rPr>
          <w:rFonts w:ascii="Times New Roman" w:hAnsi="Times New Roman"/>
          <w:b/>
          <w:snapToGrid w:val="0"/>
          <w:sz w:val="24"/>
          <w:szCs w:val="24"/>
          <w:lang w:eastAsia="ru-RU"/>
        </w:rPr>
        <w:t>в следующих примерах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>:</w:t>
      </w:r>
    </w:p>
    <w:tbl>
      <w:tblPr>
        <w:tblW w:w="10514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70"/>
        <w:gridCol w:w="5508"/>
        <w:gridCol w:w="425"/>
        <w:gridCol w:w="4111"/>
      </w:tblGrid>
      <w:tr w:rsidR="00110C06" w:rsidRPr="0082281F" w14:paraId="27E6AE33" w14:textId="77777777" w:rsidTr="00BC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</w:tcPr>
          <w:p w14:paraId="5A2806D0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8" w:type="dxa"/>
          </w:tcPr>
          <w:p w14:paraId="4C9A48AE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конструирование кресла водителя в автомобиле</w:t>
            </w:r>
          </w:p>
        </w:tc>
        <w:tc>
          <w:tcPr>
            <w:tcW w:w="425" w:type="dxa"/>
          </w:tcPr>
          <w:p w14:paraId="55E3235C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111" w:type="dxa"/>
          </w:tcPr>
          <w:p w14:paraId="05D06CB2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поведение</w:t>
            </w:r>
          </w:p>
        </w:tc>
      </w:tr>
      <w:tr w:rsidR="00110C06" w:rsidRPr="0082281F" w14:paraId="1544CEA9" w14:textId="77777777" w:rsidTr="00BC5F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" w:type="dxa"/>
          </w:tcPr>
          <w:p w14:paraId="57B5A395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</w:t>
            </w: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8" w:type="dxa"/>
          </w:tcPr>
          <w:p w14:paraId="6E5168C9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составление метеорологического прогноза</w:t>
            </w:r>
          </w:p>
        </w:tc>
        <w:tc>
          <w:tcPr>
            <w:tcW w:w="425" w:type="dxa"/>
          </w:tcPr>
          <w:p w14:paraId="442DE92C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4111" w:type="dxa"/>
          </w:tcPr>
          <w:p w14:paraId="30570418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внешний вид</w:t>
            </w:r>
          </w:p>
        </w:tc>
      </w:tr>
      <w:tr w:rsidR="00110C06" w:rsidRPr="0082281F" w14:paraId="743B0C3C" w14:textId="77777777" w:rsidTr="00BC5F8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0" w:type="dxa"/>
          </w:tcPr>
          <w:p w14:paraId="0BB8D6E1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</w:t>
            </w: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8" w:type="dxa"/>
          </w:tcPr>
          <w:p w14:paraId="4D183307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набросок эскиза картины</w:t>
            </w:r>
          </w:p>
        </w:tc>
        <w:tc>
          <w:tcPr>
            <w:tcW w:w="425" w:type="dxa"/>
          </w:tcPr>
          <w:p w14:paraId="346A83B6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4111" w:type="dxa"/>
          </w:tcPr>
          <w:p w14:paraId="754BB3BB" w14:textId="77777777" w:rsidR="00110C06" w:rsidRPr="0082281F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2281F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структура</w:t>
            </w:r>
          </w:p>
        </w:tc>
      </w:tr>
    </w:tbl>
    <w:p w14:paraId="18514B04" w14:textId="77777777" w:rsidR="00110C06" w:rsidRPr="005E3DE0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B79D9E" w14:textId="77777777" w:rsidR="00110C06" w:rsidRPr="00BD6FDE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DE0">
        <w:rPr>
          <w:rFonts w:ascii="Times New Roman" w:hAnsi="Times New Roman"/>
          <w:b/>
          <w:sz w:val="24"/>
          <w:szCs w:val="24"/>
        </w:rPr>
        <w:t>19.</w:t>
      </w:r>
      <w:r w:rsidRPr="00BD6FDE">
        <w:rPr>
          <w:rFonts w:ascii="Times New Roman" w:hAnsi="Times New Roman"/>
          <w:sz w:val="24"/>
          <w:szCs w:val="24"/>
        </w:rPr>
        <w:t xml:space="preserve"> Расписание движения электропоездов может рассматриваться как пример: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74"/>
      </w:tblGrid>
      <w:tr w:rsidR="00110C06" w:rsidRPr="00271A35" w14:paraId="4B98EE1B" w14:textId="77777777" w:rsidTr="00BC5F82">
        <w:tc>
          <w:tcPr>
            <w:tcW w:w="5494" w:type="dxa"/>
          </w:tcPr>
          <w:p w14:paraId="7C265C9C" w14:textId="77777777" w:rsidR="00110C06" w:rsidRPr="00BD6FDE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табличной модели</w:t>
            </w:r>
          </w:p>
        </w:tc>
        <w:tc>
          <w:tcPr>
            <w:tcW w:w="5494" w:type="dxa"/>
          </w:tcPr>
          <w:p w14:paraId="66BBBEF0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имитационной модели</w:t>
            </w:r>
          </w:p>
        </w:tc>
      </w:tr>
      <w:tr w:rsidR="00110C06" w:rsidRPr="00271A35" w14:paraId="3EBC6530" w14:textId="77777777" w:rsidTr="00BC5F82">
        <w:tc>
          <w:tcPr>
            <w:tcW w:w="5494" w:type="dxa"/>
          </w:tcPr>
          <w:p w14:paraId="44F35162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графической модели</w:t>
            </w:r>
          </w:p>
        </w:tc>
        <w:tc>
          <w:tcPr>
            <w:tcW w:w="5494" w:type="dxa"/>
          </w:tcPr>
          <w:p w14:paraId="4585F2B2" w14:textId="77777777" w:rsidR="00110C06" w:rsidRPr="00BD6FDE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материальной 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</w:tr>
    </w:tbl>
    <w:p w14:paraId="5C82CA10" w14:textId="77777777" w:rsidR="00110C06" w:rsidRDefault="00110C06" w:rsidP="00110C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EA9AC" w14:textId="77777777" w:rsidR="00110C06" w:rsidRPr="00BD6FDE" w:rsidRDefault="00110C06" w:rsidP="00110C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6FDE">
        <w:rPr>
          <w:rFonts w:ascii="Times New Roman" w:hAnsi="Times New Roman"/>
          <w:b/>
          <w:sz w:val="24"/>
          <w:szCs w:val="24"/>
        </w:rPr>
        <w:lastRenderedPageBreak/>
        <w:t>20. Какая тройка понятий находится в отношении «объект - материальная модель - информационная модель»?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1"/>
        <w:gridCol w:w="4980"/>
      </w:tblGrid>
      <w:tr w:rsidR="00110C06" w:rsidRPr="00271A35" w14:paraId="58CB618F" w14:textId="77777777" w:rsidTr="00BC5F82">
        <w:tc>
          <w:tcPr>
            <w:tcW w:w="5494" w:type="dxa"/>
          </w:tcPr>
          <w:p w14:paraId="1C0FE781" w14:textId="77777777" w:rsidR="00110C06" w:rsidRPr="00BD6FDE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а)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человек - </w:t>
            </w:r>
            <w:r>
              <w:rPr>
                <w:rFonts w:ascii="Times New Roman" w:hAnsi="Times New Roman"/>
                <w:sz w:val="24"/>
                <w:szCs w:val="24"/>
              </w:rPr>
              <w:t>гипсовый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скелет - манекен</w:t>
            </w:r>
          </w:p>
        </w:tc>
        <w:tc>
          <w:tcPr>
            <w:tcW w:w="5494" w:type="dxa"/>
          </w:tcPr>
          <w:p w14:paraId="2931064C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в)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автомобиль - рекламный буклет автомобиля - атлас автомобильных дорог</w:t>
            </w:r>
          </w:p>
        </w:tc>
      </w:tr>
      <w:tr w:rsidR="00110C06" w:rsidRPr="00271A35" w14:paraId="3E87D215" w14:textId="77777777" w:rsidTr="00BC5F82">
        <w:tc>
          <w:tcPr>
            <w:tcW w:w="5494" w:type="dxa"/>
          </w:tcPr>
          <w:p w14:paraId="0D6A7D86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б)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человек - медицинская карта - фотография</w:t>
            </w:r>
          </w:p>
        </w:tc>
        <w:tc>
          <w:tcPr>
            <w:tcW w:w="5494" w:type="dxa"/>
          </w:tcPr>
          <w:p w14:paraId="495E3799" w14:textId="77777777" w:rsidR="00110C06" w:rsidRPr="00605DA2" w:rsidRDefault="00110C06" w:rsidP="00110C0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71A3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г)</w:t>
            </w:r>
            <w:r w:rsidRPr="00BD6FDE">
              <w:rPr>
                <w:rFonts w:ascii="Times New Roman" w:hAnsi="Times New Roman"/>
                <w:sz w:val="24"/>
                <w:szCs w:val="24"/>
              </w:rPr>
              <w:t xml:space="preserve"> автомобиль - игрушечный автомобиль - техническое описание автомобиля</w:t>
            </w:r>
          </w:p>
        </w:tc>
      </w:tr>
    </w:tbl>
    <w:p w14:paraId="1D28C03A" w14:textId="77777777" w:rsidR="00110C06" w:rsidRDefault="00110C06" w:rsidP="003F07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sectPr w:rsidR="00110C06" w:rsidSect="00235E01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0491A" w14:textId="77777777" w:rsidR="008721C2" w:rsidRDefault="008721C2" w:rsidP="00423E82">
      <w:pPr>
        <w:spacing w:after="0" w:line="240" w:lineRule="auto"/>
      </w:pPr>
      <w:r>
        <w:separator/>
      </w:r>
    </w:p>
  </w:endnote>
  <w:endnote w:type="continuationSeparator" w:id="0">
    <w:p w14:paraId="68BBBCB6" w14:textId="77777777" w:rsidR="008721C2" w:rsidRDefault="008721C2" w:rsidP="0042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712">
    <w:charset w:val="01"/>
    <w:family w:val="auto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037662"/>
      <w:docPartObj>
        <w:docPartGallery w:val="Page Numbers (Bottom of Page)"/>
        <w:docPartUnique/>
      </w:docPartObj>
    </w:sdtPr>
    <w:sdtEndPr/>
    <w:sdtContent>
      <w:p w14:paraId="7F9AC5EE" w14:textId="0CFAEBC5" w:rsidR="00235E01" w:rsidRDefault="00235E0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C06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DDD68" w14:textId="77777777" w:rsidR="008721C2" w:rsidRDefault="008721C2" w:rsidP="00423E82">
      <w:pPr>
        <w:spacing w:after="0" w:line="240" w:lineRule="auto"/>
      </w:pPr>
      <w:r>
        <w:separator/>
      </w:r>
    </w:p>
  </w:footnote>
  <w:footnote w:type="continuationSeparator" w:id="0">
    <w:p w14:paraId="70AE010D" w14:textId="77777777" w:rsidR="008721C2" w:rsidRDefault="008721C2" w:rsidP="0042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6"/>
      <w:numFmt w:val="decimal"/>
      <w:lvlText w:val="%1."/>
      <w:lvlJc w:val="left"/>
      <w:pPr>
        <w:tabs>
          <w:tab w:val="num" w:pos="0"/>
        </w:tabs>
        <w:ind w:left="16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60" w:hanging="1800"/>
      </w:pPr>
    </w:lvl>
  </w:abstractNum>
  <w:abstractNum w:abstractNumId="1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7"/>
    <w:multiLevelType w:val="multilevel"/>
    <w:tmpl w:val="00000017"/>
    <w:name w:val="WWNum23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292768A8"/>
    <w:multiLevelType w:val="hybridMultilevel"/>
    <w:tmpl w:val="82765B70"/>
    <w:lvl w:ilvl="0" w:tplc="E0F847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6C41"/>
    <w:multiLevelType w:val="hybridMultilevel"/>
    <w:tmpl w:val="A0B27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72B7C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464E6648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 w15:restartNumberingAfterBreak="0">
    <w:nsid w:val="47BE7534"/>
    <w:multiLevelType w:val="hybridMultilevel"/>
    <w:tmpl w:val="45AE8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52D17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8CF3A63"/>
    <w:multiLevelType w:val="hybridMultilevel"/>
    <w:tmpl w:val="8320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B7227"/>
    <w:multiLevelType w:val="hybridMultilevel"/>
    <w:tmpl w:val="45AE82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305CC"/>
    <w:multiLevelType w:val="hybridMultilevel"/>
    <w:tmpl w:val="96F6F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965A40"/>
    <w:multiLevelType w:val="hybridMultilevel"/>
    <w:tmpl w:val="3D38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52716"/>
    <w:multiLevelType w:val="multilevel"/>
    <w:tmpl w:val="5B52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0E"/>
    <w:rsid w:val="00001386"/>
    <w:rsid w:val="000020E3"/>
    <w:rsid w:val="00004FC2"/>
    <w:rsid w:val="00006B51"/>
    <w:rsid w:val="000209E3"/>
    <w:rsid w:val="00021BCD"/>
    <w:rsid w:val="0002398D"/>
    <w:rsid w:val="0002559C"/>
    <w:rsid w:val="00030A54"/>
    <w:rsid w:val="00031794"/>
    <w:rsid w:val="00031C04"/>
    <w:rsid w:val="00042023"/>
    <w:rsid w:val="000466F6"/>
    <w:rsid w:val="00047170"/>
    <w:rsid w:val="00051A1F"/>
    <w:rsid w:val="00052FED"/>
    <w:rsid w:val="000565A1"/>
    <w:rsid w:val="00063BC1"/>
    <w:rsid w:val="00065B36"/>
    <w:rsid w:val="00076825"/>
    <w:rsid w:val="00083244"/>
    <w:rsid w:val="0008459A"/>
    <w:rsid w:val="000849F4"/>
    <w:rsid w:val="0008781F"/>
    <w:rsid w:val="000A36D7"/>
    <w:rsid w:val="000A4904"/>
    <w:rsid w:val="000A7DBF"/>
    <w:rsid w:val="000B3592"/>
    <w:rsid w:val="000B504B"/>
    <w:rsid w:val="000B573C"/>
    <w:rsid w:val="000C0700"/>
    <w:rsid w:val="000C68EA"/>
    <w:rsid w:val="000E5D88"/>
    <w:rsid w:val="000E6BAA"/>
    <w:rsid w:val="00106FFD"/>
    <w:rsid w:val="00110C06"/>
    <w:rsid w:val="00123DA5"/>
    <w:rsid w:val="00135928"/>
    <w:rsid w:val="00135A38"/>
    <w:rsid w:val="00136082"/>
    <w:rsid w:val="00147D2C"/>
    <w:rsid w:val="00151C5A"/>
    <w:rsid w:val="001541B1"/>
    <w:rsid w:val="00156AE6"/>
    <w:rsid w:val="00163B87"/>
    <w:rsid w:val="00171FF7"/>
    <w:rsid w:val="00174F29"/>
    <w:rsid w:val="0019272E"/>
    <w:rsid w:val="0019303F"/>
    <w:rsid w:val="001A5777"/>
    <w:rsid w:val="001B08BE"/>
    <w:rsid w:val="001B166A"/>
    <w:rsid w:val="001B1D24"/>
    <w:rsid w:val="001B4ED3"/>
    <w:rsid w:val="001B5010"/>
    <w:rsid w:val="001B7E59"/>
    <w:rsid w:val="001C22BF"/>
    <w:rsid w:val="001C23E5"/>
    <w:rsid w:val="001D6481"/>
    <w:rsid w:val="001D7A32"/>
    <w:rsid w:val="001E08ED"/>
    <w:rsid w:val="001E497C"/>
    <w:rsid w:val="001E6AD9"/>
    <w:rsid w:val="001F4233"/>
    <w:rsid w:val="001F47B3"/>
    <w:rsid w:val="001F4944"/>
    <w:rsid w:val="001F7886"/>
    <w:rsid w:val="00217144"/>
    <w:rsid w:val="00221B8C"/>
    <w:rsid w:val="0022744A"/>
    <w:rsid w:val="00227E89"/>
    <w:rsid w:val="00230C4B"/>
    <w:rsid w:val="00235E01"/>
    <w:rsid w:val="00242F00"/>
    <w:rsid w:val="00243BEB"/>
    <w:rsid w:val="0024662A"/>
    <w:rsid w:val="00250867"/>
    <w:rsid w:val="00252FD6"/>
    <w:rsid w:val="002538EE"/>
    <w:rsid w:val="00254DA8"/>
    <w:rsid w:val="0026113A"/>
    <w:rsid w:val="0026258E"/>
    <w:rsid w:val="00262BB0"/>
    <w:rsid w:val="00263FC7"/>
    <w:rsid w:val="00267176"/>
    <w:rsid w:val="00274B02"/>
    <w:rsid w:val="00274B64"/>
    <w:rsid w:val="002850FF"/>
    <w:rsid w:val="002A113E"/>
    <w:rsid w:val="002A1680"/>
    <w:rsid w:val="002A5CD6"/>
    <w:rsid w:val="002A7C19"/>
    <w:rsid w:val="002B2C86"/>
    <w:rsid w:val="002B425F"/>
    <w:rsid w:val="002B4AA6"/>
    <w:rsid w:val="002B5B29"/>
    <w:rsid w:val="002C5E51"/>
    <w:rsid w:val="002C6F6C"/>
    <w:rsid w:val="002D1B5B"/>
    <w:rsid w:val="002D40C3"/>
    <w:rsid w:val="002D7577"/>
    <w:rsid w:val="002E39CB"/>
    <w:rsid w:val="002E55E8"/>
    <w:rsid w:val="002F5238"/>
    <w:rsid w:val="00303F21"/>
    <w:rsid w:val="00304CD3"/>
    <w:rsid w:val="00304E79"/>
    <w:rsid w:val="0030527E"/>
    <w:rsid w:val="00323F18"/>
    <w:rsid w:val="00324160"/>
    <w:rsid w:val="00324546"/>
    <w:rsid w:val="00326744"/>
    <w:rsid w:val="00330817"/>
    <w:rsid w:val="003328F0"/>
    <w:rsid w:val="003370E7"/>
    <w:rsid w:val="0034779A"/>
    <w:rsid w:val="003520B5"/>
    <w:rsid w:val="00355E4E"/>
    <w:rsid w:val="00356421"/>
    <w:rsid w:val="0035720E"/>
    <w:rsid w:val="00367253"/>
    <w:rsid w:val="0037253D"/>
    <w:rsid w:val="00373645"/>
    <w:rsid w:val="003761B6"/>
    <w:rsid w:val="003802C6"/>
    <w:rsid w:val="0038187A"/>
    <w:rsid w:val="00382F42"/>
    <w:rsid w:val="00386FA0"/>
    <w:rsid w:val="00396A1F"/>
    <w:rsid w:val="003A1FF1"/>
    <w:rsid w:val="003A2C40"/>
    <w:rsid w:val="003B45F2"/>
    <w:rsid w:val="003C0EB1"/>
    <w:rsid w:val="003C6239"/>
    <w:rsid w:val="003D4160"/>
    <w:rsid w:val="003D48A5"/>
    <w:rsid w:val="003D59BF"/>
    <w:rsid w:val="003D6A81"/>
    <w:rsid w:val="003E2FB6"/>
    <w:rsid w:val="003E34EC"/>
    <w:rsid w:val="003E5832"/>
    <w:rsid w:val="003F0782"/>
    <w:rsid w:val="003F182B"/>
    <w:rsid w:val="003F53B0"/>
    <w:rsid w:val="003F5814"/>
    <w:rsid w:val="003F5D05"/>
    <w:rsid w:val="00401E27"/>
    <w:rsid w:val="0040238D"/>
    <w:rsid w:val="004065A5"/>
    <w:rsid w:val="00406AAD"/>
    <w:rsid w:val="00410520"/>
    <w:rsid w:val="00413D45"/>
    <w:rsid w:val="00423E82"/>
    <w:rsid w:val="00424859"/>
    <w:rsid w:val="004259EE"/>
    <w:rsid w:val="004268F8"/>
    <w:rsid w:val="004311A9"/>
    <w:rsid w:val="00432F1B"/>
    <w:rsid w:val="004402D1"/>
    <w:rsid w:val="00440835"/>
    <w:rsid w:val="00441356"/>
    <w:rsid w:val="004421FE"/>
    <w:rsid w:val="0044420D"/>
    <w:rsid w:val="0044727B"/>
    <w:rsid w:val="004500E5"/>
    <w:rsid w:val="00451AFD"/>
    <w:rsid w:val="00452C13"/>
    <w:rsid w:val="00454733"/>
    <w:rsid w:val="0046249E"/>
    <w:rsid w:val="00463424"/>
    <w:rsid w:val="00463470"/>
    <w:rsid w:val="0046568E"/>
    <w:rsid w:val="00467E73"/>
    <w:rsid w:val="004758BD"/>
    <w:rsid w:val="00476032"/>
    <w:rsid w:val="00477CA8"/>
    <w:rsid w:val="00480385"/>
    <w:rsid w:val="004824B3"/>
    <w:rsid w:val="004947B2"/>
    <w:rsid w:val="004A0E8C"/>
    <w:rsid w:val="004A289C"/>
    <w:rsid w:val="004A544E"/>
    <w:rsid w:val="004A7E66"/>
    <w:rsid w:val="004B4C8C"/>
    <w:rsid w:val="004B74C5"/>
    <w:rsid w:val="004C207E"/>
    <w:rsid w:val="004F43D9"/>
    <w:rsid w:val="00503896"/>
    <w:rsid w:val="00505853"/>
    <w:rsid w:val="00516E22"/>
    <w:rsid w:val="005235E9"/>
    <w:rsid w:val="00524312"/>
    <w:rsid w:val="005264DE"/>
    <w:rsid w:val="0052655A"/>
    <w:rsid w:val="00526DAA"/>
    <w:rsid w:val="005312B3"/>
    <w:rsid w:val="005356E1"/>
    <w:rsid w:val="0054282D"/>
    <w:rsid w:val="00542D88"/>
    <w:rsid w:val="00542FD6"/>
    <w:rsid w:val="005611AC"/>
    <w:rsid w:val="00565930"/>
    <w:rsid w:val="00571656"/>
    <w:rsid w:val="00572763"/>
    <w:rsid w:val="00573AB1"/>
    <w:rsid w:val="00574C80"/>
    <w:rsid w:val="005817AE"/>
    <w:rsid w:val="00590DDE"/>
    <w:rsid w:val="005A0C97"/>
    <w:rsid w:val="005A48E1"/>
    <w:rsid w:val="005B1E96"/>
    <w:rsid w:val="005B383B"/>
    <w:rsid w:val="005B3BFD"/>
    <w:rsid w:val="005B475A"/>
    <w:rsid w:val="005B7A79"/>
    <w:rsid w:val="005C0B5B"/>
    <w:rsid w:val="005C1C11"/>
    <w:rsid w:val="005C49DE"/>
    <w:rsid w:val="005D334A"/>
    <w:rsid w:val="005D65B6"/>
    <w:rsid w:val="005E470F"/>
    <w:rsid w:val="005F25C7"/>
    <w:rsid w:val="005F30AD"/>
    <w:rsid w:val="005F653F"/>
    <w:rsid w:val="005F656A"/>
    <w:rsid w:val="00604952"/>
    <w:rsid w:val="006057FE"/>
    <w:rsid w:val="00610481"/>
    <w:rsid w:val="00614820"/>
    <w:rsid w:val="0061601E"/>
    <w:rsid w:val="0062276C"/>
    <w:rsid w:val="00626B99"/>
    <w:rsid w:val="00636B39"/>
    <w:rsid w:val="00640005"/>
    <w:rsid w:val="006426A1"/>
    <w:rsid w:val="00643E59"/>
    <w:rsid w:val="00645A5D"/>
    <w:rsid w:val="00654AB8"/>
    <w:rsid w:val="0066007B"/>
    <w:rsid w:val="006615B2"/>
    <w:rsid w:val="006666FC"/>
    <w:rsid w:val="006731DB"/>
    <w:rsid w:val="00687CD3"/>
    <w:rsid w:val="00687E27"/>
    <w:rsid w:val="00692CD7"/>
    <w:rsid w:val="00692D48"/>
    <w:rsid w:val="00693612"/>
    <w:rsid w:val="00696994"/>
    <w:rsid w:val="00697A91"/>
    <w:rsid w:val="006A059B"/>
    <w:rsid w:val="006A5A6D"/>
    <w:rsid w:val="006B2FDA"/>
    <w:rsid w:val="006B486F"/>
    <w:rsid w:val="006B5F79"/>
    <w:rsid w:val="006B6F09"/>
    <w:rsid w:val="006C1C49"/>
    <w:rsid w:val="006C66D1"/>
    <w:rsid w:val="006C7D7F"/>
    <w:rsid w:val="006D0EF8"/>
    <w:rsid w:val="006D1171"/>
    <w:rsid w:val="006D4201"/>
    <w:rsid w:val="006D70E4"/>
    <w:rsid w:val="006E3877"/>
    <w:rsid w:val="006E694D"/>
    <w:rsid w:val="006F55D3"/>
    <w:rsid w:val="006F63F6"/>
    <w:rsid w:val="006F6473"/>
    <w:rsid w:val="006F7A98"/>
    <w:rsid w:val="0070004C"/>
    <w:rsid w:val="007013C5"/>
    <w:rsid w:val="0070427D"/>
    <w:rsid w:val="00705162"/>
    <w:rsid w:val="007052E3"/>
    <w:rsid w:val="00706287"/>
    <w:rsid w:val="007077DB"/>
    <w:rsid w:val="007115C9"/>
    <w:rsid w:val="007163B0"/>
    <w:rsid w:val="007227A5"/>
    <w:rsid w:val="007233E9"/>
    <w:rsid w:val="00723CD6"/>
    <w:rsid w:val="00730A12"/>
    <w:rsid w:val="00731BF1"/>
    <w:rsid w:val="00733F61"/>
    <w:rsid w:val="00735CB0"/>
    <w:rsid w:val="007411F9"/>
    <w:rsid w:val="00741DBF"/>
    <w:rsid w:val="007479A2"/>
    <w:rsid w:val="00750700"/>
    <w:rsid w:val="007630AF"/>
    <w:rsid w:val="00765A73"/>
    <w:rsid w:val="00765DE2"/>
    <w:rsid w:val="00771D98"/>
    <w:rsid w:val="0077346E"/>
    <w:rsid w:val="0077625D"/>
    <w:rsid w:val="00776BFC"/>
    <w:rsid w:val="0078233D"/>
    <w:rsid w:val="007855EA"/>
    <w:rsid w:val="00786328"/>
    <w:rsid w:val="00793076"/>
    <w:rsid w:val="00793F75"/>
    <w:rsid w:val="007A21F8"/>
    <w:rsid w:val="007B2BFA"/>
    <w:rsid w:val="007B3E92"/>
    <w:rsid w:val="007B4D40"/>
    <w:rsid w:val="007B7CBC"/>
    <w:rsid w:val="007B7FF5"/>
    <w:rsid w:val="007C044C"/>
    <w:rsid w:val="007C1C8F"/>
    <w:rsid w:val="007C6969"/>
    <w:rsid w:val="007D5514"/>
    <w:rsid w:val="007D7B1D"/>
    <w:rsid w:val="007E41A1"/>
    <w:rsid w:val="007E4386"/>
    <w:rsid w:val="007E5175"/>
    <w:rsid w:val="007E58B7"/>
    <w:rsid w:val="007E6549"/>
    <w:rsid w:val="007F1D1D"/>
    <w:rsid w:val="007F1D72"/>
    <w:rsid w:val="007F4560"/>
    <w:rsid w:val="00800561"/>
    <w:rsid w:val="00800A6F"/>
    <w:rsid w:val="008013B7"/>
    <w:rsid w:val="0080250D"/>
    <w:rsid w:val="00804DD7"/>
    <w:rsid w:val="00806141"/>
    <w:rsid w:val="00810FF0"/>
    <w:rsid w:val="00814D9D"/>
    <w:rsid w:val="00815C3B"/>
    <w:rsid w:val="00821304"/>
    <w:rsid w:val="00824831"/>
    <w:rsid w:val="00825578"/>
    <w:rsid w:val="00833271"/>
    <w:rsid w:val="00833540"/>
    <w:rsid w:val="00834349"/>
    <w:rsid w:val="00844F4F"/>
    <w:rsid w:val="00854219"/>
    <w:rsid w:val="0085629A"/>
    <w:rsid w:val="00861EB6"/>
    <w:rsid w:val="00864615"/>
    <w:rsid w:val="008703C1"/>
    <w:rsid w:val="008721C2"/>
    <w:rsid w:val="00875273"/>
    <w:rsid w:val="00890ED5"/>
    <w:rsid w:val="008917F7"/>
    <w:rsid w:val="00897FA1"/>
    <w:rsid w:val="008A3EAE"/>
    <w:rsid w:val="008B2FF4"/>
    <w:rsid w:val="008B5098"/>
    <w:rsid w:val="008B5C28"/>
    <w:rsid w:val="008B5E3D"/>
    <w:rsid w:val="008C1D90"/>
    <w:rsid w:val="008C319A"/>
    <w:rsid w:val="008D12B5"/>
    <w:rsid w:val="008D3775"/>
    <w:rsid w:val="008E17BE"/>
    <w:rsid w:val="008F100F"/>
    <w:rsid w:val="008F13FA"/>
    <w:rsid w:val="008F2803"/>
    <w:rsid w:val="008F4F83"/>
    <w:rsid w:val="0090036F"/>
    <w:rsid w:val="009033AE"/>
    <w:rsid w:val="009043AA"/>
    <w:rsid w:val="0090561C"/>
    <w:rsid w:val="0090635E"/>
    <w:rsid w:val="009064D0"/>
    <w:rsid w:val="00917710"/>
    <w:rsid w:val="00922A3F"/>
    <w:rsid w:val="00926425"/>
    <w:rsid w:val="009323E4"/>
    <w:rsid w:val="00941038"/>
    <w:rsid w:val="00942441"/>
    <w:rsid w:val="0095085B"/>
    <w:rsid w:val="00970994"/>
    <w:rsid w:val="00971DEC"/>
    <w:rsid w:val="00977654"/>
    <w:rsid w:val="00980621"/>
    <w:rsid w:val="009855A3"/>
    <w:rsid w:val="00987D0A"/>
    <w:rsid w:val="0099381D"/>
    <w:rsid w:val="009955C0"/>
    <w:rsid w:val="009A0FC4"/>
    <w:rsid w:val="009B3407"/>
    <w:rsid w:val="009B3DAA"/>
    <w:rsid w:val="009B4AF4"/>
    <w:rsid w:val="009B743A"/>
    <w:rsid w:val="009C09D1"/>
    <w:rsid w:val="009C3A69"/>
    <w:rsid w:val="009C481F"/>
    <w:rsid w:val="009D3543"/>
    <w:rsid w:val="009D6245"/>
    <w:rsid w:val="009E3325"/>
    <w:rsid w:val="009F001F"/>
    <w:rsid w:val="009F32B0"/>
    <w:rsid w:val="009F4D0B"/>
    <w:rsid w:val="009F58EC"/>
    <w:rsid w:val="00A04ABA"/>
    <w:rsid w:val="00A06D3B"/>
    <w:rsid w:val="00A173F1"/>
    <w:rsid w:val="00A23E8A"/>
    <w:rsid w:val="00A317BC"/>
    <w:rsid w:val="00A333D8"/>
    <w:rsid w:val="00A41D2F"/>
    <w:rsid w:val="00A42341"/>
    <w:rsid w:val="00A44EBA"/>
    <w:rsid w:val="00A44F4A"/>
    <w:rsid w:val="00A465C0"/>
    <w:rsid w:val="00A5312B"/>
    <w:rsid w:val="00A53F13"/>
    <w:rsid w:val="00A568F9"/>
    <w:rsid w:val="00A57583"/>
    <w:rsid w:val="00A601CC"/>
    <w:rsid w:val="00A71259"/>
    <w:rsid w:val="00A7469A"/>
    <w:rsid w:val="00A81DA8"/>
    <w:rsid w:val="00A85875"/>
    <w:rsid w:val="00A86B12"/>
    <w:rsid w:val="00A91E2D"/>
    <w:rsid w:val="00AA7BFA"/>
    <w:rsid w:val="00AB5633"/>
    <w:rsid w:val="00AB748B"/>
    <w:rsid w:val="00AC4E1B"/>
    <w:rsid w:val="00AD3141"/>
    <w:rsid w:val="00AD7091"/>
    <w:rsid w:val="00AE0FE3"/>
    <w:rsid w:val="00AE7C48"/>
    <w:rsid w:val="00AF5CC9"/>
    <w:rsid w:val="00AF6E18"/>
    <w:rsid w:val="00AF6F46"/>
    <w:rsid w:val="00B01CD9"/>
    <w:rsid w:val="00B2283A"/>
    <w:rsid w:val="00B25419"/>
    <w:rsid w:val="00B255E8"/>
    <w:rsid w:val="00B25FD1"/>
    <w:rsid w:val="00B47621"/>
    <w:rsid w:val="00B47F59"/>
    <w:rsid w:val="00B60EB5"/>
    <w:rsid w:val="00B639AA"/>
    <w:rsid w:val="00B73A6C"/>
    <w:rsid w:val="00B75BE1"/>
    <w:rsid w:val="00B76801"/>
    <w:rsid w:val="00B76B62"/>
    <w:rsid w:val="00B86651"/>
    <w:rsid w:val="00B87A57"/>
    <w:rsid w:val="00B90270"/>
    <w:rsid w:val="00B95074"/>
    <w:rsid w:val="00BA1DE0"/>
    <w:rsid w:val="00BA21A7"/>
    <w:rsid w:val="00BA793F"/>
    <w:rsid w:val="00BB4DEC"/>
    <w:rsid w:val="00BC60A4"/>
    <w:rsid w:val="00BC629C"/>
    <w:rsid w:val="00BC7BBE"/>
    <w:rsid w:val="00BF39F6"/>
    <w:rsid w:val="00BF5BF2"/>
    <w:rsid w:val="00BF5C9E"/>
    <w:rsid w:val="00C03C57"/>
    <w:rsid w:val="00C145FF"/>
    <w:rsid w:val="00C205C5"/>
    <w:rsid w:val="00C27B45"/>
    <w:rsid w:val="00C403FB"/>
    <w:rsid w:val="00C43277"/>
    <w:rsid w:val="00C43E45"/>
    <w:rsid w:val="00C440B7"/>
    <w:rsid w:val="00C505C8"/>
    <w:rsid w:val="00C51658"/>
    <w:rsid w:val="00C61AD7"/>
    <w:rsid w:val="00C62481"/>
    <w:rsid w:val="00C71EA7"/>
    <w:rsid w:val="00C74F53"/>
    <w:rsid w:val="00C8199F"/>
    <w:rsid w:val="00C90C0E"/>
    <w:rsid w:val="00C919DA"/>
    <w:rsid w:val="00C973E8"/>
    <w:rsid w:val="00CA2F39"/>
    <w:rsid w:val="00CB6590"/>
    <w:rsid w:val="00CD1003"/>
    <w:rsid w:val="00CD1146"/>
    <w:rsid w:val="00CD2242"/>
    <w:rsid w:val="00CD2700"/>
    <w:rsid w:val="00CE0320"/>
    <w:rsid w:val="00CE28AB"/>
    <w:rsid w:val="00CE5AF5"/>
    <w:rsid w:val="00CE7D3C"/>
    <w:rsid w:val="00CF0055"/>
    <w:rsid w:val="00CF3A3D"/>
    <w:rsid w:val="00CF76AC"/>
    <w:rsid w:val="00D01617"/>
    <w:rsid w:val="00D16019"/>
    <w:rsid w:val="00D30B54"/>
    <w:rsid w:val="00D3282C"/>
    <w:rsid w:val="00D4054C"/>
    <w:rsid w:val="00D55BDF"/>
    <w:rsid w:val="00D708E8"/>
    <w:rsid w:val="00D73FD3"/>
    <w:rsid w:val="00D76324"/>
    <w:rsid w:val="00D76901"/>
    <w:rsid w:val="00D76A75"/>
    <w:rsid w:val="00D76B88"/>
    <w:rsid w:val="00D80555"/>
    <w:rsid w:val="00D84373"/>
    <w:rsid w:val="00D9204C"/>
    <w:rsid w:val="00DA053E"/>
    <w:rsid w:val="00DA14AE"/>
    <w:rsid w:val="00DA6735"/>
    <w:rsid w:val="00DB00D7"/>
    <w:rsid w:val="00DB754C"/>
    <w:rsid w:val="00DC1744"/>
    <w:rsid w:val="00DC17D9"/>
    <w:rsid w:val="00DC3895"/>
    <w:rsid w:val="00DC4D57"/>
    <w:rsid w:val="00DD0349"/>
    <w:rsid w:val="00DD1CCF"/>
    <w:rsid w:val="00DD2D5A"/>
    <w:rsid w:val="00DD6C9B"/>
    <w:rsid w:val="00DE242B"/>
    <w:rsid w:val="00DE4694"/>
    <w:rsid w:val="00DE7C44"/>
    <w:rsid w:val="00DF1E77"/>
    <w:rsid w:val="00DF29CC"/>
    <w:rsid w:val="00DF405B"/>
    <w:rsid w:val="00DF761E"/>
    <w:rsid w:val="00E02514"/>
    <w:rsid w:val="00E04426"/>
    <w:rsid w:val="00E10C5C"/>
    <w:rsid w:val="00E10C70"/>
    <w:rsid w:val="00E12B74"/>
    <w:rsid w:val="00E15079"/>
    <w:rsid w:val="00E20B7A"/>
    <w:rsid w:val="00E22F70"/>
    <w:rsid w:val="00E361CA"/>
    <w:rsid w:val="00E424B9"/>
    <w:rsid w:val="00E5022F"/>
    <w:rsid w:val="00E50EA0"/>
    <w:rsid w:val="00E531A4"/>
    <w:rsid w:val="00E54B3B"/>
    <w:rsid w:val="00E61893"/>
    <w:rsid w:val="00E62B16"/>
    <w:rsid w:val="00E63884"/>
    <w:rsid w:val="00E63F84"/>
    <w:rsid w:val="00E70714"/>
    <w:rsid w:val="00E72FA8"/>
    <w:rsid w:val="00E74C9B"/>
    <w:rsid w:val="00E76479"/>
    <w:rsid w:val="00E77015"/>
    <w:rsid w:val="00E81926"/>
    <w:rsid w:val="00E81A2D"/>
    <w:rsid w:val="00E83E5C"/>
    <w:rsid w:val="00E84616"/>
    <w:rsid w:val="00E86A99"/>
    <w:rsid w:val="00E912D7"/>
    <w:rsid w:val="00E931B5"/>
    <w:rsid w:val="00E945ED"/>
    <w:rsid w:val="00EA5DBB"/>
    <w:rsid w:val="00EA7191"/>
    <w:rsid w:val="00EB4223"/>
    <w:rsid w:val="00EB6D03"/>
    <w:rsid w:val="00EC4BB1"/>
    <w:rsid w:val="00EC599C"/>
    <w:rsid w:val="00ED5454"/>
    <w:rsid w:val="00EE0A15"/>
    <w:rsid w:val="00EE26F7"/>
    <w:rsid w:val="00EF185F"/>
    <w:rsid w:val="00F116A3"/>
    <w:rsid w:val="00F2258D"/>
    <w:rsid w:val="00F22F4C"/>
    <w:rsid w:val="00F32868"/>
    <w:rsid w:val="00F4332F"/>
    <w:rsid w:val="00F43E2D"/>
    <w:rsid w:val="00F44544"/>
    <w:rsid w:val="00F47ADD"/>
    <w:rsid w:val="00F52BB8"/>
    <w:rsid w:val="00F54949"/>
    <w:rsid w:val="00F560E8"/>
    <w:rsid w:val="00F634F1"/>
    <w:rsid w:val="00F63872"/>
    <w:rsid w:val="00F76B9B"/>
    <w:rsid w:val="00F8331C"/>
    <w:rsid w:val="00F85554"/>
    <w:rsid w:val="00F95093"/>
    <w:rsid w:val="00F95C02"/>
    <w:rsid w:val="00F96F13"/>
    <w:rsid w:val="00FA0D76"/>
    <w:rsid w:val="00FA4529"/>
    <w:rsid w:val="00FA67EE"/>
    <w:rsid w:val="00FA754C"/>
    <w:rsid w:val="00FB31A0"/>
    <w:rsid w:val="00FB410D"/>
    <w:rsid w:val="00FC6D46"/>
    <w:rsid w:val="00FC7384"/>
    <w:rsid w:val="00FD0C7E"/>
    <w:rsid w:val="00FD1A6C"/>
    <w:rsid w:val="00FD2796"/>
    <w:rsid w:val="00FE3EF4"/>
    <w:rsid w:val="00FF1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C492"/>
  <w15:docId w15:val="{91932C26-9942-421F-9111-48670B4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AF5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Arial" w:eastAsia="Times New Roman" w:hAnsi="Arial"/>
      <w:b/>
      <w:sz w:val="16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E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AF5"/>
    <w:rPr>
      <w:rFonts w:ascii="Arial" w:eastAsia="Times New Roman" w:hAnsi="Arial" w:cs="Times New Roman"/>
      <w:b/>
      <w:sz w:val="16"/>
      <w:szCs w:val="20"/>
      <w:lang w:eastAsia="ru-RU"/>
    </w:rPr>
  </w:style>
  <w:style w:type="table" w:styleId="a3">
    <w:name w:val="Table Grid"/>
    <w:basedOn w:val="a1"/>
    <w:uiPriority w:val="39"/>
    <w:rsid w:val="00AA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615B2"/>
    <w:pPr>
      <w:ind w:left="720"/>
      <w:contextualSpacing/>
    </w:pPr>
  </w:style>
  <w:style w:type="paragraph" w:styleId="a5">
    <w:name w:val="Plain Text"/>
    <w:basedOn w:val="a"/>
    <w:link w:val="a6"/>
    <w:rsid w:val="00CE5AF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link w:val="a5"/>
    <w:rsid w:val="00CE5AF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CE5AF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423E8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footnote reference"/>
    <w:semiHidden/>
    <w:rsid w:val="00423E82"/>
    <w:rPr>
      <w:sz w:val="20"/>
      <w:vertAlign w:val="superscript"/>
    </w:rPr>
  </w:style>
  <w:style w:type="paragraph" w:styleId="a9">
    <w:name w:val="footnote text"/>
    <w:basedOn w:val="a"/>
    <w:link w:val="aa"/>
    <w:semiHidden/>
    <w:rsid w:val="00423E82"/>
    <w:pPr>
      <w:widowControl w:val="0"/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semiHidden/>
    <w:rsid w:val="00423E82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423E82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link w:val="21"/>
    <w:rsid w:val="00423E82"/>
    <w:rPr>
      <w:rFonts w:ascii="Times New Roman" w:eastAsia="Times New Roman" w:hAnsi="Times New Roman"/>
      <w:sz w:val="24"/>
    </w:rPr>
  </w:style>
  <w:style w:type="paragraph" w:styleId="ab">
    <w:name w:val="Block Text"/>
    <w:basedOn w:val="a"/>
    <w:rsid w:val="00CF0055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c">
    <w:name w:val="Hyperlink"/>
    <w:rsid w:val="00254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5C8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nhideWhenUsed/>
    <w:rsid w:val="00EA5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A5D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EA5DBB"/>
  </w:style>
  <w:style w:type="paragraph" w:customStyle="1" w:styleId="c4">
    <w:name w:val="c4"/>
    <w:basedOn w:val="a"/>
    <w:rsid w:val="002C6F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2C6F6C"/>
  </w:style>
  <w:style w:type="character" w:customStyle="1" w:styleId="c25">
    <w:name w:val="c25"/>
    <w:basedOn w:val="a0"/>
    <w:rsid w:val="002C6F6C"/>
  </w:style>
  <w:style w:type="character" w:customStyle="1" w:styleId="c14">
    <w:name w:val="c14"/>
    <w:basedOn w:val="a0"/>
    <w:rsid w:val="002C6F6C"/>
  </w:style>
  <w:style w:type="paragraph" w:customStyle="1" w:styleId="c12">
    <w:name w:val="c12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D48A5"/>
  </w:style>
  <w:style w:type="character" w:customStyle="1" w:styleId="c2">
    <w:name w:val="c2"/>
    <w:basedOn w:val="a0"/>
    <w:rsid w:val="003D48A5"/>
  </w:style>
  <w:style w:type="paragraph" w:customStyle="1" w:styleId="c22">
    <w:name w:val="c22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7">
    <w:name w:val="c87"/>
    <w:basedOn w:val="a0"/>
    <w:rsid w:val="003D48A5"/>
  </w:style>
  <w:style w:type="character" w:customStyle="1" w:styleId="c71">
    <w:name w:val="c71"/>
    <w:basedOn w:val="a0"/>
    <w:rsid w:val="003D48A5"/>
  </w:style>
  <w:style w:type="paragraph" w:customStyle="1" w:styleId="c6">
    <w:name w:val="c6"/>
    <w:basedOn w:val="a"/>
    <w:rsid w:val="003D48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">
    <w:name w:val="c44"/>
    <w:basedOn w:val="a0"/>
    <w:rsid w:val="003D48A5"/>
  </w:style>
  <w:style w:type="paragraph" w:styleId="23">
    <w:name w:val="Body Text Indent 2"/>
    <w:basedOn w:val="a"/>
    <w:link w:val="24"/>
    <w:uiPriority w:val="99"/>
    <w:semiHidden/>
    <w:unhideWhenUsed/>
    <w:rsid w:val="00E6388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63884"/>
    <w:rPr>
      <w:sz w:val="22"/>
      <w:szCs w:val="22"/>
      <w:lang w:eastAsia="en-US"/>
    </w:rPr>
  </w:style>
  <w:style w:type="paragraph" w:customStyle="1" w:styleId="25">
    <w:name w:val="стиль2"/>
    <w:basedOn w:val="a"/>
    <w:rsid w:val="00E6388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af0">
    <w:name w:val="Стиль"/>
    <w:rsid w:val="00E638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638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26">
    <w:name w:val="Основной текст (2)_"/>
    <w:basedOn w:val="a0"/>
    <w:link w:val="27"/>
    <w:rsid w:val="00267176"/>
    <w:rPr>
      <w:b/>
      <w:bCs/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67176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  <w:lang w:eastAsia="ru-RU"/>
    </w:rPr>
  </w:style>
  <w:style w:type="character" w:customStyle="1" w:styleId="2Tahoma10pt">
    <w:name w:val="Основной текст (2) + Tahoma;10 pt"/>
    <w:basedOn w:val="26"/>
    <w:rsid w:val="00267176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67176"/>
    <w:rPr>
      <w:spacing w:val="-10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7176"/>
    <w:pPr>
      <w:shd w:val="clear" w:color="auto" w:fill="FFFFFF"/>
      <w:spacing w:before="120" w:after="0" w:line="282" w:lineRule="exact"/>
      <w:ind w:firstLine="360"/>
      <w:jc w:val="both"/>
    </w:pPr>
    <w:rPr>
      <w:spacing w:val="-10"/>
      <w:sz w:val="24"/>
      <w:szCs w:val="24"/>
      <w:lang w:eastAsia="ru-RU"/>
    </w:rPr>
  </w:style>
  <w:style w:type="character" w:customStyle="1" w:styleId="2Tahoma">
    <w:name w:val="Основной текст (2) + Tahoma"/>
    <w:basedOn w:val="26"/>
    <w:rsid w:val="00E22F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22F70"/>
    <w:rPr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22F70"/>
    <w:pPr>
      <w:shd w:val="clear" w:color="auto" w:fill="FFFFFF"/>
      <w:spacing w:after="0" w:line="230" w:lineRule="exact"/>
      <w:jc w:val="both"/>
    </w:pPr>
    <w:rPr>
      <w:sz w:val="17"/>
      <w:szCs w:val="17"/>
      <w:lang w:eastAsia="ru-RU"/>
    </w:rPr>
  </w:style>
  <w:style w:type="character" w:customStyle="1" w:styleId="2Tahoma85pt">
    <w:name w:val="Основной текст (2) + Tahoma;8;5 pt"/>
    <w:basedOn w:val="26"/>
    <w:rsid w:val="00E22F7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7Tahoma85pt0pt">
    <w:name w:val="Основной текст (7) + Tahoma;8;5 pt;Не курсив;Интервал 0 pt"/>
    <w:basedOn w:val="a0"/>
    <w:rsid w:val="00E22F70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customStyle="1" w:styleId="Style3">
    <w:name w:val="Style3"/>
    <w:basedOn w:val="a"/>
    <w:uiPriority w:val="99"/>
    <w:rsid w:val="00BB4DEC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B4DEC"/>
    <w:rPr>
      <w:rFonts w:ascii="Times New Roman" w:hAnsi="Times New Roman" w:cs="Times New Roman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B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B4DEC"/>
    <w:rPr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BB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B4DEC"/>
    <w:rPr>
      <w:sz w:val="22"/>
      <w:szCs w:val="22"/>
      <w:lang w:eastAsia="en-US"/>
    </w:rPr>
  </w:style>
  <w:style w:type="character" w:customStyle="1" w:styleId="FontStyle26">
    <w:name w:val="Font Style26"/>
    <w:rsid w:val="001C23E5"/>
    <w:rPr>
      <w:rFonts w:ascii="Times New Roman" w:hAnsi="Times New Roman" w:cs="Times New Roman"/>
      <w:sz w:val="22"/>
      <w:szCs w:val="22"/>
    </w:rPr>
  </w:style>
  <w:style w:type="character" w:customStyle="1" w:styleId="2pt">
    <w:name w:val="Основной текст + Интервал 2 pt"/>
    <w:basedOn w:val="a0"/>
    <w:rsid w:val="001C23E5"/>
    <w:rPr>
      <w:rFonts w:ascii="Times New Roman" w:hAnsi="Times New Roman" w:cs="Times New Roman"/>
      <w:spacing w:val="40"/>
      <w:sz w:val="20"/>
      <w:szCs w:val="20"/>
      <w:shd w:val="clear" w:color="auto" w:fill="FFFFFF"/>
    </w:rPr>
  </w:style>
  <w:style w:type="character" w:customStyle="1" w:styleId="100">
    <w:name w:val="Основной текст (10)_"/>
    <w:basedOn w:val="a0"/>
    <w:rsid w:val="001C23E5"/>
    <w:rPr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rsid w:val="001C23E5"/>
    <w:pPr>
      <w:shd w:val="clear" w:color="auto" w:fill="FFFFFF"/>
      <w:suppressAutoHyphens/>
      <w:spacing w:after="0" w:line="240" w:lineRule="atLeast"/>
    </w:pPr>
    <w:rPr>
      <w:rFonts w:cs="font712"/>
      <w:b/>
      <w:kern w:val="1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43E5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643E59"/>
    <w:rPr>
      <w:sz w:val="22"/>
      <w:szCs w:val="22"/>
      <w:lang w:eastAsia="en-US"/>
    </w:rPr>
  </w:style>
  <w:style w:type="character" w:customStyle="1" w:styleId="11">
    <w:name w:val="Основной текст Знак1"/>
    <w:rsid w:val="00643E59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643E59"/>
    <w:pPr>
      <w:suppressAutoHyphens/>
      <w:ind w:left="720"/>
      <w:contextualSpacing/>
    </w:pPr>
    <w:rPr>
      <w:rFonts w:eastAsia="Times New Roman"/>
      <w:kern w:val="1"/>
      <w:lang w:eastAsia="ru-RU"/>
    </w:rPr>
  </w:style>
  <w:style w:type="table" w:customStyle="1" w:styleId="13">
    <w:name w:val="Сетка таблицы1"/>
    <w:basedOn w:val="a1"/>
    <w:next w:val="a3"/>
    <w:rsid w:val="00DA053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 раздел"/>
    <w:basedOn w:val="a"/>
    <w:next w:val="af5"/>
    <w:rsid w:val="00DA053E"/>
    <w:pPr>
      <w:spacing w:before="240" w:after="240" w:line="240" w:lineRule="auto"/>
      <w:jc w:val="center"/>
      <w:outlineLvl w:val="0"/>
    </w:pPr>
    <w:rPr>
      <w:rFonts w:ascii="Cambria" w:eastAsia="Times New Roman" w:hAnsi="Cambria"/>
      <w:b/>
      <w:caps/>
      <w:sz w:val="28"/>
      <w:szCs w:val="32"/>
      <w:lang w:eastAsia="ru-RU"/>
    </w:rPr>
  </w:style>
  <w:style w:type="table" w:customStyle="1" w:styleId="28">
    <w:name w:val="Сетка таблицы2"/>
    <w:basedOn w:val="a1"/>
    <w:next w:val="a3"/>
    <w:uiPriority w:val="59"/>
    <w:rsid w:val="00636B39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361CA"/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380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71FF7"/>
  </w:style>
  <w:style w:type="table" w:customStyle="1" w:styleId="120">
    <w:name w:val="Сетка таблицы12"/>
    <w:basedOn w:val="a1"/>
    <w:next w:val="a3"/>
    <w:uiPriority w:val="59"/>
    <w:rsid w:val="00171FF7"/>
    <w:rPr>
      <w:rFonts w:ascii="Times New Roman" w:eastAsiaTheme="minorHAnsi" w:hAnsi="Times New Roman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59"/>
    <w:rsid w:val="00171F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4656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styleId="af8">
    <w:name w:val="Placeholder Text"/>
    <w:basedOn w:val="a0"/>
    <w:uiPriority w:val="99"/>
    <w:semiHidden/>
    <w:rsid w:val="002538EE"/>
    <w:rPr>
      <w:color w:val="808080"/>
    </w:rPr>
  </w:style>
  <w:style w:type="paragraph" w:customStyle="1" w:styleId="af9">
    <w:name w:val="ПР заголовок табл"/>
    <w:basedOn w:val="a"/>
    <w:next w:val="af5"/>
    <w:uiPriority w:val="99"/>
    <w:rsid w:val="00243BEB"/>
    <w:pPr>
      <w:spacing w:before="200" w:after="60" w:line="240" w:lineRule="auto"/>
      <w:jc w:val="center"/>
    </w:pPr>
    <w:rPr>
      <w:rFonts w:ascii="Cambria" w:eastAsia="Times New Roman" w:hAnsi="Cambria" w:cs="Cambria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\2011-2012\5_&#1082;&#1083;\&#1088;&#1072;&#1073;&#1086;&#1095;&#1072;&#1103;%20&#1087;&#1088;&#1075;_&#1063;&#1077;&#1073;&#1086;&#1090;&#1072;&#1088;&#1077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1CA2F-1A50-4E45-A447-90593030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рабочая прг_Чеботарева</Template>
  <TotalTime>1</TotalTime>
  <Pages>7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9397</CharactersWithSpaces>
  <SharedDoc>false</SharedDoc>
  <HLinks>
    <vt:vector size="6" baseType="variant"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2rik</dc:creator>
  <cp:lastModifiedBy>Azerty</cp:lastModifiedBy>
  <cp:revision>2</cp:revision>
  <cp:lastPrinted>2020-08-31T03:19:00Z</cp:lastPrinted>
  <dcterms:created xsi:type="dcterms:W3CDTF">2025-03-30T14:04:00Z</dcterms:created>
  <dcterms:modified xsi:type="dcterms:W3CDTF">2025-03-30T14:04:00Z</dcterms:modified>
</cp:coreProperties>
</file>