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41F4C" w14:textId="77777777" w:rsidR="00636B39" w:rsidRPr="003F0782" w:rsidRDefault="005264DE" w:rsidP="00542F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 w:rsidR="00636B39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B76801" w:rsidRPr="003F0782">
        <w:rPr>
          <w:rFonts w:ascii="Times New Roman" w:hAnsi="Times New Roman"/>
          <w:b/>
          <w:sz w:val="24"/>
          <w:szCs w:val="24"/>
        </w:rPr>
        <w:t xml:space="preserve">БЮДЖЕТНОЕ </w:t>
      </w:r>
      <w:r w:rsidR="00636B39" w:rsidRPr="003F0782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  <w:r w:rsidR="00BA21A7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 xml:space="preserve">«ШКОЛА </w:t>
      </w:r>
      <w:r w:rsidR="00E76479" w:rsidRPr="003F0782">
        <w:rPr>
          <w:rFonts w:ascii="Times New Roman" w:hAnsi="Times New Roman"/>
          <w:b/>
          <w:sz w:val="24"/>
          <w:szCs w:val="24"/>
        </w:rPr>
        <w:t xml:space="preserve">№ </w:t>
      </w:r>
      <w:r w:rsidR="006B6F09" w:rsidRPr="003F0782">
        <w:rPr>
          <w:rFonts w:ascii="Times New Roman" w:hAnsi="Times New Roman"/>
          <w:b/>
          <w:sz w:val="24"/>
          <w:szCs w:val="24"/>
        </w:rPr>
        <w:t>90</w:t>
      </w:r>
      <w:r w:rsidR="00E76479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>Г</w:t>
      </w:r>
      <w:r w:rsidRPr="003F0782">
        <w:rPr>
          <w:rFonts w:ascii="Times New Roman" w:hAnsi="Times New Roman"/>
          <w:b/>
          <w:sz w:val="24"/>
          <w:szCs w:val="24"/>
        </w:rPr>
        <w:t>ОРОДСКОГО ОКРУГА</w:t>
      </w:r>
      <w:r w:rsidR="00542FD6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>ДОНЕЦК»</w:t>
      </w:r>
    </w:p>
    <w:p w14:paraId="040160C2" w14:textId="77777777" w:rsidR="00636B39" w:rsidRPr="003F0782" w:rsidRDefault="005264DE" w:rsidP="005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43E9A427" w14:textId="77777777" w:rsidR="00636B39" w:rsidRPr="005264DE" w:rsidRDefault="00636B39" w:rsidP="005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754B566A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14:paraId="663F1013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636B39" w:rsidRPr="00636B39" w14:paraId="0602E6C2" w14:textId="77777777" w:rsidTr="00806141">
        <w:tc>
          <w:tcPr>
            <w:tcW w:w="4962" w:type="dxa"/>
          </w:tcPr>
          <w:p w14:paraId="1C589494" w14:textId="77777777" w:rsidR="0008781F" w:rsidRDefault="0008781F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14:paraId="133D1E08" w14:textId="0E37D49A" w:rsidR="00806141" w:rsidRDefault="0008781F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80614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</w:t>
            </w:r>
            <w:r w:rsidR="00806141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3711EC08" w14:textId="0EE3CC8C" w:rsidR="0008781F" w:rsidRPr="005264DE" w:rsidRDefault="00806141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8D1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79B7A4" w14:textId="0B923509" w:rsidR="00636B39" w:rsidRDefault="00806141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D7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="003F0782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CB2D190" w14:textId="0F34EBB7" w:rsidR="005264DE" w:rsidRPr="003F0782" w:rsidRDefault="003F0782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264DE">
              <w:rPr>
                <w:rFonts w:ascii="Times New Roman" w:hAnsi="Times New Roman"/>
                <w:sz w:val="24"/>
                <w:szCs w:val="24"/>
              </w:rPr>
              <w:t xml:space="preserve">уководитель ШМО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559" w:type="dxa"/>
          </w:tcPr>
          <w:p w14:paraId="13E70C53" w14:textId="77777777" w:rsidR="00636B39" w:rsidRPr="00CD1003" w:rsidRDefault="00636B39" w:rsidP="00221B8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14:paraId="21D08B2B" w14:textId="77777777" w:rsidR="00636B39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14:paraId="650FB47A" w14:textId="77777777" w:rsidR="00824831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14:paraId="5877C13E" w14:textId="777F2DDF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D1003">
              <w:rPr>
                <w:rFonts w:ascii="Times New Roman" w:hAnsi="Times New Roman"/>
                <w:sz w:val="24"/>
                <w:szCs w:val="24"/>
              </w:rPr>
              <w:t>.</w:t>
            </w:r>
            <w:r w:rsidR="0030527E"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>Донецк»</w:t>
            </w:r>
          </w:p>
          <w:p w14:paraId="053D5273" w14:textId="77777777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14:paraId="1C90C0F9" w14:textId="0E8EAC98" w:rsidR="005264DE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824831" w:rsidRPr="00CD1003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>Е.В.</w:t>
            </w:r>
            <w:r w:rsidR="0030527E"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6F09"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14:paraId="7847D6F6" w14:textId="3BEB4E68" w:rsidR="005264DE" w:rsidRPr="00CD1003" w:rsidRDefault="00F52BB8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14:paraId="770E98A5" w14:textId="23706B2C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385B5AD9" w14:textId="77777777" w:rsidR="00636B39" w:rsidRPr="00636B39" w:rsidRDefault="00636B39" w:rsidP="00636B39">
      <w:pPr>
        <w:spacing w:after="0" w:line="240" w:lineRule="auto"/>
      </w:pPr>
    </w:p>
    <w:p w14:paraId="23B8FD6B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DEA966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155206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F86ADA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427E94A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664CDDE" w14:textId="77777777" w:rsidR="003F0782" w:rsidRPr="004556A4" w:rsidRDefault="003F0782" w:rsidP="003F0782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14:paraId="56B3D075" w14:textId="77777777" w:rsidR="003F0782" w:rsidRDefault="003F0782" w:rsidP="003F07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69BCA89" w14:textId="22BEC70B" w:rsidR="003F0782" w:rsidRPr="004556A4" w:rsidRDefault="003F0782" w:rsidP="003F0782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="002A68FD">
        <w:rPr>
          <w:rFonts w:ascii="Times New Roman" w:hAnsi="Times New Roman"/>
          <w:b/>
          <w:sz w:val="28"/>
          <w:szCs w:val="28"/>
        </w:rPr>
        <w:t>музыке</w:t>
      </w:r>
    </w:p>
    <w:p w14:paraId="4B08E557" w14:textId="0D18145F" w:rsidR="003F0782" w:rsidRDefault="003F0782" w:rsidP="003F07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в</w:t>
      </w:r>
      <w:r w:rsidR="002A68FD">
        <w:rPr>
          <w:rFonts w:ascii="Times New Roman" w:hAnsi="Times New Roman"/>
          <w:b/>
          <w:sz w:val="28"/>
          <w:szCs w:val="28"/>
        </w:rPr>
        <w:t xml:space="preserve"> 8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14:paraId="16223175" w14:textId="27BC5E48" w:rsidR="00E361CA" w:rsidRPr="00E361CA" w:rsidRDefault="00F52BB8" w:rsidP="00E3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361CA" w:rsidRPr="00CD1003">
        <w:rPr>
          <w:rFonts w:ascii="Times New Roman" w:hAnsi="Times New Roman"/>
          <w:b/>
          <w:sz w:val="28"/>
          <w:szCs w:val="28"/>
        </w:rPr>
        <w:t xml:space="preserve"> 20</w:t>
      </w:r>
      <w:r w:rsidR="0008781F" w:rsidRPr="00CD1003">
        <w:rPr>
          <w:rFonts w:ascii="Times New Roman" w:hAnsi="Times New Roman"/>
          <w:b/>
          <w:sz w:val="28"/>
          <w:szCs w:val="28"/>
        </w:rPr>
        <w:t>2</w:t>
      </w:r>
      <w:r w:rsidR="005264DE" w:rsidRPr="00CD1003">
        <w:rPr>
          <w:rFonts w:ascii="Times New Roman" w:hAnsi="Times New Roman"/>
          <w:b/>
          <w:sz w:val="28"/>
          <w:szCs w:val="28"/>
        </w:rPr>
        <w:t>4</w:t>
      </w:r>
      <w:r w:rsidR="002A1490">
        <w:rPr>
          <w:rFonts w:ascii="Times New Roman" w:hAnsi="Times New Roman"/>
          <w:b/>
          <w:sz w:val="28"/>
          <w:szCs w:val="28"/>
        </w:rPr>
        <w:t xml:space="preserve"> – </w:t>
      </w:r>
      <w:r w:rsidR="00E361CA" w:rsidRPr="00CD1003">
        <w:rPr>
          <w:rFonts w:ascii="Times New Roman" w:hAnsi="Times New Roman"/>
          <w:b/>
          <w:sz w:val="28"/>
          <w:szCs w:val="28"/>
        </w:rPr>
        <w:t>202</w:t>
      </w:r>
      <w:r w:rsidR="005264DE" w:rsidRPr="00CD1003">
        <w:rPr>
          <w:rFonts w:ascii="Times New Roman" w:hAnsi="Times New Roman"/>
          <w:b/>
          <w:sz w:val="28"/>
          <w:szCs w:val="28"/>
        </w:rPr>
        <w:t>5</w:t>
      </w:r>
      <w:r w:rsidR="00E361CA" w:rsidRPr="00CD1003">
        <w:rPr>
          <w:rFonts w:ascii="Times New Roman" w:hAnsi="Times New Roman"/>
          <w:b/>
          <w:sz w:val="28"/>
          <w:szCs w:val="28"/>
        </w:rPr>
        <w:t xml:space="preserve"> учебн</w:t>
      </w:r>
      <w:r w:rsidR="003F0782">
        <w:rPr>
          <w:rFonts w:ascii="Times New Roman" w:hAnsi="Times New Roman"/>
          <w:b/>
          <w:sz w:val="28"/>
          <w:szCs w:val="28"/>
        </w:rPr>
        <w:t>ом году</w:t>
      </w:r>
    </w:p>
    <w:p w14:paraId="38D00BC1" w14:textId="77777777" w:rsidR="008B2FF4" w:rsidRDefault="008B2FF4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5FB213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3F36E8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A1802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EE44EB" w14:textId="7C8BF0F1" w:rsidR="00636B39" w:rsidRDefault="00636B39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="003F0782">
        <w:rPr>
          <w:rFonts w:ascii="Times New Roman" w:hAnsi="Times New Roman"/>
          <w:sz w:val="28"/>
          <w:szCs w:val="24"/>
        </w:rPr>
        <w:t>Разработчик:</w:t>
      </w:r>
    </w:p>
    <w:p w14:paraId="7019B9F6" w14:textId="4D112DBD" w:rsidR="003F0782" w:rsidRDefault="002A68FD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Куликовская Ярослава Андреевна</w:t>
      </w:r>
      <w:r w:rsidR="003F0782">
        <w:rPr>
          <w:rFonts w:ascii="Times New Roman" w:hAnsi="Times New Roman"/>
          <w:sz w:val="28"/>
          <w:szCs w:val="24"/>
        </w:rPr>
        <w:t xml:space="preserve">, </w:t>
      </w:r>
    </w:p>
    <w:p w14:paraId="51A397C8" w14:textId="78D9DB9B" w:rsidR="003F0782" w:rsidRDefault="003F0782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учитель </w:t>
      </w:r>
      <w:r w:rsidR="002A68FD">
        <w:rPr>
          <w:rFonts w:ascii="Times New Roman" w:hAnsi="Times New Roman"/>
          <w:sz w:val="28"/>
          <w:szCs w:val="24"/>
        </w:rPr>
        <w:t>музыки</w:t>
      </w:r>
    </w:p>
    <w:p w14:paraId="54C35E89" w14:textId="746CE7B5" w:rsidR="003F0782" w:rsidRPr="00CD1003" w:rsidRDefault="003F0782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14:paraId="37D69E79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F8A5D27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A2468CD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21D54CD4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EF11804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5233115E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1485306" w14:textId="77777777" w:rsidR="00824831" w:rsidRDefault="00824831" w:rsidP="00824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56CE369" w14:textId="3AE40A32" w:rsidR="00DB2D0A" w:rsidRDefault="00636B39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 w:rsidR="00824831"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</w:t>
      </w:r>
      <w:r w:rsidR="0008781F" w:rsidRPr="00B87A57">
        <w:rPr>
          <w:rFonts w:ascii="Times New Roman" w:hAnsi="Times New Roman"/>
          <w:b/>
          <w:sz w:val="28"/>
          <w:szCs w:val="24"/>
        </w:rPr>
        <w:t>2</w:t>
      </w:r>
      <w:r w:rsidR="003F0782">
        <w:rPr>
          <w:rFonts w:ascii="Times New Roman" w:hAnsi="Times New Roman"/>
          <w:b/>
          <w:sz w:val="28"/>
          <w:szCs w:val="24"/>
        </w:rPr>
        <w:t>5</w:t>
      </w:r>
      <w:r w:rsidR="00824831">
        <w:rPr>
          <w:rFonts w:ascii="Times New Roman" w:hAnsi="Times New Roman"/>
          <w:b/>
          <w:sz w:val="28"/>
          <w:szCs w:val="24"/>
        </w:rPr>
        <w:t xml:space="preserve">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14:paraId="5967E120" w14:textId="77777777" w:rsidR="00DB2D0A" w:rsidRPr="00DB2D0A" w:rsidRDefault="00DB2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5F246608" w14:textId="77777777" w:rsidR="00DB2D0A" w:rsidRPr="00DB2D0A" w:rsidRDefault="00DB2D0A" w:rsidP="00DB2D0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DB2D0A">
        <w:rPr>
          <w:rStyle w:val="c0"/>
          <w:b/>
          <w:color w:val="000000"/>
          <w:sz w:val="28"/>
          <w:szCs w:val="28"/>
        </w:rPr>
        <w:lastRenderedPageBreak/>
        <w:t>Инструкция по выполне</w:t>
      </w:r>
      <w:bookmarkStart w:id="0" w:name="_GoBack"/>
      <w:bookmarkEnd w:id="0"/>
      <w:r w:rsidRPr="00DB2D0A">
        <w:rPr>
          <w:rStyle w:val="c0"/>
          <w:b/>
          <w:color w:val="000000"/>
          <w:sz w:val="28"/>
          <w:szCs w:val="28"/>
        </w:rPr>
        <w:t>нию промежуточной аттестации</w:t>
      </w:r>
    </w:p>
    <w:p w14:paraId="126B1FB2" w14:textId="77777777" w:rsidR="00DB2D0A" w:rsidRPr="00DB2D0A" w:rsidRDefault="00DB2D0A" w:rsidP="00DB2D0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DB2D0A">
        <w:rPr>
          <w:rStyle w:val="c0"/>
          <w:b/>
          <w:color w:val="000000"/>
          <w:sz w:val="28"/>
          <w:szCs w:val="28"/>
        </w:rPr>
        <w:t>по музыки в 8 классе</w:t>
      </w:r>
    </w:p>
    <w:p w14:paraId="32AB9A86" w14:textId="77777777" w:rsidR="00DB2D0A" w:rsidRPr="00DB2D0A" w:rsidRDefault="00DB2D0A" w:rsidP="00DB2D0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14:paraId="7C53DC9E" w14:textId="77777777" w:rsidR="00DB2D0A" w:rsidRPr="00DB2D0A" w:rsidRDefault="00DB2D0A" w:rsidP="00DB2D0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DB2D0A">
        <w:rPr>
          <w:rStyle w:val="c0"/>
          <w:color w:val="000000"/>
          <w:sz w:val="28"/>
          <w:szCs w:val="28"/>
        </w:rPr>
        <w:t>Форма проведения: контрольная работа</w:t>
      </w:r>
    </w:p>
    <w:p w14:paraId="3843A6B7" w14:textId="77777777" w:rsidR="00DB2D0A" w:rsidRPr="00DB2D0A" w:rsidRDefault="00DB2D0A" w:rsidP="00DB2D0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DB2D0A">
        <w:rPr>
          <w:rStyle w:val="c0"/>
          <w:color w:val="000000"/>
          <w:sz w:val="28"/>
          <w:szCs w:val="28"/>
        </w:rPr>
        <w:t xml:space="preserve">Промежуточная (итоговая) аттестация включает задания по знанию музыкальных произведений и музыкальных терминов в курсе предмета по музыке. </w:t>
      </w:r>
    </w:p>
    <w:p w14:paraId="165F8423" w14:textId="77777777" w:rsidR="00DB2D0A" w:rsidRPr="00DB2D0A" w:rsidRDefault="00DB2D0A" w:rsidP="00DB2D0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14:paraId="695CFB65" w14:textId="77777777" w:rsidR="00DB2D0A" w:rsidRPr="00DB2D0A" w:rsidRDefault="00DB2D0A" w:rsidP="00DB2D0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DB2D0A">
        <w:rPr>
          <w:rStyle w:val="c39"/>
          <w:rFonts w:ascii="Times New Roman" w:hAnsi="Times New Roman"/>
          <w:color w:val="000000"/>
          <w:sz w:val="28"/>
          <w:szCs w:val="28"/>
          <w:u w:val="single"/>
        </w:rPr>
        <w:t>Содержание и структура</w:t>
      </w:r>
      <w:r w:rsidRPr="00DB2D0A">
        <w:rPr>
          <w:rStyle w:val="c0"/>
          <w:rFonts w:ascii="Times New Roman" w:hAnsi="Times New Roman"/>
          <w:color w:val="000000"/>
          <w:sz w:val="28"/>
          <w:szCs w:val="28"/>
        </w:rPr>
        <w:t xml:space="preserve"> контрольной работы дают возможность достаточно полно </w:t>
      </w:r>
      <w:r w:rsidRPr="00DB2D0A">
        <w:rPr>
          <w:rFonts w:ascii="Times New Roman" w:hAnsi="Times New Roman"/>
          <w:sz w:val="28"/>
          <w:szCs w:val="28"/>
        </w:rPr>
        <w:t xml:space="preserve">проверить комплекс умений по музыке. </w:t>
      </w:r>
    </w:p>
    <w:p w14:paraId="2F2532E0" w14:textId="77777777" w:rsidR="00DB2D0A" w:rsidRPr="00DB2D0A" w:rsidRDefault="00DB2D0A" w:rsidP="00DB2D0A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14:paraId="411D8568" w14:textId="77777777" w:rsidR="00DB2D0A" w:rsidRPr="00DB2D0A" w:rsidRDefault="00DB2D0A" w:rsidP="00DB2D0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  <w:sz w:val="28"/>
          <w:szCs w:val="28"/>
        </w:rPr>
      </w:pPr>
      <w:r w:rsidRPr="00DB2D0A">
        <w:rPr>
          <w:rStyle w:val="c17"/>
          <w:b/>
          <w:iCs/>
          <w:color w:val="000000"/>
          <w:sz w:val="28"/>
          <w:szCs w:val="28"/>
        </w:rPr>
        <w:t>Критерии оценивания</w:t>
      </w:r>
    </w:p>
    <w:p w14:paraId="2493ABF1" w14:textId="77777777" w:rsidR="00DB2D0A" w:rsidRPr="00DB2D0A" w:rsidRDefault="00DB2D0A" w:rsidP="00DB2D0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B2D0A">
        <w:rPr>
          <w:rStyle w:val="c5"/>
          <w:color w:val="000000"/>
          <w:sz w:val="28"/>
          <w:szCs w:val="28"/>
        </w:rPr>
        <w:t>Контрольная работа состоит из 20 вопросов из которых 4-5 вопросов с развернутым ответом</w:t>
      </w:r>
    </w:p>
    <w:p w14:paraId="50380920" w14:textId="77777777" w:rsidR="00DB2D0A" w:rsidRPr="00DB2D0A" w:rsidRDefault="00DB2D0A" w:rsidP="00DB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10C302E5" w14:textId="77777777" w:rsidR="00DB2D0A" w:rsidRPr="00DB2D0A" w:rsidRDefault="00DB2D0A" w:rsidP="00DB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D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Шкала перевода набранных баллов в отметку:</w:t>
      </w:r>
    </w:p>
    <w:p w14:paraId="2452BEBE" w14:textId="77777777" w:rsidR="00DB2D0A" w:rsidRPr="00DB2D0A" w:rsidRDefault="00DB2D0A" w:rsidP="00DB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0 - 5 балла – «2»;</w:t>
      </w:r>
    </w:p>
    <w:p w14:paraId="156C57AB" w14:textId="77777777" w:rsidR="00DB2D0A" w:rsidRPr="00DB2D0A" w:rsidRDefault="00DB2D0A" w:rsidP="00DB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6 - 9 баллов – «3»;</w:t>
      </w:r>
    </w:p>
    <w:p w14:paraId="786BEA06" w14:textId="77777777" w:rsidR="00DB2D0A" w:rsidRPr="00DB2D0A" w:rsidRDefault="00DB2D0A" w:rsidP="00DB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10 -15 баллов – «4»;</w:t>
      </w:r>
    </w:p>
    <w:p w14:paraId="5EFDDD24" w14:textId="77777777" w:rsidR="00DB2D0A" w:rsidRPr="00DB2D0A" w:rsidRDefault="00DB2D0A" w:rsidP="00DB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15 - 20 баллов- «5». </w:t>
      </w:r>
    </w:p>
    <w:p w14:paraId="4C199CBF" w14:textId="77777777" w:rsidR="00DB2D0A" w:rsidRPr="00DB2D0A" w:rsidRDefault="00DB2D0A" w:rsidP="00DB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9F3018" w14:textId="77777777" w:rsidR="00DB2D0A" w:rsidRPr="00DB2D0A" w:rsidRDefault="00DB2D0A" w:rsidP="00DB2D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контрольной работы отводится 45 минут. </w:t>
      </w:r>
    </w:p>
    <w:p w14:paraId="2F04C0FE" w14:textId="77777777" w:rsidR="00DB2D0A" w:rsidRPr="00DB2D0A" w:rsidRDefault="00DB2D0A" w:rsidP="00DB2D0A">
      <w:pPr>
        <w:shd w:val="clear" w:color="auto" w:fill="FFFFFF"/>
        <w:spacing w:after="0" w:line="240" w:lineRule="auto"/>
        <w:ind w:left="-144" w:firstLine="8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D0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Баллы за выполненные задания</w:t>
      </w:r>
      <w:r w:rsidRPr="00DB2D0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B2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суммируются и переводятся в оценку</w:t>
      </w:r>
    </w:p>
    <w:p w14:paraId="646C938F" w14:textId="77777777" w:rsidR="00DB2D0A" w:rsidRPr="00DB2D0A" w:rsidRDefault="00DB2D0A" w:rsidP="00DB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65B323" w14:textId="77777777" w:rsidR="00DB2D0A" w:rsidRPr="00DB2D0A" w:rsidRDefault="00DB2D0A" w:rsidP="00DB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DB2D0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Контрольная работа разработана на основе: </w:t>
      </w:r>
    </w:p>
    <w:p w14:paraId="3C96058E" w14:textId="77777777" w:rsidR="00DB2D0A" w:rsidRPr="00DB2D0A" w:rsidRDefault="00DB2D0A" w:rsidP="00DB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625FE922" w14:textId="77777777" w:rsidR="00DB2D0A" w:rsidRPr="00DB2D0A" w:rsidRDefault="00DB2D0A" w:rsidP="00DB2D0A">
      <w:pPr>
        <w:pStyle w:val="af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B2D0A">
        <w:rPr>
          <w:rFonts w:ascii="Times New Roman" w:hAnsi="Times New Roman"/>
          <w:bCs/>
          <w:sz w:val="28"/>
          <w:szCs w:val="28"/>
        </w:rPr>
        <w:t>Рабочая программа</w:t>
      </w:r>
      <w:r w:rsidRPr="00DB2D0A">
        <w:rPr>
          <w:rFonts w:ascii="Times New Roman" w:hAnsi="Times New Roman"/>
          <w:sz w:val="28"/>
          <w:szCs w:val="28"/>
        </w:rPr>
        <w:t xml:space="preserve"> учебного предмета «Музыка» (Базовый уровень)</w:t>
      </w:r>
    </w:p>
    <w:p w14:paraId="147FA14F" w14:textId="77777777" w:rsidR="00DB2D0A" w:rsidRPr="00DB2D0A" w:rsidRDefault="00DB2D0A" w:rsidP="00DB2D0A">
      <w:pPr>
        <w:pStyle w:val="afa"/>
        <w:ind w:firstLine="720"/>
        <w:rPr>
          <w:rFonts w:ascii="Times New Roman" w:hAnsi="Times New Roman"/>
          <w:sz w:val="28"/>
          <w:szCs w:val="28"/>
        </w:rPr>
      </w:pPr>
      <w:r w:rsidRPr="00DB2D0A">
        <w:rPr>
          <w:rFonts w:ascii="Times New Roman" w:hAnsi="Times New Roman"/>
          <w:sz w:val="28"/>
          <w:szCs w:val="28"/>
        </w:rPr>
        <w:t xml:space="preserve"> для обучающихся 5 – 8 классов.</w:t>
      </w:r>
    </w:p>
    <w:p w14:paraId="7F5C1303" w14:textId="77777777" w:rsidR="00DB2D0A" w:rsidRPr="00DB2D0A" w:rsidRDefault="00DB2D0A" w:rsidP="00DB2D0A">
      <w:pPr>
        <w:pStyle w:val="af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B2D0A">
        <w:rPr>
          <w:rFonts w:ascii="Times New Roman" w:hAnsi="Times New Roman"/>
          <w:sz w:val="28"/>
          <w:szCs w:val="28"/>
        </w:rPr>
        <w:t>Учебник «Музыка 5-8 классы» Е. Д. Критская, Г. П. Сергеева, - 2023г.</w:t>
      </w:r>
    </w:p>
    <w:p w14:paraId="79F804FB" w14:textId="33D68D79" w:rsidR="00DB2D0A" w:rsidRDefault="00DB2D0A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8FE2B34" w14:textId="77777777" w:rsidR="00DB2D0A" w:rsidRDefault="00DB2D0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2460E24E" w14:textId="77777777" w:rsidR="002A68FD" w:rsidRDefault="002A68FD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2A68FD" w:rsidSect="00235E01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2676019" w14:textId="6B6C761F" w:rsidR="004574D7" w:rsidRPr="005C0AA1" w:rsidRDefault="004574D7" w:rsidP="00BB71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lastRenderedPageBreak/>
        <w:t>1 ВАРИАНТ</w:t>
      </w:r>
    </w:p>
    <w:p w14:paraId="349AE680" w14:textId="561A2F74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1. Высокий женский певческий голос?</w:t>
      </w:r>
    </w:p>
    <w:p w14:paraId="3589870E" w14:textId="6DD96006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тенор</w:t>
      </w:r>
    </w:p>
    <w:p w14:paraId="780EF3A8" w14:textId="64460923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меццо-сопрано</w:t>
      </w:r>
    </w:p>
    <w:p w14:paraId="3C363A03" w14:textId="289E844B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контральто</w:t>
      </w:r>
    </w:p>
    <w:p w14:paraId="075C4D66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2. Кто руководит симфоническим оркестром?</w:t>
      </w:r>
    </w:p>
    <w:p w14:paraId="7B120064" w14:textId="552FFEB2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 xml:space="preserve">. </w:t>
      </w:r>
      <w:r w:rsidR="00BD4F5F">
        <w:rPr>
          <w:rFonts w:ascii="Times New Roman" w:hAnsi="Times New Roman"/>
          <w:sz w:val="28"/>
          <w:szCs w:val="28"/>
        </w:rPr>
        <w:t>балетмейстер</w:t>
      </w:r>
    </w:p>
    <w:p w14:paraId="7CA60153" w14:textId="59967DD5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 xml:space="preserve">. дирижер </w:t>
      </w:r>
    </w:p>
    <w:p w14:paraId="62AD949A" w14:textId="242FFFA8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 Режиссёр</w:t>
      </w:r>
    </w:p>
    <w:p w14:paraId="382AC0FF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3. Как называется певческий коллектив певцов. Если в него входит более 12 человек?</w:t>
      </w:r>
    </w:p>
    <w:p w14:paraId="5B3AC370" w14:textId="455DF69F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 оркестр</w:t>
      </w:r>
    </w:p>
    <w:p w14:paraId="7868807E" w14:textId="4D338991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 ансамбль</w:t>
      </w:r>
    </w:p>
    <w:p w14:paraId="5FE21AC6" w14:textId="45671A6A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хор</w:t>
      </w:r>
    </w:p>
    <w:p w14:paraId="002A15F8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4. Как называется часть песни, которая повторяется?</w:t>
      </w:r>
    </w:p>
    <w:p w14:paraId="69997E1E" w14:textId="3B4A15FC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запев</w:t>
      </w:r>
    </w:p>
    <w:p w14:paraId="4088397D" w14:textId="6B5B17E8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припев</w:t>
      </w:r>
    </w:p>
    <w:p w14:paraId="69C2CA67" w14:textId="45BB6DAC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куплет</w:t>
      </w:r>
    </w:p>
    <w:p w14:paraId="70DBC0AF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5. Какие литературные произведения в древности принято было не рассказывать, а петь?</w:t>
      </w:r>
    </w:p>
    <w:p w14:paraId="397BEFA9" w14:textId="28C4BCD5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 xml:space="preserve">былины </w:t>
      </w:r>
    </w:p>
    <w:p w14:paraId="62A60A6C" w14:textId="21622AFB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 xml:space="preserve">сказки </w:t>
      </w:r>
    </w:p>
    <w:p w14:paraId="4683491D" w14:textId="7A6D8309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загадки</w:t>
      </w:r>
    </w:p>
    <w:p w14:paraId="3598B859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6. Как называется народная песня венецианских гондольеров или произведение, написанное в стиле этой песни?</w:t>
      </w:r>
    </w:p>
    <w:p w14:paraId="3EE50DDE" w14:textId="473B43E8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соната</w:t>
      </w:r>
    </w:p>
    <w:p w14:paraId="7451C7D3" w14:textId="3A73F98B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романс</w:t>
      </w:r>
    </w:p>
    <w:p w14:paraId="45F493F2" w14:textId="60509258" w:rsidR="004574D7" w:rsidRPr="005C0AA1" w:rsidRDefault="005C0AA1" w:rsidP="00BB7198">
      <w:pPr>
        <w:pStyle w:val="afa"/>
        <w:jc w:val="both"/>
        <w:rPr>
          <w:rFonts w:ascii="Times New Roman" w:hAnsi="Times New Roman"/>
          <w:bCs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</w:t>
      </w:r>
      <w:r w:rsidRPr="005C0AA1">
        <w:rPr>
          <w:rFonts w:ascii="Times New Roman" w:hAnsi="Times New Roman"/>
          <w:bCs/>
          <w:sz w:val="28"/>
          <w:szCs w:val="28"/>
        </w:rPr>
        <w:t xml:space="preserve"> Баркарола</w:t>
      </w:r>
    </w:p>
    <w:p w14:paraId="52DC7E89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 xml:space="preserve">7. Что обозначает слово «форте»? </w:t>
      </w:r>
    </w:p>
    <w:p w14:paraId="6FEF27FB" w14:textId="3F94DCDB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быстро</w:t>
      </w:r>
    </w:p>
    <w:p w14:paraId="44DDBCB2" w14:textId="38BB11B8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громко</w:t>
      </w:r>
    </w:p>
    <w:p w14:paraId="62DF5288" w14:textId="4C5496E1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</w:t>
      </w:r>
      <w:r w:rsidR="00BD4F5F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тихо</w:t>
      </w:r>
    </w:p>
    <w:p w14:paraId="2C6E07CB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8. Как называется сочинение музыки сразу во время ее исполнения?</w:t>
      </w:r>
    </w:p>
    <w:p w14:paraId="142DCF2A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pacing w:val="-8"/>
          <w:sz w:val="28"/>
          <w:szCs w:val="28"/>
        </w:rPr>
        <w:t>А</w:t>
      </w:r>
      <w:r w:rsidRPr="005C0AA1">
        <w:rPr>
          <w:rFonts w:ascii="Times New Roman" w:hAnsi="Times New Roman"/>
          <w:spacing w:val="-8"/>
          <w:sz w:val="28"/>
          <w:szCs w:val="28"/>
        </w:rPr>
        <w:t xml:space="preserve">. </w:t>
      </w:r>
      <w:r w:rsidRPr="005C0AA1">
        <w:rPr>
          <w:rFonts w:ascii="Times New Roman" w:hAnsi="Times New Roman"/>
          <w:sz w:val="28"/>
          <w:szCs w:val="28"/>
        </w:rPr>
        <w:t>импровизация</w:t>
      </w:r>
    </w:p>
    <w:p w14:paraId="3C713E9F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pacing w:val="-5"/>
          <w:sz w:val="28"/>
          <w:szCs w:val="28"/>
        </w:rPr>
        <w:t>Б</w:t>
      </w:r>
      <w:r w:rsidRPr="005C0AA1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5C0AA1">
        <w:rPr>
          <w:rFonts w:ascii="Times New Roman" w:hAnsi="Times New Roman"/>
          <w:sz w:val="28"/>
          <w:szCs w:val="28"/>
        </w:rPr>
        <w:t>интерпретация</w:t>
      </w:r>
    </w:p>
    <w:p w14:paraId="3AFF8AAE" w14:textId="0E0B2233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pacing w:val="-8"/>
          <w:sz w:val="28"/>
          <w:szCs w:val="28"/>
        </w:rPr>
        <w:t>В</w:t>
      </w:r>
      <w:r w:rsidRPr="005C0AA1">
        <w:rPr>
          <w:rFonts w:ascii="Times New Roman" w:hAnsi="Times New Roman"/>
          <w:spacing w:val="-8"/>
          <w:sz w:val="28"/>
          <w:szCs w:val="28"/>
        </w:rPr>
        <w:t xml:space="preserve">. </w:t>
      </w:r>
      <w:r w:rsidRPr="005C0AA1">
        <w:rPr>
          <w:rFonts w:ascii="Times New Roman" w:hAnsi="Times New Roman"/>
          <w:sz w:val="28"/>
          <w:szCs w:val="28"/>
        </w:rPr>
        <w:t>композиция</w:t>
      </w:r>
    </w:p>
    <w:p w14:paraId="7877F725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bCs/>
          <w:sz w:val="28"/>
          <w:szCs w:val="28"/>
        </w:rPr>
      </w:pPr>
      <w:r w:rsidRPr="005C0AA1">
        <w:rPr>
          <w:rFonts w:ascii="Times New Roman" w:hAnsi="Times New Roman"/>
          <w:b/>
          <w:bCs/>
          <w:sz w:val="28"/>
          <w:szCs w:val="28"/>
        </w:rPr>
        <w:t>9. Духовная песня (молитва) американских негров?</w:t>
      </w:r>
    </w:p>
    <w:p w14:paraId="2D5140A7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pacing w:val="-8"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 xml:space="preserve">. спиричуэл </w:t>
      </w:r>
    </w:p>
    <w:p w14:paraId="212A0409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  блюз</w:t>
      </w:r>
    </w:p>
    <w:p w14:paraId="1460DE7F" w14:textId="5C2BA50A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  регтайм</w:t>
      </w:r>
    </w:p>
    <w:p w14:paraId="63446116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10. Страна, в которой жил и работал М. Джексон?</w:t>
      </w:r>
    </w:p>
    <w:p w14:paraId="514D769D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 Израиль</w:t>
      </w:r>
    </w:p>
    <w:p w14:paraId="23CC34E9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 Россия</w:t>
      </w:r>
    </w:p>
    <w:p w14:paraId="3643CB02" w14:textId="44B77D93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 США</w:t>
      </w:r>
    </w:p>
    <w:p w14:paraId="61CFDF7F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11. Кто автор балета «Лебединое озеро»?</w:t>
      </w:r>
    </w:p>
    <w:p w14:paraId="7EBDE7D2" w14:textId="69ED4A92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lastRenderedPageBreak/>
        <w:t>А</w:t>
      </w:r>
      <w:r w:rsidRPr="005C0AA1">
        <w:rPr>
          <w:rFonts w:ascii="Times New Roman" w:hAnsi="Times New Roman"/>
          <w:sz w:val="28"/>
          <w:szCs w:val="28"/>
        </w:rPr>
        <w:t>.</w:t>
      </w:r>
      <w:r w:rsidR="006640CD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С. Прокофьев</w:t>
      </w:r>
    </w:p>
    <w:p w14:paraId="56735794" w14:textId="4FCEC0D5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</w:t>
      </w:r>
      <w:r w:rsidR="006640CD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 xml:space="preserve">М.  Глинка </w:t>
      </w:r>
    </w:p>
    <w:p w14:paraId="1A27EC31" w14:textId="35BC34B8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</w:t>
      </w:r>
      <w:r w:rsidR="006640CD">
        <w:rPr>
          <w:rFonts w:ascii="Times New Roman" w:hAnsi="Times New Roman"/>
          <w:sz w:val="28"/>
          <w:szCs w:val="28"/>
        </w:rPr>
        <w:t xml:space="preserve"> </w:t>
      </w:r>
      <w:r w:rsidRPr="005C0AA1">
        <w:rPr>
          <w:rFonts w:ascii="Times New Roman" w:hAnsi="Times New Roman"/>
          <w:sz w:val="28"/>
          <w:szCs w:val="28"/>
        </w:rPr>
        <w:t>П.  Чайковский</w:t>
      </w:r>
    </w:p>
    <w:p w14:paraId="089CCCD3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12. У кого из русских композиторов опера занимает основное место в творчестве. Из 15 опер, 9 на сказочные темы?</w:t>
      </w:r>
    </w:p>
    <w:p w14:paraId="026A76E6" w14:textId="103F3783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 С. Прокофьев</w:t>
      </w:r>
    </w:p>
    <w:p w14:paraId="49600A87" w14:textId="644146B3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 М. Мусоргский</w:t>
      </w:r>
    </w:p>
    <w:p w14:paraId="5B5EE8F8" w14:textId="7E8642E3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 Н. Римский – Корсаков</w:t>
      </w:r>
    </w:p>
    <w:p w14:paraId="631C651B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13. Какой композитор является родоначальником симфоджаза?</w:t>
      </w:r>
    </w:p>
    <w:p w14:paraId="535FB60B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  И.С. Бах</w:t>
      </w:r>
    </w:p>
    <w:p w14:paraId="19D799CB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 Дж. Гершвин</w:t>
      </w:r>
    </w:p>
    <w:p w14:paraId="7D7621CC" w14:textId="7FC0EA95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 В. С. Высоцкий</w:t>
      </w:r>
    </w:p>
    <w:p w14:paraId="37FB95E8" w14:textId="2E850068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 xml:space="preserve">14. Какой музыкально- сценический жанр в музыкальном отношении </w:t>
      </w:r>
      <w:r w:rsidR="00BD4F5F" w:rsidRPr="005C0AA1">
        <w:rPr>
          <w:rFonts w:ascii="Times New Roman" w:hAnsi="Times New Roman"/>
          <w:b/>
          <w:sz w:val="28"/>
          <w:szCs w:val="28"/>
        </w:rPr>
        <w:t>опирается на</w:t>
      </w:r>
      <w:r w:rsidRPr="005C0AA1">
        <w:rPr>
          <w:rFonts w:ascii="Times New Roman" w:hAnsi="Times New Roman"/>
          <w:b/>
          <w:sz w:val="28"/>
          <w:szCs w:val="28"/>
        </w:rPr>
        <w:t xml:space="preserve"> выразительные средства эстрадной музыки?</w:t>
      </w:r>
    </w:p>
    <w:p w14:paraId="49B2B66E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 Опера</w:t>
      </w:r>
    </w:p>
    <w:p w14:paraId="680D68EF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 Балет</w:t>
      </w:r>
    </w:p>
    <w:p w14:paraId="67F3D7AF" w14:textId="26F45A87" w:rsidR="004574D7" w:rsidRPr="006640CD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 Мюзикл</w:t>
      </w:r>
    </w:p>
    <w:p w14:paraId="10A63935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15.В каком веке появился мюзикл?</w:t>
      </w:r>
    </w:p>
    <w:p w14:paraId="53ED578E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А</w:t>
      </w:r>
      <w:r w:rsidRPr="005C0AA1">
        <w:rPr>
          <w:rFonts w:ascii="Times New Roman" w:hAnsi="Times New Roman"/>
          <w:sz w:val="28"/>
          <w:szCs w:val="28"/>
        </w:rPr>
        <w:t>.20 в</w:t>
      </w:r>
    </w:p>
    <w:p w14:paraId="5344D05B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Б</w:t>
      </w:r>
      <w:r w:rsidRPr="005C0AA1">
        <w:rPr>
          <w:rFonts w:ascii="Times New Roman" w:hAnsi="Times New Roman"/>
          <w:sz w:val="28"/>
          <w:szCs w:val="28"/>
        </w:rPr>
        <w:t>.17 в</w:t>
      </w:r>
    </w:p>
    <w:p w14:paraId="4165FE5F" w14:textId="0741C563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В</w:t>
      </w:r>
      <w:r w:rsidRPr="005C0AA1">
        <w:rPr>
          <w:rFonts w:ascii="Times New Roman" w:hAnsi="Times New Roman"/>
          <w:sz w:val="28"/>
          <w:szCs w:val="28"/>
        </w:rPr>
        <w:t>.18 в</w:t>
      </w:r>
    </w:p>
    <w:p w14:paraId="00DC67AB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16. Сопоставь названия средств музыкальной выразительности с его определением:</w:t>
      </w:r>
    </w:p>
    <w:tbl>
      <w:tblPr>
        <w:tblStyle w:val="a3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807"/>
        <w:gridCol w:w="3506"/>
      </w:tblGrid>
      <w:tr w:rsidR="004574D7" w:rsidRPr="005C0AA1" w14:paraId="103C2F15" w14:textId="77777777" w:rsidTr="00E96153">
        <w:trPr>
          <w:trHeight w:val="406"/>
        </w:trPr>
        <w:tc>
          <w:tcPr>
            <w:tcW w:w="5807" w:type="dxa"/>
          </w:tcPr>
          <w:p w14:paraId="2281C6D7" w14:textId="77777777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1">
              <w:rPr>
                <w:rFonts w:ascii="Times New Roman" w:hAnsi="Times New Roman"/>
                <w:sz w:val="28"/>
                <w:szCs w:val="28"/>
              </w:rPr>
              <w:t xml:space="preserve">1. скорость движения в музыке, определяемая числом метрических долей в единице времени, </w:t>
            </w:r>
          </w:p>
        </w:tc>
        <w:tc>
          <w:tcPr>
            <w:tcW w:w="3506" w:type="dxa"/>
          </w:tcPr>
          <w:p w14:paraId="67B5F707" w14:textId="013E205D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1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="006640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0AA1">
              <w:rPr>
                <w:rFonts w:ascii="Times New Roman" w:hAnsi="Times New Roman"/>
                <w:sz w:val="28"/>
                <w:szCs w:val="28"/>
              </w:rPr>
              <w:t>тембр</w:t>
            </w:r>
          </w:p>
          <w:p w14:paraId="4AD2B37A" w14:textId="77777777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4D7" w:rsidRPr="005C0AA1" w14:paraId="3343DE52" w14:textId="77777777" w:rsidTr="00E96153">
        <w:trPr>
          <w:trHeight w:val="598"/>
        </w:trPr>
        <w:tc>
          <w:tcPr>
            <w:tcW w:w="5807" w:type="dxa"/>
          </w:tcPr>
          <w:p w14:paraId="6FE6F159" w14:textId="7833C392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1">
              <w:rPr>
                <w:rFonts w:ascii="Times New Roman" w:hAnsi="Times New Roman"/>
                <w:sz w:val="28"/>
                <w:szCs w:val="28"/>
              </w:rPr>
              <w:t>2. временная организация музыки. Упорядоченное чередование з</w:t>
            </w:r>
            <w:r w:rsidR="006640CD">
              <w:rPr>
                <w:rFonts w:ascii="Times New Roman" w:hAnsi="Times New Roman"/>
                <w:sz w:val="28"/>
                <w:szCs w:val="28"/>
              </w:rPr>
              <w:t>вуков различной длительности.</w:t>
            </w:r>
          </w:p>
        </w:tc>
        <w:tc>
          <w:tcPr>
            <w:tcW w:w="3506" w:type="dxa"/>
          </w:tcPr>
          <w:p w14:paraId="09C5D06E" w14:textId="202669F6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1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 w:rsidR="00664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0AA1">
              <w:rPr>
                <w:rFonts w:ascii="Times New Roman" w:hAnsi="Times New Roman"/>
                <w:sz w:val="28"/>
                <w:szCs w:val="28"/>
              </w:rPr>
              <w:t>темп</w:t>
            </w:r>
          </w:p>
          <w:p w14:paraId="04D9D16C" w14:textId="77777777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4D7" w:rsidRPr="005C0AA1" w14:paraId="3187293D" w14:textId="77777777" w:rsidTr="00E96153">
        <w:trPr>
          <w:trHeight w:val="425"/>
        </w:trPr>
        <w:tc>
          <w:tcPr>
            <w:tcW w:w="5807" w:type="dxa"/>
          </w:tcPr>
          <w:p w14:paraId="4DB4D192" w14:textId="35701A8D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1">
              <w:rPr>
                <w:rFonts w:ascii="Times New Roman" w:hAnsi="Times New Roman"/>
                <w:sz w:val="28"/>
                <w:szCs w:val="28"/>
              </w:rPr>
              <w:t>3. сила звука, степень громкости обозначается определенными знаками:</w:t>
            </w:r>
            <w:r w:rsidR="006640CD">
              <w:rPr>
                <w:rFonts w:ascii="Times New Roman" w:hAnsi="Times New Roman"/>
                <w:i/>
                <w:sz w:val="28"/>
                <w:szCs w:val="28"/>
              </w:rPr>
              <w:t xml:space="preserve"> р</w:t>
            </w:r>
            <w:r w:rsidRPr="005C0AA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C0AA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5C0AA1">
              <w:rPr>
                <w:rFonts w:ascii="Times New Roman" w:hAnsi="Times New Roman"/>
                <w:i/>
                <w:sz w:val="28"/>
                <w:szCs w:val="28"/>
              </w:rPr>
              <w:t xml:space="preserve"> и т.п.</w:t>
            </w:r>
          </w:p>
        </w:tc>
        <w:tc>
          <w:tcPr>
            <w:tcW w:w="3506" w:type="dxa"/>
          </w:tcPr>
          <w:p w14:paraId="2CD8A974" w14:textId="4CA59E51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1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="00664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0AA1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  <w:p w14:paraId="0EE991B3" w14:textId="77777777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4D7" w:rsidRPr="005C0AA1" w14:paraId="31FB008A" w14:textId="77777777" w:rsidTr="00E96153">
        <w:trPr>
          <w:trHeight w:val="406"/>
        </w:trPr>
        <w:tc>
          <w:tcPr>
            <w:tcW w:w="5807" w:type="dxa"/>
          </w:tcPr>
          <w:p w14:paraId="2945DF41" w14:textId="77777777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1">
              <w:rPr>
                <w:rFonts w:ascii="Times New Roman" w:hAnsi="Times New Roman"/>
                <w:sz w:val="28"/>
                <w:szCs w:val="28"/>
              </w:rPr>
              <w:t xml:space="preserve">4. окраска звука, голоса или инструмента. </w:t>
            </w:r>
          </w:p>
          <w:p w14:paraId="78928F23" w14:textId="77777777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14:paraId="298A1958" w14:textId="77777777" w:rsidR="004574D7" w:rsidRPr="005C0AA1" w:rsidRDefault="004574D7" w:rsidP="00BB719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A1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5C0AA1">
              <w:rPr>
                <w:rFonts w:ascii="Times New Roman" w:hAnsi="Times New Roman"/>
                <w:sz w:val="28"/>
                <w:szCs w:val="28"/>
              </w:rPr>
              <w:t xml:space="preserve"> ритм</w:t>
            </w:r>
          </w:p>
        </w:tc>
      </w:tr>
    </w:tbl>
    <w:p w14:paraId="6454FBB9" w14:textId="77777777" w:rsidR="004574D7" w:rsidRPr="005C0AA1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14:paraId="4BC7E870" w14:textId="55F51AB4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 xml:space="preserve">17. Как называется низкий мужской певческий голос? (впишите правильный </w:t>
      </w:r>
      <w:proofErr w:type="gramStart"/>
      <w:r w:rsidRPr="005C0AA1">
        <w:rPr>
          <w:rFonts w:ascii="Times New Roman" w:hAnsi="Times New Roman"/>
          <w:b/>
          <w:sz w:val="28"/>
          <w:szCs w:val="28"/>
        </w:rPr>
        <w:t>ответ)</w:t>
      </w:r>
      <w:r w:rsidR="0019028E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19028E">
        <w:rPr>
          <w:rFonts w:ascii="Times New Roman" w:hAnsi="Times New Roman"/>
          <w:b/>
          <w:sz w:val="28"/>
          <w:szCs w:val="28"/>
        </w:rPr>
        <w:t>____________________________________________________</w:t>
      </w:r>
    </w:p>
    <w:p w14:paraId="0BCEB075" w14:textId="1FE2FE66" w:rsidR="004574D7" w:rsidRPr="006640CD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18. Каким термином обозначается перерыв в звучании в музыке</w:t>
      </w:r>
      <w:r w:rsidR="001564D2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14:paraId="1E4D97B0" w14:textId="03E2E31B" w:rsidR="004574D7" w:rsidRPr="005C0AA1" w:rsidRDefault="004574D7" w:rsidP="00BB71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19.Назовите самые любимые стили, жанры</w:t>
      </w:r>
      <w:r w:rsidR="001564D2">
        <w:rPr>
          <w:rFonts w:ascii="Times New Roman" w:hAnsi="Times New Roman"/>
          <w:b/>
          <w:sz w:val="28"/>
          <w:szCs w:val="28"/>
        </w:rPr>
        <w:t>, течения, направления в музыке________________________________________________________________</w:t>
      </w:r>
    </w:p>
    <w:p w14:paraId="21C0F443" w14:textId="182AD5E0" w:rsidR="004574D7" w:rsidRDefault="004574D7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C0AA1">
        <w:rPr>
          <w:rFonts w:ascii="Times New Roman" w:hAnsi="Times New Roman"/>
          <w:b/>
          <w:sz w:val="28"/>
          <w:szCs w:val="28"/>
        </w:rPr>
        <w:t>20.Назовите самые любимые группы, певцов, исполнителей, композиторов</w:t>
      </w:r>
      <w:r w:rsidR="001564D2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12E05607" w14:textId="77777777" w:rsidR="00BF286F" w:rsidRDefault="00BF286F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14:paraId="43510D28" w14:textId="77777777" w:rsidR="00BF286F" w:rsidRDefault="00BF286F" w:rsidP="00BB719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14:paraId="3F3C7FCC" w14:textId="77777777" w:rsidR="00BB7198" w:rsidRDefault="00BB7198" w:rsidP="00BB71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14:paraId="0EFF8283" w14:textId="77777777" w:rsidR="00BB7198" w:rsidRDefault="00BB7198" w:rsidP="00BB71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14:paraId="6EFF39FE" w14:textId="59DD1E4D" w:rsidR="00BF286F" w:rsidRDefault="00BF286F" w:rsidP="00BB71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ВАРИАНТ</w:t>
      </w:r>
    </w:p>
    <w:p w14:paraId="58139751" w14:textId="796BBE5E" w:rsidR="00BF286F" w:rsidRPr="00057DEC" w:rsidRDefault="00057DEC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DEC">
        <w:rPr>
          <w:rFonts w:ascii="Times New Roman" w:hAnsi="Times New Roman"/>
          <w:b/>
          <w:sz w:val="28"/>
          <w:szCs w:val="28"/>
        </w:rPr>
        <w:t xml:space="preserve">1. </w:t>
      </w:r>
      <w:r w:rsidR="00BF286F" w:rsidRPr="00057DEC">
        <w:rPr>
          <w:rFonts w:ascii="Times New Roman" w:hAnsi="Times New Roman"/>
          <w:b/>
          <w:sz w:val="28"/>
          <w:szCs w:val="28"/>
        </w:rPr>
        <w:t>Одно из важных средств музыкальной выразительности, громкость звучания</w:t>
      </w:r>
    </w:p>
    <w:p w14:paraId="02A0DB31" w14:textId="77777777" w:rsidR="00BF286F" w:rsidRPr="00057DEC" w:rsidRDefault="00BF286F" w:rsidP="00BB719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Динамика</w:t>
      </w:r>
    </w:p>
    <w:p w14:paraId="70059554" w14:textId="77777777" w:rsidR="00BF286F" w:rsidRPr="00057DEC" w:rsidRDefault="00BF286F" w:rsidP="00BB719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Ритм</w:t>
      </w:r>
    </w:p>
    <w:p w14:paraId="213EB001" w14:textId="77777777" w:rsidR="00BF286F" w:rsidRPr="00057DEC" w:rsidRDefault="00BF286F" w:rsidP="00BB719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Фактура</w:t>
      </w:r>
    </w:p>
    <w:p w14:paraId="7CF2E3E9" w14:textId="77777777" w:rsidR="00BF286F" w:rsidRPr="00057DEC" w:rsidRDefault="00BF286F" w:rsidP="00BB719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Тембр</w:t>
      </w:r>
    </w:p>
    <w:p w14:paraId="0D1E61C6" w14:textId="77777777" w:rsidR="00BF286F" w:rsidRPr="00057DEC" w:rsidRDefault="00BF286F" w:rsidP="00BB719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Гармония</w:t>
      </w:r>
    </w:p>
    <w:p w14:paraId="6199B3C8" w14:textId="77777777" w:rsidR="00BF286F" w:rsidRPr="00057DEC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DEC">
        <w:rPr>
          <w:rFonts w:ascii="Times New Roman" w:hAnsi="Times New Roman"/>
          <w:b/>
          <w:sz w:val="28"/>
          <w:szCs w:val="28"/>
        </w:rPr>
        <w:t xml:space="preserve">2. Развитая и законченная музыкальная мысль, которая выражает целостную музыкальную мысль-характер, является основным средоточием </w:t>
      </w:r>
      <w:proofErr w:type="spellStart"/>
      <w:r w:rsidRPr="00057DEC">
        <w:rPr>
          <w:rFonts w:ascii="Times New Roman" w:hAnsi="Times New Roman"/>
          <w:b/>
          <w:sz w:val="28"/>
          <w:szCs w:val="28"/>
        </w:rPr>
        <w:t>интонационности</w:t>
      </w:r>
      <w:proofErr w:type="spellEnd"/>
      <w:r w:rsidRPr="00057DEC">
        <w:rPr>
          <w:rFonts w:ascii="Times New Roman" w:hAnsi="Times New Roman"/>
          <w:b/>
          <w:sz w:val="28"/>
          <w:szCs w:val="28"/>
        </w:rPr>
        <w:t xml:space="preserve"> произведения</w:t>
      </w:r>
    </w:p>
    <w:p w14:paraId="6092EB1A" w14:textId="77777777" w:rsidR="00BF286F" w:rsidRPr="00057DEC" w:rsidRDefault="00BF286F" w:rsidP="00BB7198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Фактура</w:t>
      </w:r>
    </w:p>
    <w:p w14:paraId="7F52306A" w14:textId="77777777" w:rsidR="00BF286F" w:rsidRPr="00057DEC" w:rsidRDefault="00BF286F" w:rsidP="00BB7198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Динамика</w:t>
      </w:r>
    </w:p>
    <w:p w14:paraId="0F1848E6" w14:textId="77777777" w:rsidR="00BF286F" w:rsidRPr="00057DEC" w:rsidRDefault="00BF286F" w:rsidP="00BB7198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Мелодия</w:t>
      </w:r>
    </w:p>
    <w:p w14:paraId="31B152BB" w14:textId="77777777" w:rsidR="00BF286F" w:rsidRPr="00057DEC" w:rsidRDefault="00BF286F" w:rsidP="00BB7198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Ритм</w:t>
      </w:r>
    </w:p>
    <w:p w14:paraId="7ABFAC18" w14:textId="77777777" w:rsidR="00BF286F" w:rsidRPr="00057DEC" w:rsidRDefault="00BF286F" w:rsidP="00BB7198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Полифония</w:t>
      </w:r>
    </w:p>
    <w:p w14:paraId="2639FE98" w14:textId="77777777" w:rsidR="00BF286F" w:rsidRPr="00057DEC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DEC">
        <w:rPr>
          <w:rFonts w:ascii="Times New Roman" w:hAnsi="Times New Roman"/>
          <w:b/>
          <w:sz w:val="28"/>
          <w:szCs w:val="28"/>
        </w:rPr>
        <w:t>3. Специфическое качество, индивидуальная окраска звука, голоса или инструмента. Одна из важнейших характеристик музыкального звука</w:t>
      </w:r>
    </w:p>
    <w:p w14:paraId="19E8DA06" w14:textId="77777777" w:rsidR="00BF286F" w:rsidRPr="00057DEC" w:rsidRDefault="00BF286F" w:rsidP="00BB719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Тембр</w:t>
      </w:r>
    </w:p>
    <w:p w14:paraId="1500D2A0" w14:textId="77777777" w:rsidR="00BF286F" w:rsidRPr="00057DEC" w:rsidRDefault="00BF286F" w:rsidP="00BB719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Гармония</w:t>
      </w:r>
    </w:p>
    <w:p w14:paraId="5B9D11AD" w14:textId="77777777" w:rsidR="00BF286F" w:rsidRPr="00057DEC" w:rsidRDefault="00BF286F" w:rsidP="00BB719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Динамика</w:t>
      </w:r>
    </w:p>
    <w:p w14:paraId="33BBF39D" w14:textId="77777777" w:rsidR="00BF286F" w:rsidRPr="00057DEC" w:rsidRDefault="00BF286F" w:rsidP="00BB719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Фактура</w:t>
      </w:r>
    </w:p>
    <w:p w14:paraId="4C7D98BD" w14:textId="77777777" w:rsidR="00BF286F" w:rsidRPr="00057DEC" w:rsidRDefault="00BF286F" w:rsidP="00BB719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Полифония</w:t>
      </w:r>
    </w:p>
    <w:p w14:paraId="0959682D" w14:textId="77777777" w:rsidR="00BF286F" w:rsidRPr="00057DEC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DEC">
        <w:rPr>
          <w:rFonts w:ascii="Times New Roman" w:hAnsi="Times New Roman"/>
          <w:b/>
          <w:sz w:val="28"/>
          <w:szCs w:val="28"/>
        </w:rPr>
        <w:t>4. Вершиной воплощения востока Н.А. Римского-Корсакова является симфоническая сюита</w:t>
      </w:r>
    </w:p>
    <w:p w14:paraId="45FE2DD6" w14:textId="77777777" w:rsidR="00BF286F" w:rsidRPr="00057DEC" w:rsidRDefault="00BF286F" w:rsidP="00BB7198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«Арабский танец кофе»</w:t>
      </w:r>
    </w:p>
    <w:p w14:paraId="43313A04" w14:textId="77777777" w:rsidR="00BF286F" w:rsidRPr="00057DEC" w:rsidRDefault="00BF286F" w:rsidP="00BB7198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«</w:t>
      </w:r>
      <w:proofErr w:type="spellStart"/>
      <w:r w:rsidRPr="00057DEC">
        <w:rPr>
          <w:rFonts w:ascii="Times New Roman" w:hAnsi="Times New Roman"/>
          <w:sz w:val="28"/>
          <w:szCs w:val="28"/>
        </w:rPr>
        <w:t>Шахерезада</w:t>
      </w:r>
      <w:proofErr w:type="spellEnd"/>
      <w:r w:rsidRPr="00057DEC">
        <w:rPr>
          <w:rFonts w:ascii="Times New Roman" w:hAnsi="Times New Roman"/>
          <w:sz w:val="28"/>
          <w:szCs w:val="28"/>
        </w:rPr>
        <w:t>»</w:t>
      </w:r>
    </w:p>
    <w:p w14:paraId="528B8C09" w14:textId="77777777" w:rsidR="00BF286F" w:rsidRPr="00057DEC" w:rsidRDefault="00BF286F" w:rsidP="00BB7198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«Танец персидских рабов»</w:t>
      </w:r>
    </w:p>
    <w:p w14:paraId="4E881447" w14:textId="77777777" w:rsidR="00BF286F" w:rsidRPr="00057DEC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DEC">
        <w:rPr>
          <w:rFonts w:ascii="Times New Roman" w:hAnsi="Times New Roman"/>
          <w:b/>
          <w:sz w:val="28"/>
          <w:szCs w:val="28"/>
        </w:rPr>
        <w:t>5. Основоположник русской классической музыки</w:t>
      </w:r>
    </w:p>
    <w:p w14:paraId="557ECDEB" w14:textId="77777777" w:rsidR="00BF286F" w:rsidRPr="00057DEC" w:rsidRDefault="00BF286F" w:rsidP="00BB7198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Н. Римский- Корсаков</w:t>
      </w:r>
    </w:p>
    <w:p w14:paraId="7CAEA050" w14:textId="77777777" w:rsidR="00BF286F" w:rsidRPr="00057DEC" w:rsidRDefault="00BF286F" w:rsidP="00BB7198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М. Глинка</w:t>
      </w:r>
    </w:p>
    <w:p w14:paraId="52490523" w14:textId="77777777" w:rsidR="00BF286F" w:rsidRPr="00057DEC" w:rsidRDefault="00BF286F" w:rsidP="00BB7198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sz w:val="28"/>
          <w:szCs w:val="28"/>
        </w:rPr>
        <w:t>П. Чайковский</w:t>
      </w:r>
    </w:p>
    <w:p w14:paraId="78099AED" w14:textId="77777777" w:rsidR="00180390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DEC">
        <w:rPr>
          <w:rFonts w:ascii="Times New Roman" w:hAnsi="Times New Roman"/>
          <w:b/>
          <w:sz w:val="28"/>
          <w:szCs w:val="28"/>
        </w:rPr>
        <w:t>6. Перечислите виды колокольного звона</w:t>
      </w:r>
    </w:p>
    <w:p w14:paraId="7599207E" w14:textId="36F6C4B2" w:rsidR="00180390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="00180390">
        <w:rPr>
          <w:rFonts w:ascii="Times New Roman" w:hAnsi="Times New Roman"/>
          <w:sz w:val="28"/>
          <w:szCs w:val="28"/>
        </w:rPr>
        <w:t>_____________________________</w:t>
      </w:r>
    </w:p>
    <w:p w14:paraId="38A83409" w14:textId="77777777" w:rsidR="00180390" w:rsidRPr="00180390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390">
        <w:rPr>
          <w:rFonts w:ascii="Times New Roman" w:hAnsi="Times New Roman"/>
          <w:b/>
          <w:sz w:val="28"/>
          <w:szCs w:val="28"/>
        </w:rPr>
        <w:t>7. Древние напе</w:t>
      </w:r>
      <w:r w:rsidR="00180390" w:rsidRPr="00180390">
        <w:rPr>
          <w:rFonts w:ascii="Times New Roman" w:hAnsi="Times New Roman"/>
          <w:b/>
          <w:sz w:val="28"/>
          <w:szCs w:val="28"/>
        </w:rPr>
        <w:t>вы записывались особыми знаками</w:t>
      </w:r>
    </w:p>
    <w:p w14:paraId="61056A57" w14:textId="7F6E063C" w:rsidR="00BF286F" w:rsidRPr="00BF286F" w:rsidRDefault="00180390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  <w:r w:rsidR="00BF286F" w:rsidRPr="00BF286F">
        <w:rPr>
          <w:rFonts w:ascii="Times New Roman" w:hAnsi="Times New Roman"/>
          <w:sz w:val="28"/>
          <w:szCs w:val="28"/>
        </w:rPr>
        <w:t>______________________________</w:t>
      </w:r>
    </w:p>
    <w:p w14:paraId="5BA5DCC3" w14:textId="34E74D5F" w:rsidR="00BB7198" w:rsidRDefault="00BB7198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Духовный концерт это</w:t>
      </w:r>
    </w:p>
    <w:p w14:paraId="27CD7688" w14:textId="051300B5" w:rsidR="00BF286F" w:rsidRPr="00BF286F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180390">
        <w:rPr>
          <w:rFonts w:ascii="Times New Roman" w:hAnsi="Times New Roman"/>
          <w:sz w:val="28"/>
          <w:szCs w:val="28"/>
        </w:rPr>
        <w:t>__</w:t>
      </w:r>
    </w:p>
    <w:p w14:paraId="1048FA9A" w14:textId="77777777" w:rsidR="00BF286F" w:rsidRPr="00180390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390">
        <w:rPr>
          <w:rFonts w:ascii="Times New Roman" w:hAnsi="Times New Roman"/>
          <w:b/>
          <w:sz w:val="28"/>
          <w:szCs w:val="28"/>
        </w:rPr>
        <w:t>9. Увертюра – это</w:t>
      </w:r>
    </w:p>
    <w:p w14:paraId="5AC2AC74" w14:textId="77777777" w:rsidR="00BF286F" w:rsidRPr="00180390" w:rsidRDefault="00BF286F" w:rsidP="00BB7198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390">
        <w:rPr>
          <w:rFonts w:ascii="Times New Roman" w:hAnsi="Times New Roman"/>
          <w:sz w:val="28"/>
          <w:szCs w:val="28"/>
        </w:rPr>
        <w:t>Краткое изложение сюжета музыкального произведения</w:t>
      </w:r>
    </w:p>
    <w:p w14:paraId="795EB50E" w14:textId="77777777" w:rsidR="00BF286F" w:rsidRPr="00180390" w:rsidRDefault="00BF286F" w:rsidP="00BB7198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390">
        <w:rPr>
          <w:rFonts w:ascii="Times New Roman" w:hAnsi="Times New Roman"/>
          <w:sz w:val="28"/>
          <w:szCs w:val="28"/>
        </w:rPr>
        <w:t>Вступление к опере, балету, кинофильму и т.д.</w:t>
      </w:r>
    </w:p>
    <w:p w14:paraId="4154CEE6" w14:textId="77777777" w:rsidR="00BF286F" w:rsidRPr="00180390" w:rsidRDefault="00BF286F" w:rsidP="00BB7198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390">
        <w:rPr>
          <w:rFonts w:ascii="Times New Roman" w:hAnsi="Times New Roman"/>
          <w:sz w:val="28"/>
          <w:szCs w:val="28"/>
        </w:rPr>
        <w:t>вокально-симфонический цикл</w:t>
      </w:r>
    </w:p>
    <w:p w14:paraId="6D922E49" w14:textId="3F04AE60" w:rsidR="00BF286F" w:rsidRPr="00180390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390">
        <w:rPr>
          <w:rFonts w:ascii="Times New Roman" w:hAnsi="Times New Roman"/>
          <w:b/>
          <w:sz w:val="28"/>
          <w:szCs w:val="28"/>
        </w:rPr>
        <w:lastRenderedPageBreak/>
        <w:t xml:space="preserve">10. Жанр </w:t>
      </w:r>
      <w:r w:rsidR="00180390" w:rsidRPr="00180390">
        <w:rPr>
          <w:rFonts w:ascii="Times New Roman" w:hAnsi="Times New Roman"/>
          <w:b/>
          <w:sz w:val="28"/>
          <w:szCs w:val="28"/>
        </w:rPr>
        <w:t>–</w:t>
      </w:r>
      <w:r w:rsidRPr="00180390">
        <w:rPr>
          <w:rFonts w:ascii="Times New Roman" w:hAnsi="Times New Roman"/>
          <w:b/>
          <w:sz w:val="28"/>
          <w:szCs w:val="28"/>
        </w:rPr>
        <w:t xml:space="preserve"> это</w:t>
      </w:r>
    </w:p>
    <w:p w14:paraId="1C069378" w14:textId="77777777" w:rsidR="00BF286F" w:rsidRPr="00180390" w:rsidRDefault="00BF286F" w:rsidP="00BB7198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390">
        <w:rPr>
          <w:rFonts w:ascii="Times New Roman" w:hAnsi="Times New Roman"/>
          <w:sz w:val="28"/>
          <w:szCs w:val="28"/>
        </w:rPr>
        <w:t>род музыки, музыкальных произведений, характеризующийся определёнными сюжетными, композиционными, стилистическими и другими признаками.</w:t>
      </w:r>
    </w:p>
    <w:p w14:paraId="43541A44" w14:textId="77777777" w:rsidR="00BF286F" w:rsidRPr="00180390" w:rsidRDefault="00BF286F" w:rsidP="00BB7198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390">
        <w:rPr>
          <w:rFonts w:ascii="Times New Roman" w:hAnsi="Times New Roman"/>
          <w:sz w:val="28"/>
          <w:szCs w:val="28"/>
        </w:rPr>
        <w:t>это многозначное понятие, выражающее звуковое воплощение музыкальной мысли, носитель музыкального содержания.</w:t>
      </w:r>
    </w:p>
    <w:p w14:paraId="0C807AF9" w14:textId="77777777" w:rsidR="00BF286F" w:rsidRPr="00180390" w:rsidRDefault="00BF286F" w:rsidP="00BB7198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390">
        <w:rPr>
          <w:rFonts w:ascii="Times New Roman" w:hAnsi="Times New Roman"/>
          <w:sz w:val="28"/>
          <w:szCs w:val="28"/>
        </w:rPr>
        <w:t>совокупность признаков, характеризующих музыку определённого времени, направления или индивидуальную манеру композитора.</w:t>
      </w:r>
    </w:p>
    <w:p w14:paraId="4A97EBF8" w14:textId="77777777" w:rsidR="00180390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90">
        <w:rPr>
          <w:rFonts w:ascii="Times New Roman" w:hAnsi="Times New Roman"/>
          <w:b/>
          <w:sz w:val="28"/>
          <w:szCs w:val="28"/>
        </w:rPr>
        <w:t>11. </w:t>
      </w:r>
      <w:proofErr w:type="spellStart"/>
      <w:r w:rsidRPr="00180390">
        <w:rPr>
          <w:rFonts w:ascii="Times New Roman" w:hAnsi="Times New Roman"/>
          <w:b/>
          <w:sz w:val="28"/>
          <w:szCs w:val="28"/>
        </w:rPr>
        <w:t>Партесное</w:t>
      </w:r>
      <w:proofErr w:type="spellEnd"/>
      <w:r w:rsidRPr="00180390">
        <w:rPr>
          <w:rFonts w:ascii="Times New Roman" w:hAnsi="Times New Roman"/>
          <w:b/>
          <w:sz w:val="28"/>
          <w:szCs w:val="28"/>
        </w:rPr>
        <w:t xml:space="preserve"> пение </w:t>
      </w:r>
      <w:r w:rsidR="00180390" w:rsidRPr="00180390">
        <w:rPr>
          <w:rFonts w:ascii="Times New Roman" w:hAnsi="Times New Roman"/>
          <w:b/>
          <w:sz w:val="28"/>
          <w:szCs w:val="28"/>
        </w:rPr>
        <w:t>–</w:t>
      </w:r>
    </w:p>
    <w:p w14:paraId="37FA54E2" w14:textId="7C45418A" w:rsidR="00BF286F" w:rsidRPr="00BF286F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1997454F" w14:textId="77777777" w:rsidR="00BF286F" w:rsidRPr="00781947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947">
        <w:rPr>
          <w:rFonts w:ascii="Times New Roman" w:hAnsi="Times New Roman"/>
          <w:b/>
          <w:sz w:val="28"/>
          <w:szCs w:val="28"/>
        </w:rPr>
        <w:t>12. Художественный замысел композитора</w:t>
      </w:r>
    </w:p>
    <w:p w14:paraId="5B4AAE0E" w14:textId="77777777" w:rsidR="00BF286F" w:rsidRPr="00781947" w:rsidRDefault="00BF286F" w:rsidP="00BB7198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форма проявления художественного сознания композитора, замысел – это будущее произведение, затем следует реализованный результат творчества композитора</w:t>
      </w:r>
    </w:p>
    <w:p w14:paraId="5B043E6E" w14:textId="77777777" w:rsidR="00BF286F" w:rsidRPr="00781947" w:rsidRDefault="00BF286F" w:rsidP="00BB7198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живое, обобщённое представление о действительности, выраженное музыкальными звуками.</w:t>
      </w:r>
    </w:p>
    <w:p w14:paraId="4CDBD8A7" w14:textId="77777777" w:rsidR="00BF286F" w:rsidRPr="00781947" w:rsidRDefault="00BF286F" w:rsidP="00BB7198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художественное истолкование музыкантом (певцом, инструменталистом, дирижёром или камерным ансамблем) музыкального произведения в процессе его исполнения</w:t>
      </w:r>
    </w:p>
    <w:p w14:paraId="29135E94" w14:textId="77777777" w:rsidR="00BF286F" w:rsidRPr="00781947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947">
        <w:rPr>
          <w:rFonts w:ascii="Times New Roman" w:hAnsi="Times New Roman"/>
          <w:b/>
          <w:sz w:val="28"/>
          <w:szCs w:val="28"/>
        </w:rPr>
        <w:t>13. Импровизация – это</w:t>
      </w:r>
    </w:p>
    <w:p w14:paraId="67201A6C" w14:textId="09BBF92A" w:rsidR="00BF286F" w:rsidRPr="00BF286F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55A28616" w14:textId="77777777" w:rsidR="00BF286F" w:rsidRPr="00781947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947">
        <w:rPr>
          <w:rFonts w:ascii="Times New Roman" w:hAnsi="Times New Roman"/>
          <w:b/>
          <w:sz w:val="28"/>
          <w:szCs w:val="28"/>
        </w:rPr>
        <w:t>14. Интерпретация –</w:t>
      </w:r>
    </w:p>
    <w:p w14:paraId="56FEE690" w14:textId="77777777" w:rsidR="00BF286F" w:rsidRPr="00781947" w:rsidRDefault="00BF286F" w:rsidP="00BB7198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художественное истолкование музыкантом (певцом, инструменталистом, дирижёром или камерным ансамблем) музыкального произведения в процессе его исполнения</w:t>
      </w:r>
    </w:p>
    <w:p w14:paraId="0BE003B9" w14:textId="77777777" w:rsidR="00BF286F" w:rsidRPr="00781947" w:rsidRDefault="00BF286F" w:rsidP="00BB7198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форма проявления художественного сознания композитора, замысел – это будущее произведение, затем следует реализованный результат творчества композитора</w:t>
      </w:r>
    </w:p>
    <w:p w14:paraId="2BFB88C8" w14:textId="77777777" w:rsidR="00BF286F" w:rsidRPr="00781947" w:rsidRDefault="00BF286F" w:rsidP="00BB7198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живое, обобщённое представление о действительности, выраженное музыкальными звуками.</w:t>
      </w:r>
    </w:p>
    <w:p w14:paraId="6BBB1973" w14:textId="77777777" w:rsidR="00BF286F" w:rsidRPr="00781947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947">
        <w:rPr>
          <w:rFonts w:ascii="Times New Roman" w:hAnsi="Times New Roman"/>
          <w:b/>
          <w:sz w:val="28"/>
          <w:szCs w:val="28"/>
        </w:rPr>
        <w:t>15. Художественный образ в музыке</w:t>
      </w:r>
    </w:p>
    <w:p w14:paraId="03CC44D8" w14:textId="77777777" w:rsidR="00BF286F" w:rsidRPr="00781947" w:rsidRDefault="00BF286F" w:rsidP="00BB7198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живое, обобщённое представление о действительности, выраженное музыкальными звуками.</w:t>
      </w:r>
    </w:p>
    <w:p w14:paraId="4E79D3E1" w14:textId="77777777" w:rsidR="00BF286F" w:rsidRPr="00781947" w:rsidRDefault="00BF286F" w:rsidP="00BB7198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художественное истолкование музыкантом (певцом, инструменталистом, дирижёром или камерным ансамблем) музыкального произведения в процессе его исполнения</w:t>
      </w:r>
    </w:p>
    <w:p w14:paraId="634B918B" w14:textId="291A13AF" w:rsidR="00BF286F" w:rsidRPr="00781947" w:rsidRDefault="00BF286F" w:rsidP="00BB7198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947">
        <w:rPr>
          <w:rFonts w:ascii="Times New Roman" w:hAnsi="Times New Roman"/>
          <w:sz w:val="28"/>
          <w:szCs w:val="28"/>
        </w:rPr>
        <w:t>форма проявления художественного сознания композитора, замысел – это будущее произведение, затем следует реализованный результат творчества композитора</w:t>
      </w:r>
    </w:p>
    <w:p w14:paraId="651B6F0A" w14:textId="77777777" w:rsidR="00BF286F" w:rsidRPr="00781947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947">
        <w:rPr>
          <w:rFonts w:ascii="Times New Roman" w:hAnsi="Times New Roman"/>
          <w:b/>
          <w:sz w:val="28"/>
          <w:szCs w:val="28"/>
        </w:rPr>
        <w:t>16. Интонация в музыке – это</w:t>
      </w:r>
    </w:p>
    <w:p w14:paraId="687FC1E6" w14:textId="77777777" w:rsidR="00BF286F" w:rsidRPr="00BF286F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6F">
        <w:rPr>
          <w:rFonts w:ascii="Times New Roman" w:hAnsi="Times New Roman"/>
          <w:sz w:val="28"/>
          <w:szCs w:val="28"/>
        </w:rPr>
        <w:t>это многозначное понятие, выражающее звуковое воплощение музыкальной мысли, носитель музыкального содержания.</w:t>
      </w:r>
    </w:p>
    <w:p w14:paraId="083E8AA5" w14:textId="77777777" w:rsidR="00BF286F" w:rsidRPr="00BF286F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6F">
        <w:rPr>
          <w:rFonts w:ascii="Times New Roman" w:hAnsi="Times New Roman"/>
          <w:sz w:val="28"/>
          <w:szCs w:val="28"/>
        </w:rPr>
        <w:t>последовательность событий (музыкальных образов), выстроенных по смыслу.</w:t>
      </w:r>
    </w:p>
    <w:p w14:paraId="5FE604B7" w14:textId="77777777" w:rsidR="00781947" w:rsidRPr="00781947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947">
        <w:rPr>
          <w:rFonts w:ascii="Times New Roman" w:hAnsi="Times New Roman"/>
          <w:b/>
          <w:sz w:val="28"/>
          <w:szCs w:val="28"/>
        </w:rPr>
        <w:lastRenderedPageBreak/>
        <w:t>17. Перечислите музыкальные инструменты Японии</w:t>
      </w:r>
    </w:p>
    <w:p w14:paraId="6259999B" w14:textId="164FD572" w:rsidR="00BF286F" w:rsidRPr="00BF286F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2CB589B" w14:textId="77777777" w:rsidR="00781947" w:rsidRPr="00781947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947">
        <w:rPr>
          <w:rFonts w:ascii="Times New Roman" w:hAnsi="Times New Roman"/>
          <w:b/>
          <w:sz w:val="28"/>
          <w:szCs w:val="28"/>
        </w:rPr>
        <w:t xml:space="preserve">18. </w:t>
      </w:r>
      <w:r w:rsidR="00781947" w:rsidRPr="00781947">
        <w:rPr>
          <w:rFonts w:ascii="Times New Roman" w:hAnsi="Times New Roman"/>
          <w:b/>
          <w:sz w:val="28"/>
          <w:szCs w:val="28"/>
        </w:rPr>
        <w:t>Японские театры:</w:t>
      </w:r>
    </w:p>
    <w:p w14:paraId="2266BBF5" w14:textId="528BF589" w:rsidR="00BF286F" w:rsidRPr="00BF286F" w:rsidRDefault="00BF286F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6F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7819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A456804" w14:textId="25FE7927" w:rsidR="00BF286F" w:rsidRPr="00AA7665" w:rsidRDefault="00BF286F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7665">
        <w:rPr>
          <w:rFonts w:ascii="Times New Roman" w:hAnsi="Times New Roman"/>
          <w:b/>
          <w:sz w:val="28"/>
          <w:szCs w:val="28"/>
        </w:rPr>
        <w:t xml:space="preserve">19. Традиция </w:t>
      </w:r>
      <w:r w:rsidR="00AA7665" w:rsidRPr="00180390">
        <w:rPr>
          <w:rFonts w:ascii="Times New Roman" w:hAnsi="Times New Roman"/>
          <w:b/>
          <w:sz w:val="28"/>
          <w:szCs w:val="28"/>
        </w:rPr>
        <w:t>–</w:t>
      </w:r>
      <w:r w:rsidRPr="00AA7665">
        <w:rPr>
          <w:rFonts w:ascii="Times New Roman" w:hAnsi="Times New Roman"/>
          <w:b/>
          <w:sz w:val="28"/>
          <w:szCs w:val="28"/>
        </w:rPr>
        <w:t xml:space="preserve"> это</w:t>
      </w:r>
    </w:p>
    <w:p w14:paraId="33B43C44" w14:textId="0DA850CB" w:rsidR="00BF286F" w:rsidRPr="00AA7665" w:rsidRDefault="00BF286F" w:rsidP="00BB7198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7665">
        <w:rPr>
          <w:rFonts w:ascii="Times New Roman" w:hAnsi="Times New Roman"/>
          <w:sz w:val="28"/>
          <w:szCs w:val="28"/>
        </w:rPr>
        <w:t>это образ жизни, обряды и обычаи, язык, культура, искусство, которые передаются народом из поколения в поколение.</w:t>
      </w:r>
    </w:p>
    <w:p w14:paraId="1AE07718" w14:textId="77777777" w:rsidR="00AA7665" w:rsidRDefault="00BF286F" w:rsidP="00BB7198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7665">
        <w:rPr>
          <w:rFonts w:ascii="Times New Roman" w:hAnsi="Times New Roman"/>
          <w:sz w:val="28"/>
          <w:szCs w:val="28"/>
        </w:rPr>
        <w:t>это веками сложившееся, свойственное каждому народу инструментальное и песенное (вок</w:t>
      </w:r>
      <w:r w:rsidR="00AA7665">
        <w:rPr>
          <w:rFonts w:ascii="Times New Roman" w:hAnsi="Times New Roman"/>
          <w:sz w:val="28"/>
          <w:szCs w:val="28"/>
        </w:rPr>
        <w:t>альное) музыкальное творчество.</w:t>
      </w:r>
    </w:p>
    <w:p w14:paraId="31322C03" w14:textId="5D56495B" w:rsidR="00AA7665" w:rsidRPr="00AA7665" w:rsidRDefault="00AA7665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7665">
        <w:rPr>
          <w:rFonts w:ascii="Times New Roman" w:hAnsi="Times New Roman"/>
          <w:b/>
          <w:sz w:val="28"/>
          <w:szCs w:val="28"/>
        </w:rPr>
        <w:t xml:space="preserve">20. Какой материал часто используется для создания витражей? </w:t>
      </w:r>
    </w:p>
    <w:p w14:paraId="6CCF409C" w14:textId="78B7624B" w:rsidR="00AA7665" w:rsidRPr="00AA7665" w:rsidRDefault="004D44DC" w:rsidP="00BB7198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Дерево.</w:t>
      </w:r>
    </w:p>
    <w:p w14:paraId="65EE927C" w14:textId="2DC95CE6" w:rsidR="00AA7665" w:rsidRPr="00AA7665" w:rsidRDefault="004D44DC" w:rsidP="00BB7198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Стекло.</w:t>
      </w:r>
    </w:p>
    <w:p w14:paraId="17727D5E" w14:textId="598F9F3F" w:rsidR="00BF286F" w:rsidRPr="004D44DC" w:rsidRDefault="004D44DC" w:rsidP="00BB7198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Металл.</w:t>
      </w:r>
    </w:p>
    <w:p w14:paraId="28900011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75F5BC0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04FAAD7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B59EEFE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4326DE5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DAEF27C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B996878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749B33C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16DF75D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2B77A36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3D831C6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7FA4FB2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8D0468B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92F0509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BE0E923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E5CA667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3688A38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C8B6726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B0110B8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2EB3CAF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583D740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DE56547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46B2304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D2B4292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FA5A704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1052556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D7628D5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909765B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B0E4804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DED9BD1" w14:textId="77777777" w:rsidR="00BB7198" w:rsidRDefault="00BB7198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3D7CFE7" w14:textId="12F30349" w:rsidR="00824831" w:rsidRDefault="004D44DC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3 ВАРИАНТ</w:t>
      </w:r>
    </w:p>
    <w:p w14:paraId="19BC3247" w14:textId="3ED1B198" w:rsidR="00F60E94" w:rsidRPr="00C66875" w:rsidRDefault="00C66875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1. В</w:t>
      </w:r>
      <w:r w:rsidR="00F60E94" w:rsidRPr="00C66875">
        <w:rPr>
          <w:rFonts w:ascii="Times New Roman" w:hAnsi="Times New Roman"/>
          <w:b/>
          <w:sz w:val="28"/>
          <w:szCs w:val="28"/>
        </w:rPr>
        <w:t>ысокий женский певческий голос?</w:t>
      </w:r>
    </w:p>
    <w:p w14:paraId="63E19306" w14:textId="7049F899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тенор</w:t>
      </w:r>
    </w:p>
    <w:p w14:paraId="5FD24716" w14:textId="182D7D64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меццо-сопрано</w:t>
      </w:r>
    </w:p>
    <w:p w14:paraId="4C17EA01" w14:textId="658A791E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контральто</w:t>
      </w:r>
    </w:p>
    <w:p w14:paraId="4C78FD7B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2. Кто руководит симфоническим оркестром?</w:t>
      </w:r>
    </w:p>
    <w:p w14:paraId="58A13EB5" w14:textId="799FE463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</w:t>
      </w:r>
      <w:r w:rsidR="00C6687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 xml:space="preserve">балетмейстер </w:t>
      </w:r>
    </w:p>
    <w:p w14:paraId="3CEF9C97" w14:textId="086B7B56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</w:t>
      </w:r>
      <w:r w:rsidR="00C6687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 xml:space="preserve">дирижер </w:t>
      </w:r>
    </w:p>
    <w:p w14:paraId="5DED06E7" w14:textId="060990EC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</w:t>
      </w:r>
      <w:r w:rsidR="00C6687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режиссёр</w:t>
      </w:r>
    </w:p>
    <w:p w14:paraId="692EB80A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3. Как называется певческий коллектив певцов. Если в него входит более 12 человек?</w:t>
      </w:r>
    </w:p>
    <w:p w14:paraId="40573598" w14:textId="6023AE14" w:rsidR="00F60E94" w:rsidRPr="00C66875" w:rsidRDefault="00C66875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 Оркестр</w:t>
      </w:r>
    </w:p>
    <w:p w14:paraId="6CAFD983" w14:textId="7345452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</w:t>
      </w:r>
      <w:r w:rsidR="00C6687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ансамбль</w:t>
      </w:r>
    </w:p>
    <w:p w14:paraId="5EA7F61D" w14:textId="76C8555A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</w:t>
      </w:r>
      <w:r w:rsidR="00C6687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хор</w:t>
      </w:r>
    </w:p>
    <w:p w14:paraId="6C99A6C6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4. Как называется часть песни, которая повторяется?</w:t>
      </w:r>
    </w:p>
    <w:p w14:paraId="5D9FFDE0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  запев</w:t>
      </w:r>
    </w:p>
    <w:p w14:paraId="5DDB75A1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  припев</w:t>
      </w:r>
    </w:p>
    <w:p w14:paraId="7AEBC24A" w14:textId="7E7F52A8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  куплет</w:t>
      </w:r>
    </w:p>
    <w:p w14:paraId="4189931C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5. Какие литературные произведения в древности принято было не рассказывать, а петь?</w:t>
      </w:r>
    </w:p>
    <w:p w14:paraId="55DD6752" w14:textId="2DB90CA3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 xml:space="preserve">былины </w:t>
      </w:r>
    </w:p>
    <w:p w14:paraId="29D19FF0" w14:textId="75FCDC44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 xml:space="preserve">сказки </w:t>
      </w:r>
    </w:p>
    <w:p w14:paraId="7252F306" w14:textId="59BF214E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загадки</w:t>
      </w:r>
    </w:p>
    <w:p w14:paraId="73422B95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6. Как называется народная песня венецианских гондольеров или произведение, написанное в стиле этой песни?</w:t>
      </w:r>
    </w:p>
    <w:p w14:paraId="4C8EDD74" w14:textId="4B7FA89C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соната</w:t>
      </w:r>
    </w:p>
    <w:p w14:paraId="1FD27B64" w14:textId="35F4AF9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романс</w:t>
      </w:r>
    </w:p>
    <w:p w14:paraId="395C52F2" w14:textId="07010AB3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баркарола</w:t>
      </w:r>
    </w:p>
    <w:p w14:paraId="25E6D28D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 xml:space="preserve">7. Что обозначает слово «форте»? </w:t>
      </w:r>
    </w:p>
    <w:p w14:paraId="23282D63" w14:textId="13922C02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быстро</w:t>
      </w:r>
    </w:p>
    <w:p w14:paraId="5761F15A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  громко</w:t>
      </w:r>
    </w:p>
    <w:p w14:paraId="15E814D7" w14:textId="7AD17441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тихо</w:t>
      </w:r>
    </w:p>
    <w:p w14:paraId="03744829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8. Как называется сочинение музыки сразу во время ее исполнения?</w:t>
      </w:r>
    </w:p>
    <w:p w14:paraId="1F010E62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 импровизация</w:t>
      </w:r>
    </w:p>
    <w:p w14:paraId="06919601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 интерпретация</w:t>
      </w:r>
    </w:p>
    <w:p w14:paraId="64880B5F" w14:textId="742EEA15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 композиция</w:t>
      </w:r>
    </w:p>
    <w:p w14:paraId="52292742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9. Духовная песня (молитва) американских негров?</w:t>
      </w:r>
    </w:p>
    <w:p w14:paraId="0FD3F076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 xml:space="preserve">А. спиричуэл </w:t>
      </w:r>
    </w:p>
    <w:p w14:paraId="50BC9E68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  блюз</w:t>
      </w:r>
    </w:p>
    <w:p w14:paraId="33DF045E" w14:textId="46D7286E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  регтайм</w:t>
      </w:r>
    </w:p>
    <w:p w14:paraId="0DB7481E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10. Страна, в которой жил и работал М. Джексон?</w:t>
      </w:r>
    </w:p>
    <w:p w14:paraId="4B5662B1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 Израиль</w:t>
      </w:r>
    </w:p>
    <w:p w14:paraId="4C14F831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 Россия</w:t>
      </w:r>
    </w:p>
    <w:p w14:paraId="3BEE1908" w14:textId="4736E71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 США</w:t>
      </w:r>
    </w:p>
    <w:p w14:paraId="3843227F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11. Кто автор балета «Лебединое озеро»?</w:t>
      </w:r>
    </w:p>
    <w:p w14:paraId="028F2CC5" w14:textId="7C248612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lastRenderedPageBreak/>
        <w:t>А. С. Прокофьев</w:t>
      </w:r>
    </w:p>
    <w:p w14:paraId="49B531BF" w14:textId="197A192D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 xml:space="preserve">Б. М.  Глинка </w:t>
      </w:r>
    </w:p>
    <w:p w14:paraId="535F3553" w14:textId="7CFD38D4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</w:t>
      </w:r>
      <w:r w:rsidR="00C66875">
        <w:rPr>
          <w:rFonts w:ascii="Times New Roman" w:hAnsi="Times New Roman"/>
          <w:sz w:val="28"/>
          <w:szCs w:val="28"/>
        </w:rPr>
        <w:t xml:space="preserve"> П.  Чайковский</w:t>
      </w:r>
    </w:p>
    <w:p w14:paraId="068D8C32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12. У кого из русских композиторов опера занимает основное место в творчестве. Из 15 опер, 9 на сказочные темы?</w:t>
      </w:r>
    </w:p>
    <w:p w14:paraId="7F4801DF" w14:textId="224CF26E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</w:t>
      </w:r>
      <w:r w:rsidR="00450ED5">
        <w:rPr>
          <w:rFonts w:ascii="Times New Roman" w:hAnsi="Times New Roman"/>
          <w:sz w:val="28"/>
          <w:szCs w:val="28"/>
        </w:rPr>
        <w:t xml:space="preserve"> </w:t>
      </w:r>
      <w:r w:rsidRPr="00C66875">
        <w:rPr>
          <w:rFonts w:ascii="Times New Roman" w:hAnsi="Times New Roman"/>
          <w:sz w:val="28"/>
          <w:szCs w:val="28"/>
        </w:rPr>
        <w:t>С. Прокофьев</w:t>
      </w:r>
    </w:p>
    <w:p w14:paraId="087CD28F" w14:textId="63CAD0DB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 М. Мусоргский</w:t>
      </w:r>
    </w:p>
    <w:p w14:paraId="059F4FD8" w14:textId="34E8D89D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 Н. Римский – Корсаков</w:t>
      </w:r>
    </w:p>
    <w:p w14:paraId="4BC6C28C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13. Какой композитор является родоначальником симфоджаза?</w:t>
      </w:r>
    </w:p>
    <w:p w14:paraId="23224DBA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  И.С. Бах</w:t>
      </w:r>
    </w:p>
    <w:p w14:paraId="760C9C61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 Дж. Гершвин</w:t>
      </w:r>
    </w:p>
    <w:p w14:paraId="69FD8A75" w14:textId="5AE6CE9D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 В. С. Высоцкий</w:t>
      </w:r>
    </w:p>
    <w:p w14:paraId="3EB5A40A" w14:textId="577F83B0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 xml:space="preserve">14. Какой музыкально- сценический жанр в музыкальном отношении </w:t>
      </w:r>
      <w:r w:rsidR="00C66875" w:rsidRPr="00C66875">
        <w:rPr>
          <w:rFonts w:ascii="Times New Roman" w:hAnsi="Times New Roman"/>
          <w:b/>
          <w:sz w:val="28"/>
          <w:szCs w:val="28"/>
        </w:rPr>
        <w:t>опирается на</w:t>
      </w:r>
      <w:r w:rsidRPr="00C66875">
        <w:rPr>
          <w:rFonts w:ascii="Times New Roman" w:hAnsi="Times New Roman"/>
          <w:b/>
          <w:sz w:val="28"/>
          <w:szCs w:val="28"/>
        </w:rPr>
        <w:t xml:space="preserve"> выразительные средства эстрадной музыки?</w:t>
      </w:r>
    </w:p>
    <w:p w14:paraId="5962DEEF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 Опера</w:t>
      </w:r>
    </w:p>
    <w:p w14:paraId="410F65B8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 Балет</w:t>
      </w:r>
    </w:p>
    <w:p w14:paraId="45889FA0" w14:textId="51EBE7EE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 Мюзикл</w:t>
      </w:r>
    </w:p>
    <w:p w14:paraId="2560A7E6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15.В каком веке появился мюзикл?</w:t>
      </w:r>
    </w:p>
    <w:p w14:paraId="0815F62E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А.20 в</w:t>
      </w:r>
    </w:p>
    <w:p w14:paraId="4D91EB19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Б.17 в</w:t>
      </w:r>
    </w:p>
    <w:p w14:paraId="5D4B10BE" w14:textId="622D6C00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sz w:val="28"/>
          <w:szCs w:val="28"/>
        </w:rPr>
        <w:t>В.18 в</w:t>
      </w:r>
    </w:p>
    <w:p w14:paraId="23CE2C9B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16. Сопоставь названия средств музыкальной выразительности с его определением:</w:t>
      </w:r>
    </w:p>
    <w:tbl>
      <w:tblPr>
        <w:tblStyle w:val="a3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807"/>
        <w:gridCol w:w="3506"/>
      </w:tblGrid>
      <w:tr w:rsidR="00F60E94" w:rsidRPr="00C66875" w14:paraId="2B730E3F" w14:textId="77777777" w:rsidTr="00E96153">
        <w:trPr>
          <w:trHeight w:val="406"/>
        </w:trPr>
        <w:tc>
          <w:tcPr>
            <w:tcW w:w="5807" w:type="dxa"/>
          </w:tcPr>
          <w:p w14:paraId="3791F925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 xml:space="preserve">1. скорость движения в музыке, определяемая числом метрических долей в единице времени, </w:t>
            </w:r>
          </w:p>
        </w:tc>
        <w:tc>
          <w:tcPr>
            <w:tcW w:w="3506" w:type="dxa"/>
          </w:tcPr>
          <w:p w14:paraId="760FDB2D" w14:textId="0C55559C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А.</w:t>
            </w:r>
            <w:r w:rsidR="0045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875">
              <w:rPr>
                <w:rFonts w:ascii="Times New Roman" w:hAnsi="Times New Roman"/>
                <w:sz w:val="28"/>
                <w:szCs w:val="28"/>
              </w:rPr>
              <w:t>тембр</w:t>
            </w:r>
          </w:p>
          <w:p w14:paraId="59584C46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E94" w:rsidRPr="00C66875" w14:paraId="2E5F69BE" w14:textId="77777777" w:rsidTr="00E96153">
        <w:trPr>
          <w:trHeight w:val="598"/>
        </w:trPr>
        <w:tc>
          <w:tcPr>
            <w:tcW w:w="5807" w:type="dxa"/>
          </w:tcPr>
          <w:p w14:paraId="77F6412E" w14:textId="34216FF8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 xml:space="preserve">2. временная организация музыки. Упорядоченное чередование звуков различной </w:t>
            </w:r>
            <w:r w:rsidR="00C66875">
              <w:rPr>
                <w:rFonts w:ascii="Times New Roman" w:hAnsi="Times New Roman"/>
                <w:sz w:val="28"/>
                <w:szCs w:val="28"/>
              </w:rPr>
              <w:t>длительности.</w:t>
            </w:r>
          </w:p>
        </w:tc>
        <w:tc>
          <w:tcPr>
            <w:tcW w:w="3506" w:type="dxa"/>
          </w:tcPr>
          <w:p w14:paraId="3D2F67B0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Б.  темп</w:t>
            </w:r>
          </w:p>
          <w:p w14:paraId="5EA9AD04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E94" w:rsidRPr="00C66875" w14:paraId="379E64F2" w14:textId="77777777" w:rsidTr="00E96153">
        <w:trPr>
          <w:trHeight w:val="425"/>
        </w:trPr>
        <w:tc>
          <w:tcPr>
            <w:tcW w:w="5807" w:type="dxa"/>
          </w:tcPr>
          <w:p w14:paraId="1D685818" w14:textId="57543CBF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 xml:space="preserve">3. сила звука, степень громкости обозначается определенными знаками: </w:t>
            </w:r>
            <w:r w:rsidR="00C66875" w:rsidRPr="00C66875">
              <w:rPr>
                <w:rFonts w:ascii="Times New Roman" w:hAnsi="Times New Roman"/>
                <w:sz w:val="28"/>
                <w:szCs w:val="28"/>
              </w:rPr>
              <w:t>р,</w:t>
            </w:r>
            <w:r w:rsidRPr="00C66875">
              <w:rPr>
                <w:rFonts w:ascii="Times New Roman" w:hAnsi="Times New Roman"/>
                <w:sz w:val="28"/>
                <w:szCs w:val="28"/>
              </w:rPr>
              <w:t xml:space="preserve"> f и т.п.</w:t>
            </w:r>
          </w:p>
        </w:tc>
        <w:tc>
          <w:tcPr>
            <w:tcW w:w="3506" w:type="dxa"/>
          </w:tcPr>
          <w:p w14:paraId="470861CB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В.  динамика</w:t>
            </w:r>
          </w:p>
          <w:p w14:paraId="279C70C1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E94" w:rsidRPr="00C66875" w14:paraId="0208CE38" w14:textId="77777777" w:rsidTr="00E96153">
        <w:trPr>
          <w:trHeight w:val="406"/>
        </w:trPr>
        <w:tc>
          <w:tcPr>
            <w:tcW w:w="5807" w:type="dxa"/>
          </w:tcPr>
          <w:p w14:paraId="529360AB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 xml:space="preserve">4. окраска звука, голоса или инструмента. </w:t>
            </w:r>
          </w:p>
          <w:p w14:paraId="7AF06845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14:paraId="73DD0B56" w14:textId="77777777" w:rsidR="00F60E94" w:rsidRPr="00C66875" w:rsidRDefault="00F60E9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Г. ритм</w:t>
            </w:r>
          </w:p>
        </w:tc>
      </w:tr>
    </w:tbl>
    <w:p w14:paraId="26DBE415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9B3C6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2A1F9" w14:textId="77777777" w:rsidR="00F60E94" w:rsidRPr="00C66875" w:rsidRDefault="00F60E9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A523E" w14:textId="77777777" w:rsidR="00120047" w:rsidRDefault="00120047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921A7F" w14:textId="77777777" w:rsidR="00120047" w:rsidRDefault="00120047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0F4B48" w14:textId="77777777" w:rsidR="00120047" w:rsidRDefault="00120047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7FE7E" w14:textId="77777777" w:rsidR="00120047" w:rsidRDefault="00120047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7B12FE" w14:textId="77777777" w:rsidR="00120047" w:rsidRDefault="00120047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497C6" w14:textId="77777777" w:rsidR="00120047" w:rsidRDefault="00120047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94939C" w14:textId="27DDD182" w:rsidR="00F60E94" w:rsidRPr="00120047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047">
        <w:rPr>
          <w:rFonts w:ascii="Times New Roman" w:hAnsi="Times New Roman"/>
          <w:b/>
          <w:sz w:val="28"/>
          <w:szCs w:val="28"/>
        </w:rPr>
        <w:t xml:space="preserve">17. Как называется </w:t>
      </w:r>
      <w:r w:rsidR="00120047">
        <w:rPr>
          <w:rFonts w:ascii="Times New Roman" w:hAnsi="Times New Roman"/>
          <w:b/>
          <w:sz w:val="28"/>
          <w:szCs w:val="28"/>
        </w:rPr>
        <w:t>низкий мужской певческий голос? ______________________________________________________________________</w:t>
      </w:r>
    </w:p>
    <w:p w14:paraId="00FA93F6" w14:textId="30D199A3" w:rsidR="00F60E94" w:rsidRPr="00120047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047">
        <w:rPr>
          <w:rFonts w:ascii="Times New Roman" w:hAnsi="Times New Roman"/>
          <w:b/>
          <w:sz w:val="28"/>
          <w:szCs w:val="28"/>
        </w:rPr>
        <w:t>18. Каким термином обозначается перерыв в звучании в музыке</w:t>
      </w:r>
      <w:r w:rsidR="0019028E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5BC4EB2" w14:textId="399F29F7" w:rsidR="00F60E94" w:rsidRPr="00120047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047">
        <w:rPr>
          <w:rFonts w:ascii="Times New Roman" w:hAnsi="Times New Roman"/>
          <w:b/>
          <w:sz w:val="28"/>
          <w:szCs w:val="28"/>
        </w:rPr>
        <w:t>19.Назовите самые любимые стили, жанры</w:t>
      </w:r>
      <w:r w:rsidR="00494754">
        <w:rPr>
          <w:rFonts w:ascii="Times New Roman" w:hAnsi="Times New Roman"/>
          <w:b/>
          <w:sz w:val="28"/>
          <w:szCs w:val="28"/>
        </w:rPr>
        <w:t>, течения, направления в музыке______________________________________________________________________________________________________________________________________</w:t>
      </w:r>
    </w:p>
    <w:p w14:paraId="6423D2F3" w14:textId="04DD0B7A" w:rsidR="00F60E94" w:rsidRDefault="00F60E9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047">
        <w:rPr>
          <w:rFonts w:ascii="Times New Roman" w:hAnsi="Times New Roman"/>
          <w:b/>
          <w:sz w:val="28"/>
          <w:szCs w:val="28"/>
        </w:rPr>
        <w:t>20.Назовите самые любимые группы, пев</w:t>
      </w:r>
      <w:r w:rsidR="00494754">
        <w:rPr>
          <w:rFonts w:ascii="Times New Roman" w:hAnsi="Times New Roman"/>
          <w:b/>
          <w:sz w:val="28"/>
          <w:szCs w:val="28"/>
        </w:rPr>
        <w:t>цов, исполнителей, композиторов________________________________________________________________________________________________________________________________</w:t>
      </w:r>
      <w:r w:rsidRPr="00120047">
        <w:rPr>
          <w:rFonts w:ascii="Times New Roman" w:hAnsi="Times New Roman"/>
          <w:b/>
          <w:sz w:val="28"/>
          <w:szCs w:val="28"/>
        </w:rPr>
        <w:t xml:space="preserve"> </w:t>
      </w:r>
    </w:p>
    <w:p w14:paraId="4100473D" w14:textId="77777777" w:rsidR="005B610B" w:rsidRDefault="005B610B" w:rsidP="00BB7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178DC9" w14:textId="63C532B1" w:rsidR="00450ED5" w:rsidRDefault="00450ED5" w:rsidP="00BB7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ВАРИАНТ</w:t>
      </w:r>
    </w:p>
    <w:p w14:paraId="76EAA142" w14:textId="77777777" w:rsidR="007D4FD6" w:rsidRPr="007D4FD6" w:rsidRDefault="006A7E26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4FD6">
        <w:rPr>
          <w:rFonts w:ascii="Times New Roman" w:hAnsi="Times New Roman"/>
          <w:b/>
          <w:sz w:val="28"/>
          <w:szCs w:val="28"/>
        </w:rPr>
        <w:t>1.Как называется музыкально-сценический жанр, в котором актёры выражают свои эмоции и чувства при помощи танца, движения, мимики?</w:t>
      </w:r>
    </w:p>
    <w:p w14:paraId="4DE6F363" w14:textId="461BE11B" w:rsidR="007D4FD6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>А)</w:t>
      </w:r>
      <w:r w:rsidR="007D4FD6">
        <w:rPr>
          <w:rFonts w:ascii="Times New Roman" w:hAnsi="Times New Roman"/>
          <w:sz w:val="28"/>
          <w:szCs w:val="28"/>
        </w:rPr>
        <w:t xml:space="preserve"> балет Б) симфония</w:t>
      </w:r>
      <w:r w:rsidRPr="007D4FD6">
        <w:rPr>
          <w:rFonts w:ascii="Times New Roman" w:hAnsi="Times New Roman"/>
          <w:sz w:val="28"/>
          <w:szCs w:val="28"/>
        </w:rPr>
        <w:t xml:space="preserve"> В)</w:t>
      </w:r>
      <w:r w:rsidR="007D4FD6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 xml:space="preserve">опера </w:t>
      </w:r>
    </w:p>
    <w:p w14:paraId="49046F3F" w14:textId="77777777" w:rsidR="007D4FD6" w:rsidRPr="007D4FD6" w:rsidRDefault="006A7E26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4FD6">
        <w:rPr>
          <w:rFonts w:ascii="Times New Roman" w:hAnsi="Times New Roman"/>
          <w:b/>
          <w:sz w:val="28"/>
          <w:szCs w:val="28"/>
        </w:rPr>
        <w:t>2.Как называется музыкально-сценический жанр, в котором актёры выражают свои эмоции и чувства при помощи пения?</w:t>
      </w:r>
    </w:p>
    <w:p w14:paraId="0232E6D7" w14:textId="77777777" w:rsidR="00E96153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>А)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>балет Б)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>симфония В)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 xml:space="preserve">опера </w:t>
      </w:r>
    </w:p>
    <w:p w14:paraId="67891823" w14:textId="77777777" w:rsidR="00E96153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53">
        <w:rPr>
          <w:rFonts w:ascii="Times New Roman" w:hAnsi="Times New Roman"/>
          <w:b/>
          <w:sz w:val="28"/>
          <w:szCs w:val="28"/>
        </w:rPr>
        <w:t xml:space="preserve">3.Как называется оркестровое вступление к балету, опере, кинофильму? </w:t>
      </w:r>
      <w:r w:rsidRPr="00E96153">
        <w:rPr>
          <w:rFonts w:ascii="Times New Roman" w:hAnsi="Times New Roman"/>
          <w:sz w:val="28"/>
          <w:szCs w:val="28"/>
        </w:rPr>
        <w:t>А) увертюра</w:t>
      </w:r>
      <w:r w:rsidRPr="007D4FD6">
        <w:rPr>
          <w:rFonts w:ascii="Times New Roman" w:hAnsi="Times New Roman"/>
          <w:sz w:val="28"/>
          <w:szCs w:val="28"/>
        </w:rPr>
        <w:t xml:space="preserve"> Б)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>ария В)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 xml:space="preserve">дивертисмент </w:t>
      </w:r>
    </w:p>
    <w:p w14:paraId="47C57182" w14:textId="77777777" w:rsidR="00E96153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53">
        <w:rPr>
          <w:rFonts w:ascii="Times New Roman" w:hAnsi="Times New Roman"/>
          <w:b/>
          <w:sz w:val="28"/>
          <w:szCs w:val="28"/>
        </w:rPr>
        <w:t>4.Как называется сольный фрагмент оперы?</w:t>
      </w:r>
      <w:r w:rsidRPr="007D4FD6">
        <w:rPr>
          <w:rFonts w:ascii="Times New Roman" w:hAnsi="Times New Roman"/>
          <w:sz w:val="28"/>
          <w:szCs w:val="28"/>
        </w:rPr>
        <w:t xml:space="preserve"> </w:t>
      </w:r>
    </w:p>
    <w:p w14:paraId="48240ED6" w14:textId="7CA057A6" w:rsidR="00E96153" w:rsidRDefault="00E96153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>А) дуэт</w:t>
      </w:r>
      <w:r w:rsidR="006A7E26" w:rsidRPr="007D4FD6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>Б) хор</w:t>
      </w:r>
      <w:r w:rsidR="006A7E26" w:rsidRPr="007D4FD6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>В) ария</w:t>
      </w:r>
      <w:r w:rsidR="006A7E26" w:rsidRPr="007D4FD6">
        <w:rPr>
          <w:rFonts w:ascii="Times New Roman" w:hAnsi="Times New Roman"/>
          <w:sz w:val="28"/>
          <w:szCs w:val="28"/>
        </w:rPr>
        <w:t xml:space="preserve"> </w:t>
      </w:r>
    </w:p>
    <w:p w14:paraId="2E4F69D3" w14:textId="77777777" w:rsidR="00E96153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53">
        <w:rPr>
          <w:rFonts w:ascii="Times New Roman" w:hAnsi="Times New Roman"/>
          <w:b/>
          <w:sz w:val="28"/>
          <w:szCs w:val="28"/>
        </w:rPr>
        <w:t>5.Как называется музыкальное произведение, состоящее из нескольких частей (обычно из 4-х) для симфонического оркестра?</w:t>
      </w:r>
      <w:r w:rsidRPr="007D4FD6">
        <w:rPr>
          <w:rFonts w:ascii="Times New Roman" w:hAnsi="Times New Roman"/>
          <w:sz w:val="28"/>
          <w:szCs w:val="28"/>
        </w:rPr>
        <w:t xml:space="preserve"> </w:t>
      </w:r>
    </w:p>
    <w:p w14:paraId="77244F06" w14:textId="690FC019" w:rsidR="00E96153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>А)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>балет В)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>симфония В)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 xml:space="preserve">опера </w:t>
      </w:r>
    </w:p>
    <w:p w14:paraId="6782C19E" w14:textId="42B9D2AA" w:rsidR="00E96153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53">
        <w:rPr>
          <w:rFonts w:ascii="Times New Roman" w:hAnsi="Times New Roman"/>
          <w:b/>
          <w:sz w:val="28"/>
          <w:szCs w:val="28"/>
        </w:rPr>
        <w:t>6.Для какого музыкального инструмента было написано большинство произведений И.С.</w:t>
      </w:r>
      <w:r w:rsidR="005B610B">
        <w:rPr>
          <w:rFonts w:ascii="Times New Roman" w:hAnsi="Times New Roman"/>
          <w:b/>
          <w:sz w:val="28"/>
          <w:szCs w:val="28"/>
        </w:rPr>
        <w:t xml:space="preserve"> </w:t>
      </w:r>
      <w:r w:rsidRPr="00E96153">
        <w:rPr>
          <w:rFonts w:ascii="Times New Roman" w:hAnsi="Times New Roman"/>
          <w:b/>
          <w:sz w:val="28"/>
          <w:szCs w:val="28"/>
        </w:rPr>
        <w:t>Баха?</w:t>
      </w:r>
      <w:r w:rsidRPr="007D4FD6">
        <w:rPr>
          <w:rFonts w:ascii="Times New Roman" w:hAnsi="Times New Roman"/>
          <w:sz w:val="28"/>
          <w:szCs w:val="28"/>
        </w:rPr>
        <w:t xml:space="preserve"> </w:t>
      </w:r>
    </w:p>
    <w:p w14:paraId="322F36F4" w14:textId="0ECE5BE0" w:rsidR="00E96153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>А) скрипка Б)</w:t>
      </w:r>
      <w:r w:rsidR="00E96153">
        <w:rPr>
          <w:rFonts w:ascii="Times New Roman" w:hAnsi="Times New Roman"/>
          <w:sz w:val="28"/>
          <w:szCs w:val="28"/>
        </w:rPr>
        <w:t xml:space="preserve"> </w:t>
      </w:r>
      <w:r w:rsidRPr="007D4FD6">
        <w:rPr>
          <w:rFonts w:ascii="Times New Roman" w:hAnsi="Times New Roman"/>
          <w:sz w:val="28"/>
          <w:szCs w:val="28"/>
        </w:rPr>
        <w:t xml:space="preserve">флейта В) орган </w:t>
      </w:r>
    </w:p>
    <w:p w14:paraId="59BED665" w14:textId="77777777" w:rsidR="00E96153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53">
        <w:rPr>
          <w:rFonts w:ascii="Times New Roman" w:hAnsi="Times New Roman"/>
          <w:b/>
          <w:sz w:val="28"/>
          <w:szCs w:val="28"/>
        </w:rPr>
        <w:t>7.Назовите особенности маршевой музыки</w:t>
      </w:r>
      <w:r w:rsidRPr="007D4FD6">
        <w:rPr>
          <w:rFonts w:ascii="Times New Roman" w:hAnsi="Times New Roman"/>
          <w:sz w:val="28"/>
          <w:szCs w:val="28"/>
        </w:rPr>
        <w:t xml:space="preserve"> </w:t>
      </w:r>
    </w:p>
    <w:p w14:paraId="0CD36A72" w14:textId="77777777" w:rsidR="00494754" w:rsidRDefault="00E96153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A7E26" w:rsidRPr="007D4F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A7E26" w:rsidRPr="007D4FD6">
        <w:rPr>
          <w:rFonts w:ascii="Times New Roman" w:hAnsi="Times New Roman"/>
          <w:sz w:val="28"/>
          <w:szCs w:val="28"/>
        </w:rPr>
        <w:t>плавность, певучесть Б) подвижность, лёг</w:t>
      </w:r>
      <w:r w:rsidR="00494754">
        <w:rPr>
          <w:rFonts w:ascii="Times New Roman" w:hAnsi="Times New Roman"/>
          <w:sz w:val="28"/>
          <w:szCs w:val="28"/>
        </w:rPr>
        <w:t>кость В) энергичность, чёткость</w:t>
      </w:r>
    </w:p>
    <w:p w14:paraId="1E6F58D0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754">
        <w:rPr>
          <w:rFonts w:ascii="Times New Roman" w:hAnsi="Times New Roman"/>
          <w:b/>
          <w:sz w:val="28"/>
          <w:szCs w:val="28"/>
        </w:rPr>
        <w:t>8. Какой струнный инструмент бывает русским, гавайским и испанским?</w:t>
      </w:r>
      <w:r w:rsidRPr="007D4FD6">
        <w:rPr>
          <w:rFonts w:ascii="Times New Roman" w:hAnsi="Times New Roman"/>
          <w:sz w:val="28"/>
          <w:szCs w:val="28"/>
        </w:rPr>
        <w:t xml:space="preserve"> </w:t>
      </w:r>
    </w:p>
    <w:p w14:paraId="463C1BD6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скрипка Б) мандолина В</w:t>
      </w:r>
      <w:r w:rsidR="006A7E26" w:rsidRPr="007D4FD6">
        <w:rPr>
          <w:rFonts w:ascii="Times New Roman" w:hAnsi="Times New Roman"/>
          <w:sz w:val="28"/>
          <w:szCs w:val="28"/>
        </w:rPr>
        <w:t xml:space="preserve">) гитара </w:t>
      </w:r>
    </w:p>
    <w:p w14:paraId="523F97BA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754">
        <w:rPr>
          <w:rFonts w:ascii="Times New Roman" w:hAnsi="Times New Roman"/>
          <w:b/>
          <w:sz w:val="28"/>
          <w:szCs w:val="28"/>
        </w:rPr>
        <w:t>9.Кто руководит симфоническим оркестром?</w:t>
      </w:r>
      <w:r w:rsidRPr="007D4FD6">
        <w:rPr>
          <w:rFonts w:ascii="Times New Roman" w:hAnsi="Times New Roman"/>
          <w:sz w:val="28"/>
          <w:szCs w:val="28"/>
        </w:rPr>
        <w:t xml:space="preserve"> </w:t>
      </w:r>
    </w:p>
    <w:p w14:paraId="35985092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балетмейстер Б) дирижер В</w:t>
      </w:r>
      <w:r w:rsidR="006A7E26" w:rsidRPr="007D4FD6">
        <w:rPr>
          <w:rFonts w:ascii="Times New Roman" w:hAnsi="Times New Roman"/>
          <w:sz w:val="28"/>
          <w:szCs w:val="28"/>
        </w:rPr>
        <w:t xml:space="preserve">) режиссёр </w:t>
      </w:r>
    </w:p>
    <w:p w14:paraId="533A8C00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754">
        <w:rPr>
          <w:rFonts w:ascii="Times New Roman" w:hAnsi="Times New Roman"/>
          <w:b/>
          <w:sz w:val="28"/>
          <w:szCs w:val="28"/>
        </w:rPr>
        <w:t>10. Как называется коллектив музыкантов из четырёх человек</w:t>
      </w:r>
      <w:r w:rsidRPr="007D4FD6">
        <w:rPr>
          <w:rFonts w:ascii="Times New Roman" w:hAnsi="Times New Roman"/>
          <w:sz w:val="28"/>
          <w:szCs w:val="28"/>
        </w:rPr>
        <w:t xml:space="preserve">? </w:t>
      </w:r>
    </w:p>
    <w:p w14:paraId="10250F89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трио Б) квинтет В</w:t>
      </w:r>
      <w:r w:rsidR="006A7E26" w:rsidRPr="007D4FD6">
        <w:rPr>
          <w:rFonts w:ascii="Times New Roman" w:hAnsi="Times New Roman"/>
          <w:sz w:val="28"/>
          <w:szCs w:val="28"/>
        </w:rPr>
        <w:t xml:space="preserve">) квартет </w:t>
      </w:r>
    </w:p>
    <w:p w14:paraId="439F46E0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754">
        <w:rPr>
          <w:rFonts w:ascii="Times New Roman" w:hAnsi="Times New Roman"/>
          <w:b/>
          <w:sz w:val="28"/>
          <w:szCs w:val="28"/>
        </w:rPr>
        <w:t>11. Инструментальная или вокальная музыка, предназначенная для исполнения в небольшом помещении и для небольшого состава исполнителей.</w:t>
      </w:r>
    </w:p>
    <w:p w14:paraId="4812AECE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 xml:space="preserve">а) камерная музыка б) программная музыка в) хоровая музыка </w:t>
      </w:r>
    </w:p>
    <w:p w14:paraId="2B92E7D9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4754">
        <w:rPr>
          <w:rFonts w:ascii="Times New Roman" w:hAnsi="Times New Roman"/>
          <w:b/>
          <w:sz w:val="28"/>
          <w:szCs w:val="28"/>
        </w:rPr>
        <w:t>12. Какие литературные произведения в древности принято было не рассказывать, а петь?</w:t>
      </w:r>
    </w:p>
    <w:p w14:paraId="375EC0DA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 xml:space="preserve"> а) былины б) сказки в) загадки </w:t>
      </w:r>
    </w:p>
    <w:p w14:paraId="676393FE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4754">
        <w:rPr>
          <w:rFonts w:ascii="Times New Roman" w:hAnsi="Times New Roman"/>
          <w:b/>
          <w:sz w:val="28"/>
          <w:szCs w:val="28"/>
        </w:rPr>
        <w:t>13. Как называется народная песня венецианских гондольеров или произведение, написанное в стиле этой песни.</w:t>
      </w:r>
    </w:p>
    <w:p w14:paraId="6E93570F" w14:textId="334A9D8E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 xml:space="preserve">а) соната б) романс в) баркарола </w:t>
      </w:r>
    </w:p>
    <w:p w14:paraId="0A6B6DA5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754">
        <w:rPr>
          <w:rFonts w:ascii="Times New Roman" w:hAnsi="Times New Roman"/>
          <w:b/>
          <w:sz w:val="28"/>
          <w:szCs w:val="28"/>
        </w:rPr>
        <w:t>14. Музыкальное произведение, сочетающее в себе элементы оперы, оперетты, балета и эстрадной музыки.</w:t>
      </w:r>
      <w:r w:rsidRPr="007D4FD6">
        <w:rPr>
          <w:rFonts w:ascii="Times New Roman" w:hAnsi="Times New Roman"/>
          <w:sz w:val="28"/>
          <w:szCs w:val="28"/>
        </w:rPr>
        <w:t xml:space="preserve"> </w:t>
      </w:r>
    </w:p>
    <w:p w14:paraId="5616EFA8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 xml:space="preserve">а) сюита б) рок – опера в) мюзикл </w:t>
      </w:r>
    </w:p>
    <w:p w14:paraId="73BEB889" w14:textId="6F727248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754">
        <w:rPr>
          <w:rFonts w:ascii="Times New Roman" w:hAnsi="Times New Roman"/>
          <w:b/>
          <w:sz w:val="28"/>
          <w:szCs w:val="28"/>
        </w:rPr>
        <w:t xml:space="preserve">15. Что </w:t>
      </w:r>
      <w:r w:rsidR="00494754" w:rsidRPr="00494754">
        <w:rPr>
          <w:rFonts w:ascii="Times New Roman" w:hAnsi="Times New Roman"/>
          <w:b/>
          <w:sz w:val="28"/>
          <w:szCs w:val="28"/>
        </w:rPr>
        <w:t>означает,</w:t>
      </w:r>
      <w:r w:rsidRPr="00494754">
        <w:rPr>
          <w:rFonts w:ascii="Times New Roman" w:hAnsi="Times New Roman"/>
          <w:b/>
          <w:sz w:val="28"/>
          <w:szCs w:val="28"/>
        </w:rPr>
        <w:t xml:space="preserve"> а, капелла?</w:t>
      </w:r>
      <w:r w:rsidRPr="007D4FD6">
        <w:rPr>
          <w:rFonts w:ascii="Times New Roman" w:hAnsi="Times New Roman"/>
          <w:sz w:val="28"/>
          <w:szCs w:val="28"/>
        </w:rPr>
        <w:t xml:space="preserve"> </w:t>
      </w:r>
    </w:p>
    <w:p w14:paraId="0F3CD0D6" w14:textId="77777777" w:rsidR="00494754" w:rsidRDefault="006A7E26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FD6">
        <w:rPr>
          <w:rFonts w:ascii="Times New Roman" w:hAnsi="Times New Roman"/>
          <w:sz w:val="28"/>
          <w:szCs w:val="28"/>
        </w:rPr>
        <w:t xml:space="preserve">а) пение без слов б) пение с сопровождением </w:t>
      </w:r>
      <w:r w:rsidR="00494754" w:rsidRPr="007D4FD6">
        <w:rPr>
          <w:rFonts w:ascii="Times New Roman" w:hAnsi="Times New Roman"/>
          <w:sz w:val="28"/>
          <w:szCs w:val="28"/>
        </w:rPr>
        <w:t>в) пение</w:t>
      </w:r>
      <w:r w:rsidRPr="007D4FD6">
        <w:rPr>
          <w:rFonts w:ascii="Times New Roman" w:hAnsi="Times New Roman"/>
          <w:sz w:val="28"/>
          <w:szCs w:val="28"/>
        </w:rPr>
        <w:t xml:space="preserve"> без сопровождения </w:t>
      </w:r>
    </w:p>
    <w:p w14:paraId="53374AEC" w14:textId="2B2458AB" w:rsidR="00494754" w:rsidRP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875">
        <w:rPr>
          <w:rFonts w:ascii="Times New Roman" w:hAnsi="Times New Roman"/>
          <w:b/>
          <w:sz w:val="28"/>
          <w:szCs w:val="28"/>
        </w:rPr>
        <w:t>16. Сопоставь названия средств музыкальной выразительности с его определением:</w:t>
      </w:r>
    </w:p>
    <w:tbl>
      <w:tblPr>
        <w:tblStyle w:val="a3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807"/>
        <w:gridCol w:w="3506"/>
      </w:tblGrid>
      <w:tr w:rsidR="00494754" w:rsidRPr="00C66875" w14:paraId="31A9331F" w14:textId="77777777" w:rsidTr="001564D2">
        <w:trPr>
          <w:trHeight w:val="406"/>
        </w:trPr>
        <w:tc>
          <w:tcPr>
            <w:tcW w:w="5807" w:type="dxa"/>
          </w:tcPr>
          <w:p w14:paraId="0B422B2F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 xml:space="preserve">1. скорость движения в музыке, определяемая числом метрических долей в единице времени, </w:t>
            </w:r>
          </w:p>
        </w:tc>
        <w:tc>
          <w:tcPr>
            <w:tcW w:w="3506" w:type="dxa"/>
          </w:tcPr>
          <w:p w14:paraId="047F6FB0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875">
              <w:rPr>
                <w:rFonts w:ascii="Times New Roman" w:hAnsi="Times New Roman"/>
                <w:sz w:val="28"/>
                <w:szCs w:val="28"/>
              </w:rPr>
              <w:t>тембр</w:t>
            </w:r>
          </w:p>
          <w:p w14:paraId="27EC5C99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754" w:rsidRPr="00C66875" w14:paraId="68246064" w14:textId="77777777" w:rsidTr="001564D2">
        <w:trPr>
          <w:trHeight w:val="598"/>
        </w:trPr>
        <w:tc>
          <w:tcPr>
            <w:tcW w:w="5807" w:type="dxa"/>
          </w:tcPr>
          <w:p w14:paraId="431B086C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временная организация музыки. Упорядоченное чередование звуков различной </w:t>
            </w:r>
            <w:r>
              <w:rPr>
                <w:rFonts w:ascii="Times New Roman" w:hAnsi="Times New Roman"/>
                <w:sz w:val="28"/>
                <w:szCs w:val="28"/>
              </w:rPr>
              <w:t>длительности.</w:t>
            </w:r>
          </w:p>
        </w:tc>
        <w:tc>
          <w:tcPr>
            <w:tcW w:w="3506" w:type="dxa"/>
          </w:tcPr>
          <w:p w14:paraId="7F1F011B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Б.  темп</w:t>
            </w:r>
          </w:p>
          <w:p w14:paraId="637A5BE6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754" w:rsidRPr="00C66875" w14:paraId="7FEFA427" w14:textId="77777777" w:rsidTr="001564D2">
        <w:trPr>
          <w:trHeight w:val="425"/>
        </w:trPr>
        <w:tc>
          <w:tcPr>
            <w:tcW w:w="5807" w:type="dxa"/>
          </w:tcPr>
          <w:p w14:paraId="5692D45D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3. сила звука, степень громкости обозначается определенными знаками: р, f и т.п.</w:t>
            </w:r>
          </w:p>
        </w:tc>
        <w:tc>
          <w:tcPr>
            <w:tcW w:w="3506" w:type="dxa"/>
          </w:tcPr>
          <w:p w14:paraId="59E9CD2C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В.  динамика</w:t>
            </w:r>
          </w:p>
          <w:p w14:paraId="79710592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754" w:rsidRPr="00C66875" w14:paraId="4DF05630" w14:textId="77777777" w:rsidTr="001564D2">
        <w:trPr>
          <w:trHeight w:val="406"/>
        </w:trPr>
        <w:tc>
          <w:tcPr>
            <w:tcW w:w="5807" w:type="dxa"/>
          </w:tcPr>
          <w:p w14:paraId="27795E96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 xml:space="preserve">4. окраска звука, голоса или инструмента. </w:t>
            </w:r>
          </w:p>
          <w:p w14:paraId="762E620D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14:paraId="6C748A73" w14:textId="77777777" w:rsidR="00494754" w:rsidRPr="00C66875" w:rsidRDefault="00494754" w:rsidP="00BB7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875">
              <w:rPr>
                <w:rFonts w:ascii="Times New Roman" w:hAnsi="Times New Roman"/>
                <w:sz w:val="28"/>
                <w:szCs w:val="28"/>
              </w:rPr>
              <w:t>Г. ритм</w:t>
            </w:r>
          </w:p>
        </w:tc>
      </w:tr>
    </w:tbl>
    <w:p w14:paraId="18274562" w14:textId="77777777" w:rsidR="00494754" w:rsidRPr="00C66875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D8131" w14:textId="77777777" w:rsidR="00494754" w:rsidRPr="00C66875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1FE4D" w14:textId="77777777" w:rsidR="00494754" w:rsidRPr="00C66875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5D772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6F37A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7589A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DED826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6F93B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A5111" w14:textId="77777777" w:rsidR="00494754" w:rsidRDefault="00494754" w:rsidP="00BB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9948E6" w14:textId="4674B153" w:rsidR="0019028E" w:rsidRDefault="0049475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047">
        <w:rPr>
          <w:rFonts w:ascii="Times New Roman" w:hAnsi="Times New Roman"/>
          <w:b/>
          <w:sz w:val="28"/>
          <w:szCs w:val="28"/>
        </w:rPr>
        <w:t xml:space="preserve">17. Как называется </w:t>
      </w:r>
      <w:r>
        <w:rPr>
          <w:rFonts w:ascii="Times New Roman" w:hAnsi="Times New Roman"/>
          <w:b/>
          <w:sz w:val="28"/>
          <w:szCs w:val="28"/>
        </w:rPr>
        <w:t>низкий мужской певческий голос? ______________________________________________________________________</w:t>
      </w:r>
    </w:p>
    <w:p w14:paraId="5C08A9A3" w14:textId="0195E7A5" w:rsidR="00494754" w:rsidRPr="00120047" w:rsidRDefault="0049475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047">
        <w:rPr>
          <w:rFonts w:ascii="Times New Roman" w:hAnsi="Times New Roman"/>
          <w:b/>
          <w:sz w:val="28"/>
          <w:szCs w:val="28"/>
        </w:rPr>
        <w:t>18. Каким термином обозначается перерыв в звучании в музыке</w:t>
      </w:r>
      <w:r w:rsidR="0019028E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14:paraId="5360BB30" w14:textId="6EE44695" w:rsidR="00494754" w:rsidRPr="00120047" w:rsidRDefault="0049475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047">
        <w:rPr>
          <w:rFonts w:ascii="Times New Roman" w:hAnsi="Times New Roman"/>
          <w:b/>
          <w:sz w:val="28"/>
          <w:szCs w:val="28"/>
        </w:rPr>
        <w:t>19.Назовите самые любимые стили, жанры</w:t>
      </w:r>
      <w:r>
        <w:rPr>
          <w:rFonts w:ascii="Times New Roman" w:hAnsi="Times New Roman"/>
          <w:b/>
          <w:sz w:val="28"/>
          <w:szCs w:val="28"/>
        </w:rPr>
        <w:t>, течения, направления в музыке______________________________________________________________________________________________________________________________________</w:t>
      </w:r>
    </w:p>
    <w:p w14:paraId="40FA0CA2" w14:textId="521EC5C5" w:rsidR="00494754" w:rsidRDefault="00494754" w:rsidP="00BB71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047">
        <w:rPr>
          <w:rFonts w:ascii="Times New Roman" w:hAnsi="Times New Roman"/>
          <w:b/>
          <w:sz w:val="28"/>
          <w:szCs w:val="28"/>
        </w:rPr>
        <w:t>20.</w:t>
      </w:r>
      <w:r w:rsidR="002A1490">
        <w:rPr>
          <w:rFonts w:ascii="Times New Roman" w:hAnsi="Times New Roman"/>
          <w:b/>
          <w:sz w:val="28"/>
          <w:szCs w:val="28"/>
        </w:rPr>
        <w:t xml:space="preserve"> </w:t>
      </w:r>
      <w:r w:rsidRPr="00120047">
        <w:rPr>
          <w:rFonts w:ascii="Times New Roman" w:hAnsi="Times New Roman"/>
          <w:b/>
          <w:sz w:val="28"/>
          <w:szCs w:val="28"/>
        </w:rPr>
        <w:t>Назовите самые любимые группы, пев</w:t>
      </w:r>
      <w:r>
        <w:rPr>
          <w:rFonts w:ascii="Times New Roman" w:hAnsi="Times New Roman"/>
          <w:b/>
          <w:sz w:val="28"/>
          <w:szCs w:val="28"/>
        </w:rPr>
        <w:t>цов, исполнителей, композиторов________________________________________________________________________________________________________________________________</w:t>
      </w:r>
      <w:r w:rsidRPr="00120047">
        <w:rPr>
          <w:rFonts w:ascii="Times New Roman" w:hAnsi="Times New Roman"/>
          <w:b/>
          <w:sz w:val="28"/>
          <w:szCs w:val="28"/>
        </w:rPr>
        <w:t xml:space="preserve"> </w:t>
      </w:r>
    </w:p>
    <w:p w14:paraId="0FD1B454" w14:textId="77777777" w:rsidR="004D44DC" w:rsidRPr="004D44DC" w:rsidRDefault="004D44DC" w:rsidP="00BB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sectPr w:rsidR="004D44DC" w:rsidRPr="004D44DC" w:rsidSect="00235E0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27E79" w14:textId="77777777" w:rsidR="00AC7026" w:rsidRDefault="00AC7026" w:rsidP="00423E82">
      <w:pPr>
        <w:spacing w:after="0" w:line="240" w:lineRule="auto"/>
      </w:pPr>
      <w:r>
        <w:separator/>
      </w:r>
    </w:p>
  </w:endnote>
  <w:endnote w:type="continuationSeparator" w:id="0">
    <w:p w14:paraId="361B40B6" w14:textId="77777777" w:rsidR="00AC7026" w:rsidRDefault="00AC7026" w:rsidP="0042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12">
    <w:charset w:val="01"/>
    <w:family w:val="auto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037662"/>
      <w:docPartObj>
        <w:docPartGallery w:val="Page Numbers (Bottom of Page)"/>
        <w:docPartUnique/>
      </w:docPartObj>
    </w:sdtPr>
    <w:sdtEndPr/>
    <w:sdtContent>
      <w:p w14:paraId="7F9AC5EE" w14:textId="3A5CA505" w:rsidR="001564D2" w:rsidRDefault="001564D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D0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FB464" w14:textId="77777777" w:rsidR="00AC7026" w:rsidRDefault="00AC7026" w:rsidP="00423E82">
      <w:pPr>
        <w:spacing w:after="0" w:line="240" w:lineRule="auto"/>
      </w:pPr>
      <w:r>
        <w:separator/>
      </w:r>
    </w:p>
  </w:footnote>
  <w:footnote w:type="continuationSeparator" w:id="0">
    <w:p w14:paraId="3902F8FD" w14:textId="77777777" w:rsidR="00AC7026" w:rsidRDefault="00AC7026" w:rsidP="0042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6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</w:lvl>
  </w:abstractNum>
  <w:abstractNum w:abstractNumId="1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77825E4"/>
    <w:multiLevelType w:val="hybridMultilevel"/>
    <w:tmpl w:val="877286B2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2812ED"/>
    <w:multiLevelType w:val="hybridMultilevel"/>
    <w:tmpl w:val="78F60770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6351"/>
    <w:multiLevelType w:val="hybridMultilevel"/>
    <w:tmpl w:val="D0D0764C"/>
    <w:lvl w:ilvl="0" w:tplc="EF400B84">
      <w:start w:val="1"/>
      <w:numFmt w:val="russianUpp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240465A"/>
    <w:multiLevelType w:val="hybridMultilevel"/>
    <w:tmpl w:val="6A92BE94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10742A"/>
    <w:multiLevelType w:val="hybridMultilevel"/>
    <w:tmpl w:val="8ABCE7DA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E41636"/>
    <w:multiLevelType w:val="hybridMultilevel"/>
    <w:tmpl w:val="7DE069B4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2768A8"/>
    <w:multiLevelType w:val="hybridMultilevel"/>
    <w:tmpl w:val="82765B70"/>
    <w:lvl w:ilvl="0" w:tplc="E0F84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5F9B"/>
    <w:multiLevelType w:val="hybridMultilevel"/>
    <w:tmpl w:val="27983C96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2C26BD"/>
    <w:multiLevelType w:val="hybridMultilevel"/>
    <w:tmpl w:val="92DCA486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422352"/>
    <w:multiLevelType w:val="hybridMultilevel"/>
    <w:tmpl w:val="8FAEAFB2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486C41"/>
    <w:multiLevelType w:val="hybridMultilevel"/>
    <w:tmpl w:val="A0B2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72B7C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41B73DD3"/>
    <w:multiLevelType w:val="hybridMultilevel"/>
    <w:tmpl w:val="ED36D914"/>
    <w:lvl w:ilvl="0" w:tplc="08FE4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4E6648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47BE7534"/>
    <w:multiLevelType w:val="hybridMultilevel"/>
    <w:tmpl w:val="45AE8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B4FAD"/>
    <w:multiLevelType w:val="hybridMultilevel"/>
    <w:tmpl w:val="DF5A260A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052D17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58CF3A63"/>
    <w:multiLevelType w:val="hybridMultilevel"/>
    <w:tmpl w:val="8320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45E73"/>
    <w:multiLevelType w:val="hybridMultilevel"/>
    <w:tmpl w:val="754EB3F6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DB7227"/>
    <w:multiLevelType w:val="hybridMultilevel"/>
    <w:tmpl w:val="45AE8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5CC"/>
    <w:multiLevelType w:val="hybridMultilevel"/>
    <w:tmpl w:val="96F6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65A40"/>
    <w:multiLevelType w:val="hybridMultilevel"/>
    <w:tmpl w:val="3D38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D242B"/>
    <w:multiLevelType w:val="hybridMultilevel"/>
    <w:tmpl w:val="A3B87708"/>
    <w:lvl w:ilvl="0" w:tplc="EF400B8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6963553"/>
    <w:multiLevelType w:val="hybridMultilevel"/>
    <w:tmpl w:val="25744FE4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A352716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6"/>
  </w:num>
  <w:num w:numId="5">
    <w:abstractNumId w:val="9"/>
  </w:num>
  <w:num w:numId="6">
    <w:abstractNumId w:val="24"/>
  </w:num>
  <w:num w:numId="7">
    <w:abstractNumId w:val="13"/>
  </w:num>
  <w:num w:numId="8">
    <w:abstractNumId w:val="17"/>
  </w:num>
  <w:num w:numId="9">
    <w:abstractNumId w:val="14"/>
  </w:num>
  <w:num w:numId="10">
    <w:abstractNumId w:val="27"/>
  </w:num>
  <w:num w:numId="11">
    <w:abstractNumId w:val="22"/>
  </w:num>
  <w:num w:numId="12">
    <w:abstractNumId w:val="15"/>
  </w:num>
  <w:num w:numId="13">
    <w:abstractNumId w:val="4"/>
  </w:num>
  <w:num w:numId="14">
    <w:abstractNumId w:val="8"/>
  </w:num>
  <w:num w:numId="15">
    <w:abstractNumId w:val="12"/>
  </w:num>
  <w:num w:numId="16">
    <w:abstractNumId w:val="25"/>
  </w:num>
  <w:num w:numId="17">
    <w:abstractNumId w:val="6"/>
  </w:num>
  <w:num w:numId="18">
    <w:abstractNumId w:val="21"/>
  </w:num>
  <w:num w:numId="19">
    <w:abstractNumId w:val="3"/>
  </w:num>
  <w:num w:numId="20">
    <w:abstractNumId w:val="18"/>
  </w:num>
  <w:num w:numId="21">
    <w:abstractNumId w:val="7"/>
  </w:num>
  <w:num w:numId="22">
    <w:abstractNumId w:val="10"/>
  </w:num>
  <w:num w:numId="23">
    <w:abstractNumId w:val="11"/>
  </w:num>
  <w:num w:numId="24">
    <w:abstractNumId w:val="5"/>
  </w:num>
  <w:num w:numId="2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0E"/>
    <w:rsid w:val="00001386"/>
    <w:rsid w:val="000020E3"/>
    <w:rsid w:val="00004FC2"/>
    <w:rsid w:val="00006B51"/>
    <w:rsid w:val="000209E3"/>
    <w:rsid w:val="00021BCD"/>
    <w:rsid w:val="0002398D"/>
    <w:rsid w:val="0002559C"/>
    <w:rsid w:val="00030A54"/>
    <w:rsid w:val="00031794"/>
    <w:rsid w:val="00031C04"/>
    <w:rsid w:val="00042023"/>
    <w:rsid w:val="000466F6"/>
    <w:rsid w:val="00047170"/>
    <w:rsid w:val="00051A1F"/>
    <w:rsid w:val="00052FED"/>
    <w:rsid w:val="000565A1"/>
    <w:rsid w:val="00057DEC"/>
    <w:rsid w:val="00063BC1"/>
    <w:rsid w:val="00065B36"/>
    <w:rsid w:val="00076825"/>
    <w:rsid w:val="00083244"/>
    <w:rsid w:val="0008459A"/>
    <w:rsid w:val="000849F4"/>
    <w:rsid w:val="0008781F"/>
    <w:rsid w:val="000A36D7"/>
    <w:rsid w:val="000A4904"/>
    <w:rsid w:val="000A6751"/>
    <w:rsid w:val="000A7DBF"/>
    <w:rsid w:val="000B3592"/>
    <w:rsid w:val="000B504B"/>
    <w:rsid w:val="000B573C"/>
    <w:rsid w:val="000C0700"/>
    <w:rsid w:val="000C68EA"/>
    <w:rsid w:val="000E5D88"/>
    <w:rsid w:val="000E6BAA"/>
    <w:rsid w:val="00106FFD"/>
    <w:rsid w:val="00120047"/>
    <w:rsid w:val="00123DA5"/>
    <w:rsid w:val="00135928"/>
    <w:rsid w:val="00135A38"/>
    <w:rsid w:val="00136082"/>
    <w:rsid w:val="00147D2C"/>
    <w:rsid w:val="00151C5A"/>
    <w:rsid w:val="001541B1"/>
    <w:rsid w:val="001564D2"/>
    <w:rsid w:val="00156AE6"/>
    <w:rsid w:val="00163B87"/>
    <w:rsid w:val="00171FF7"/>
    <w:rsid w:val="00174F29"/>
    <w:rsid w:val="00180390"/>
    <w:rsid w:val="0019028E"/>
    <w:rsid w:val="0019272E"/>
    <w:rsid w:val="0019303F"/>
    <w:rsid w:val="001A2DEC"/>
    <w:rsid w:val="001A5777"/>
    <w:rsid w:val="001B08BE"/>
    <w:rsid w:val="001B166A"/>
    <w:rsid w:val="001B1D24"/>
    <w:rsid w:val="001B4ED3"/>
    <w:rsid w:val="001B5010"/>
    <w:rsid w:val="001B7E59"/>
    <w:rsid w:val="001C22BF"/>
    <w:rsid w:val="001C23E5"/>
    <w:rsid w:val="001D6481"/>
    <w:rsid w:val="001D7A32"/>
    <w:rsid w:val="001E08ED"/>
    <w:rsid w:val="001E497C"/>
    <w:rsid w:val="001E6AD9"/>
    <w:rsid w:val="001F4233"/>
    <w:rsid w:val="001F47B3"/>
    <w:rsid w:val="001F4944"/>
    <w:rsid w:val="001F7886"/>
    <w:rsid w:val="00217144"/>
    <w:rsid w:val="00221B8C"/>
    <w:rsid w:val="0022744A"/>
    <w:rsid w:val="00227E89"/>
    <w:rsid w:val="00230C4B"/>
    <w:rsid w:val="00235E01"/>
    <w:rsid w:val="00242F00"/>
    <w:rsid w:val="00243BEB"/>
    <w:rsid w:val="0024662A"/>
    <w:rsid w:val="00250867"/>
    <w:rsid w:val="00252FD6"/>
    <w:rsid w:val="002538EE"/>
    <w:rsid w:val="00254DA8"/>
    <w:rsid w:val="00257650"/>
    <w:rsid w:val="0026113A"/>
    <w:rsid w:val="0026258E"/>
    <w:rsid w:val="00262BB0"/>
    <w:rsid w:val="00263FC7"/>
    <w:rsid w:val="00267176"/>
    <w:rsid w:val="00274B02"/>
    <w:rsid w:val="00274B64"/>
    <w:rsid w:val="002850FF"/>
    <w:rsid w:val="002A113E"/>
    <w:rsid w:val="002A1490"/>
    <w:rsid w:val="002A1680"/>
    <w:rsid w:val="002A5CD6"/>
    <w:rsid w:val="002A68FD"/>
    <w:rsid w:val="002A7C19"/>
    <w:rsid w:val="002B2C86"/>
    <w:rsid w:val="002B425F"/>
    <w:rsid w:val="002B4AA6"/>
    <w:rsid w:val="002B5B29"/>
    <w:rsid w:val="002C5E51"/>
    <w:rsid w:val="002C6F6C"/>
    <w:rsid w:val="002D1B5B"/>
    <w:rsid w:val="002D40C3"/>
    <w:rsid w:val="002D7577"/>
    <w:rsid w:val="002E39CB"/>
    <w:rsid w:val="002E55E8"/>
    <w:rsid w:val="002F5238"/>
    <w:rsid w:val="00303F21"/>
    <w:rsid w:val="00304CD3"/>
    <w:rsid w:val="00304E79"/>
    <w:rsid w:val="0030527E"/>
    <w:rsid w:val="00323F18"/>
    <w:rsid w:val="00324160"/>
    <w:rsid w:val="00324546"/>
    <w:rsid w:val="00326744"/>
    <w:rsid w:val="00330817"/>
    <w:rsid w:val="003328F0"/>
    <w:rsid w:val="00334F50"/>
    <w:rsid w:val="003370E7"/>
    <w:rsid w:val="0034779A"/>
    <w:rsid w:val="003520B5"/>
    <w:rsid w:val="00355E4E"/>
    <w:rsid w:val="00356421"/>
    <w:rsid w:val="0035720E"/>
    <w:rsid w:val="00367253"/>
    <w:rsid w:val="0037253D"/>
    <w:rsid w:val="00373645"/>
    <w:rsid w:val="003761B6"/>
    <w:rsid w:val="003802C6"/>
    <w:rsid w:val="0038187A"/>
    <w:rsid w:val="00382F42"/>
    <w:rsid w:val="00386FA0"/>
    <w:rsid w:val="00396A1F"/>
    <w:rsid w:val="003A1FF1"/>
    <w:rsid w:val="003A2C40"/>
    <w:rsid w:val="003B45F2"/>
    <w:rsid w:val="003C0EB1"/>
    <w:rsid w:val="003C6239"/>
    <w:rsid w:val="003D4160"/>
    <w:rsid w:val="003D48A5"/>
    <w:rsid w:val="003D59BF"/>
    <w:rsid w:val="003D6A81"/>
    <w:rsid w:val="003E2FB6"/>
    <w:rsid w:val="003E34EC"/>
    <w:rsid w:val="003E5832"/>
    <w:rsid w:val="003F0782"/>
    <w:rsid w:val="003F182B"/>
    <w:rsid w:val="003F53B0"/>
    <w:rsid w:val="003F5814"/>
    <w:rsid w:val="003F5D05"/>
    <w:rsid w:val="00401E27"/>
    <w:rsid w:val="0040238D"/>
    <w:rsid w:val="004065A5"/>
    <w:rsid w:val="00406AAD"/>
    <w:rsid w:val="00410520"/>
    <w:rsid w:val="00413D45"/>
    <w:rsid w:val="00423E82"/>
    <w:rsid w:val="00424859"/>
    <w:rsid w:val="004259EE"/>
    <w:rsid w:val="004268F8"/>
    <w:rsid w:val="004311A9"/>
    <w:rsid w:val="00432F1B"/>
    <w:rsid w:val="004402D1"/>
    <w:rsid w:val="00440835"/>
    <w:rsid w:val="00441356"/>
    <w:rsid w:val="004421FE"/>
    <w:rsid w:val="0044420D"/>
    <w:rsid w:val="0044727B"/>
    <w:rsid w:val="004500E5"/>
    <w:rsid w:val="00450ED5"/>
    <w:rsid w:val="00451AFD"/>
    <w:rsid w:val="00452C13"/>
    <w:rsid w:val="00454733"/>
    <w:rsid w:val="004574D7"/>
    <w:rsid w:val="0046249E"/>
    <w:rsid w:val="00463424"/>
    <w:rsid w:val="00463470"/>
    <w:rsid w:val="0046568E"/>
    <w:rsid w:val="00467E73"/>
    <w:rsid w:val="004758BD"/>
    <w:rsid w:val="00476032"/>
    <w:rsid w:val="00477CA8"/>
    <w:rsid w:val="00480385"/>
    <w:rsid w:val="004824B3"/>
    <w:rsid w:val="00494754"/>
    <w:rsid w:val="004947B2"/>
    <w:rsid w:val="004A0E8C"/>
    <w:rsid w:val="004A289C"/>
    <w:rsid w:val="004A544E"/>
    <w:rsid w:val="004A7E66"/>
    <w:rsid w:val="004B4C8C"/>
    <w:rsid w:val="004B74C5"/>
    <w:rsid w:val="004C207E"/>
    <w:rsid w:val="004D44DC"/>
    <w:rsid w:val="004F43D9"/>
    <w:rsid w:val="00503896"/>
    <w:rsid w:val="00505853"/>
    <w:rsid w:val="00516E22"/>
    <w:rsid w:val="005235E9"/>
    <w:rsid w:val="00524312"/>
    <w:rsid w:val="005264DE"/>
    <w:rsid w:val="0052655A"/>
    <w:rsid w:val="00526DAA"/>
    <w:rsid w:val="005312B3"/>
    <w:rsid w:val="005356E1"/>
    <w:rsid w:val="0054282D"/>
    <w:rsid w:val="00542D88"/>
    <w:rsid w:val="00542FD6"/>
    <w:rsid w:val="005611AC"/>
    <w:rsid w:val="00565930"/>
    <w:rsid w:val="00571656"/>
    <w:rsid w:val="00572763"/>
    <w:rsid w:val="00573AB1"/>
    <w:rsid w:val="00574C80"/>
    <w:rsid w:val="005817AE"/>
    <w:rsid w:val="00590DDE"/>
    <w:rsid w:val="005A0C97"/>
    <w:rsid w:val="005A48E1"/>
    <w:rsid w:val="005B1E96"/>
    <w:rsid w:val="005B383B"/>
    <w:rsid w:val="005B3BFD"/>
    <w:rsid w:val="005B44B7"/>
    <w:rsid w:val="005B475A"/>
    <w:rsid w:val="005B610B"/>
    <w:rsid w:val="005B7A79"/>
    <w:rsid w:val="005C0AA1"/>
    <w:rsid w:val="005C0B5B"/>
    <w:rsid w:val="005C1C11"/>
    <w:rsid w:val="005C49DE"/>
    <w:rsid w:val="005D334A"/>
    <w:rsid w:val="005D65B6"/>
    <w:rsid w:val="005E470F"/>
    <w:rsid w:val="005F25C7"/>
    <w:rsid w:val="005F30AD"/>
    <w:rsid w:val="005F653F"/>
    <w:rsid w:val="005F656A"/>
    <w:rsid w:val="00604952"/>
    <w:rsid w:val="006057FE"/>
    <w:rsid w:val="00610481"/>
    <w:rsid w:val="00614820"/>
    <w:rsid w:val="0061601E"/>
    <w:rsid w:val="0062276C"/>
    <w:rsid w:val="00626B99"/>
    <w:rsid w:val="00636B39"/>
    <w:rsid w:val="00640005"/>
    <w:rsid w:val="006426A1"/>
    <w:rsid w:val="00643E59"/>
    <w:rsid w:val="00645A5D"/>
    <w:rsid w:val="00654AB8"/>
    <w:rsid w:val="0066007B"/>
    <w:rsid w:val="006615B2"/>
    <w:rsid w:val="006640CD"/>
    <w:rsid w:val="006666FC"/>
    <w:rsid w:val="006731DB"/>
    <w:rsid w:val="00687CD3"/>
    <w:rsid w:val="00687E27"/>
    <w:rsid w:val="00692CD7"/>
    <w:rsid w:val="00692D48"/>
    <w:rsid w:val="00693612"/>
    <w:rsid w:val="00696994"/>
    <w:rsid w:val="00697A91"/>
    <w:rsid w:val="006A059B"/>
    <w:rsid w:val="006A5A6D"/>
    <w:rsid w:val="006A7E26"/>
    <w:rsid w:val="006B2FDA"/>
    <w:rsid w:val="006B486F"/>
    <w:rsid w:val="006B5F79"/>
    <w:rsid w:val="006B6F09"/>
    <w:rsid w:val="006C1C49"/>
    <w:rsid w:val="006C66D1"/>
    <w:rsid w:val="006C7D7F"/>
    <w:rsid w:val="006D0EF8"/>
    <w:rsid w:val="006D1171"/>
    <w:rsid w:val="006D4201"/>
    <w:rsid w:val="006D70E4"/>
    <w:rsid w:val="006E3877"/>
    <w:rsid w:val="006E694D"/>
    <w:rsid w:val="006F63F6"/>
    <w:rsid w:val="006F6473"/>
    <w:rsid w:val="006F7A98"/>
    <w:rsid w:val="0070004C"/>
    <w:rsid w:val="007013C5"/>
    <w:rsid w:val="0070427D"/>
    <w:rsid w:val="00705162"/>
    <w:rsid w:val="007052E3"/>
    <w:rsid w:val="00706287"/>
    <w:rsid w:val="007077DB"/>
    <w:rsid w:val="007115C9"/>
    <w:rsid w:val="007163B0"/>
    <w:rsid w:val="007227A5"/>
    <w:rsid w:val="007233E9"/>
    <w:rsid w:val="00723CD6"/>
    <w:rsid w:val="00730A12"/>
    <w:rsid w:val="00731BF1"/>
    <w:rsid w:val="00733F61"/>
    <w:rsid w:val="00735CB0"/>
    <w:rsid w:val="007411F9"/>
    <w:rsid w:val="00741DBF"/>
    <w:rsid w:val="007479A2"/>
    <w:rsid w:val="00750700"/>
    <w:rsid w:val="007630AF"/>
    <w:rsid w:val="00765A73"/>
    <w:rsid w:val="00765DE2"/>
    <w:rsid w:val="00771D98"/>
    <w:rsid w:val="0077346E"/>
    <w:rsid w:val="0077625D"/>
    <w:rsid w:val="00776BFC"/>
    <w:rsid w:val="00781947"/>
    <w:rsid w:val="0078233D"/>
    <w:rsid w:val="007855EA"/>
    <w:rsid w:val="00786328"/>
    <w:rsid w:val="00793076"/>
    <w:rsid w:val="00793F75"/>
    <w:rsid w:val="007A21F8"/>
    <w:rsid w:val="007B2BFA"/>
    <w:rsid w:val="007B3E92"/>
    <w:rsid w:val="007B4D40"/>
    <w:rsid w:val="007B7CBC"/>
    <w:rsid w:val="007B7FF5"/>
    <w:rsid w:val="007C044C"/>
    <w:rsid w:val="007C1C8F"/>
    <w:rsid w:val="007C6969"/>
    <w:rsid w:val="007D4FD6"/>
    <w:rsid w:val="007D5514"/>
    <w:rsid w:val="007D7B1D"/>
    <w:rsid w:val="007E41A1"/>
    <w:rsid w:val="007E4386"/>
    <w:rsid w:val="007E5175"/>
    <w:rsid w:val="007E58B7"/>
    <w:rsid w:val="007E6549"/>
    <w:rsid w:val="007F1D1D"/>
    <w:rsid w:val="007F1D72"/>
    <w:rsid w:val="007F4560"/>
    <w:rsid w:val="00800561"/>
    <w:rsid w:val="00800A6F"/>
    <w:rsid w:val="008013B7"/>
    <w:rsid w:val="0080250D"/>
    <w:rsid w:val="00804DD7"/>
    <w:rsid w:val="00806141"/>
    <w:rsid w:val="00810FF0"/>
    <w:rsid w:val="00814D9D"/>
    <w:rsid w:val="00815C3B"/>
    <w:rsid w:val="00821304"/>
    <w:rsid w:val="00824831"/>
    <w:rsid w:val="00825578"/>
    <w:rsid w:val="00833271"/>
    <w:rsid w:val="00833540"/>
    <w:rsid w:val="00834349"/>
    <w:rsid w:val="00844F4F"/>
    <w:rsid w:val="00854219"/>
    <w:rsid w:val="0085629A"/>
    <w:rsid w:val="00861EB6"/>
    <w:rsid w:val="00864615"/>
    <w:rsid w:val="008703C1"/>
    <w:rsid w:val="00875273"/>
    <w:rsid w:val="00890ED5"/>
    <w:rsid w:val="008917F7"/>
    <w:rsid w:val="00892CE0"/>
    <w:rsid w:val="00897FA1"/>
    <w:rsid w:val="008A3EAE"/>
    <w:rsid w:val="008B2FF4"/>
    <w:rsid w:val="008B5098"/>
    <w:rsid w:val="008B5C28"/>
    <w:rsid w:val="008B5E3D"/>
    <w:rsid w:val="008C1D90"/>
    <w:rsid w:val="008C319A"/>
    <w:rsid w:val="008D12B5"/>
    <w:rsid w:val="008D3775"/>
    <w:rsid w:val="008E17BE"/>
    <w:rsid w:val="008F09AD"/>
    <w:rsid w:val="008F100F"/>
    <w:rsid w:val="008F13FA"/>
    <w:rsid w:val="008F2803"/>
    <w:rsid w:val="008F4F83"/>
    <w:rsid w:val="0090036F"/>
    <w:rsid w:val="009033AE"/>
    <w:rsid w:val="009043AA"/>
    <w:rsid w:val="0090561C"/>
    <w:rsid w:val="0090635E"/>
    <w:rsid w:val="009064D0"/>
    <w:rsid w:val="00917710"/>
    <w:rsid w:val="00922A3F"/>
    <w:rsid w:val="00926425"/>
    <w:rsid w:val="009323E4"/>
    <w:rsid w:val="00941038"/>
    <w:rsid w:val="00942441"/>
    <w:rsid w:val="0095085B"/>
    <w:rsid w:val="00970994"/>
    <w:rsid w:val="00971DEC"/>
    <w:rsid w:val="00977654"/>
    <w:rsid w:val="00980621"/>
    <w:rsid w:val="009855A3"/>
    <w:rsid w:val="00987D0A"/>
    <w:rsid w:val="0099381D"/>
    <w:rsid w:val="009955C0"/>
    <w:rsid w:val="009A0FC4"/>
    <w:rsid w:val="009B3407"/>
    <w:rsid w:val="009B3DAA"/>
    <w:rsid w:val="009B4AF4"/>
    <w:rsid w:val="009B743A"/>
    <w:rsid w:val="009C09D1"/>
    <w:rsid w:val="009C3A69"/>
    <w:rsid w:val="009C481F"/>
    <w:rsid w:val="009D3543"/>
    <w:rsid w:val="009D6245"/>
    <w:rsid w:val="009E3325"/>
    <w:rsid w:val="009F001F"/>
    <w:rsid w:val="009F32B0"/>
    <w:rsid w:val="009F4D0B"/>
    <w:rsid w:val="009F58EC"/>
    <w:rsid w:val="00A04ABA"/>
    <w:rsid w:val="00A06D3B"/>
    <w:rsid w:val="00A173F1"/>
    <w:rsid w:val="00A23E8A"/>
    <w:rsid w:val="00A317BC"/>
    <w:rsid w:val="00A333D8"/>
    <w:rsid w:val="00A41D2F"/>
    <w:rsid w:val="00A42341"/>
    <w:rsid w:val="00A44EBA"/>
    <w:rsid w:val="00A44F4A"/>
    <w:rsid w:val="00A465C0"/>
    <w:rsid w:val="00A5312B"/>
    <w:rsid w:val="00A53F13"/>
    <w:rsid w:val="00A568F9"/>
    <w:rsid w:val="00A57583"/>
    <w:rsid w:val="00A601CC"/>
    <w:rsid w:val="00A71259"/>
    <w:rsid w:val="00A7469A"/>
    <w:rsid w:val="00A81DA8"/>
    <w:rsid w:val="00A85875"/>
    <w:rsid w:val="00A86B12"/>
    <w:rsid w:val="00A91E2D"/>
    <w:rsid w:val="00AA7665"/>
    <w:rsid w:val="00AA7BFA"/>
    <w:rsid w:val="00AB5633"/>
    <w:rsid w:val="00AB748B"/>
    <w:rsid w:val="00AC4E1B"/>
    <w:rsid w:val="00AC7026"/>
    <w:rsid w:val="00AD3141"/>
    <w:rsid w:val="00AD7091"/>
    <w:rsid w:val="00AE0FE3"/>
    <w:rsid w:val="00AE7C48"/>
    <w:rsid w:val="00AF0478"/>
    <w:rsid w:val="00AF5CC9"/>
    <w:rsid w:val="00AF6E18"/>
    <w:rsid w:val="00AF6F46"/>
    <w:rsid w:val="00B01CD9"/>
    <w:rsid w:val="00B2283A"/>
    <w:rsid w:val="00B25419"/>
    <w:rsid w:val="00B255E8"/>
    <w:rsid w:val="00B25FD1"/>
    <w:rsid w:val="00B47621"/>
    <w:rsid w:val="00B47F59"/>
    <w:rsid w:val="00B60EB5"/>
    <w:rsid w:val="00B639AA"/>
    <w:rsid w:val="00B73A6C"/>
    <w:rsid w:val="00B75BE1"/>
    <w:rsid w:val="00B76801"/>
    <w:rsid w:val="00B76B62"/>
    <w:rsid w:val="00B86651"/>
    <w:rsid w:val="00B87A57"/>
    <w:rsid w:val="00B90270"/>
    <w:rsid w:val="00B95074"/>
    <w:rsid w:val="00BA1DE0"/>
    <w:rsid w:val="00BA21A7"/>
    <w:rsid w:val="00BA793F"/>
    <w:rsid w:val="00BB4DEC"/>
    <w:rsid w:val="00BB7198"/>
    <w:rsid w:val="00BC60A4"/>
    <w:rsid w:val="00BC629C"/>
    <w:rsid w:val="00BC7BBE"/>
    <w:rsid w:val="00BD4F5F"/>
    <w:rsid w:val="00BF286F"/>
    <w:rsid w:val="00BF39F6"/>
    <w:rsid w:val="00BF5BF2"/>
    <w:rsid w:val="00BF5C9E"/>
    <w:rsid w:val="00C03C57"/>
    <w:rsid w:val="00C145FF"/>
    <w:rsid w:val="00C205C5"/>
    <w:rsid w:val="00C27B45"/>
    <w:rsid w:val="00C403FB"/>
    <w:rsid w:val="00C43277"/>
    <w:rsid w:val="00C43E45"/>
    <w:rsid w:val="00C440B7"/>
    <w:rsid w:val="00C505C8"/>
    <w:rsid w:val="00C51658"/>
    <w:rsid w:val="00C61AD7"/>
    <w:rsid w:val="00C62481"/>
    <w:rsid w:val="00C66875"/>
    <w:rsid w:val="00C71EA7"/>
    <w:rsid w:val="00C74F53"/>
    <w:rsid w:val="00C8199F"/>
    <w:rsid w:val="00C90C0E"/>
    <w:rsid w:val="00C919DA"/>
    <w:rsid w:val="00C973E8"/>
    <w:rsid w:val="00CA2F39"/>
    <w:rsid w:val="00CB6590"/>
    <w:rsid w:val="00CD1003"/>
    <w:rsid w:val="00CD1146"/>
    <w:rsid w:val="00CD2242"/>
    <w:rsid w:val="00CD2700"/>
    <w:rsid w:val="00CE0320"/>
    <w:rsid w:val="00CE28AB"/>
    <w:rsid w:val="00CE5AF5"/>
    <w:rsid w:val="00CE7D3C"/>
    <w:rsid w:val="00CF0055"/>
    <w:rsid w:val="00CF3A3D"/>
    <w:rsid w:val="00CF76AC"/>
    <w:rsid w:val="00D01617"/>
    <w:rsid w:val="00D16019"/>
    <w:rsid w:val="00D30B54"/>
    <w:rsid w:val="00D3282C"/>
    <w:rsid w:val="00D4054C"/>
    <w:rsid w:val="00D55BDF"/>
    <w:rsid w:val="00D708E8"/>
    <w:rsid w:val="00D73FD3"/>
    <w:rsid w:val="00D76324"/>
    <w:rsid w:val="00D76901"/>
    <w:rsid w:val="00D76A75"/>
    <w:rsid w:val="00D76B88"/>
    <w:rsid w:val="00D80555"/>
    <w:rsid w:val="00D84373"/>
    <w:rsid w:val="00D9204C"/>
    <w:rsid w:val="00DA053E"/>
    <w:rsid w:val="00DA14AE"/>
    <w:rsid w:val="00DA6735"/>
    <w:rsid w:val="00DB00D7"/>
    <w:rsid w:val="00DB2D0A"/>
    <w:rsid w:val="00DB754C"/>
    <w:rsid w:val="00DC1744"/>
    <w:rsid w:val="00DC17D9"/>
    <w:rsid w:val="00DC3895"/>
    <w:rsid w:val="00DC4D57"/>
    <w:rsid w:val="00DD0349"/>
    <w:rsid w:val="00DD1CCF"/>
    <w:rsid w:val="00DD2D5A"/>
    <w:rsid w:val="00DD6C9B"/>
    <w:rsid w:val="00DE242B"/>
    <w:rsid w:val="00DE4694"/>
    <w:rsid w:val="00DE7C44"/>
    <w:rsid w:val="00DF1E77"/>
    <w:rsid w:val="00DF29CC"/>
    <w:rsid w:val="00DF405B"/>
    <w:rsid w:val="00DF761E"/>
    <w:rsid w:val="00E02514"/>
    <w:rsid w:val="00E04426"/>
    <w:rsid w:val="00E10C5C"/>
    <w:rsid w:val="00E10C70"/>
    <w:rsid w:val="00E12B74"/>
    <w:rsid w:val="00E15079"/>
    <w:rsid w:val="00E20B7A"/>
    <w:rsid w:val="00E22F70"/>
    <w:rsid w:val="00E361CA"/>
    <w:rsid w:val="00E424B9"/>
    <w:rsid w:val="00E5022F"/>
    <w:rsid w:val="00E50EA0"/>
    <w:rsid w:val="00E531A4"/>
    <w:rsid w:val="00E62B16"/>
    <w:rsid w:val="00E63884"/>
    <w:rsid w:val="00E63F84"/>
    <w:rsid w:val="00E70714"/>
    <w:rsid w:val="00E72FA8"/>
    <w:rsid w:val="00E74C9B"/>
    <w:rsid w:val="00E76479"/>
    <w:rsid w:val="00E77015"/>
    <w:rsid w:val="00E81926"/>
    <w:rsid w:val="00E81A2D"/>
    <w:rsid w:val="00E83E5C"/>
    <w:rsid w:val="00E84616"/>
    <w:rsid w:val="00E86A99"/>
    <w:rsid w:val="00E912D7"/>
    <w:rsid w:val="00E931B5"/>
    <w:rsid w:val="00E945ED"/>
    <w:rsid w:val="00E96153"/>
    <w:rsid w:val="00EA5DBB"/>
    <w:rsid w:val="00EA7191"/>
    <w:rsid w:val="00EB4223"/>
    <w:rsid w:val="00EB6D03"/>
    <w:rsid w:val="00EC4BB1"/>
    <w:rsid w:val="00EC599C"/>
    <w:rsid w:val="00ED5454"/>
    <w:rsid w:val="00EE0A15"/>
    <w:rsid w:val="00EE26F7"/>
    <w:rsid w:val="00EF185F"/>
    <w:rsid w:val="00F116A3"/>
    <w:rsid w:val="00F2258D"/>
    <w:rsid w:val="00F22F4C"/>
    <w:rsid w:val="00F32868"/>
    <w:rsid w:val="00F4332F"/>
    <w:rsid w:val="00F43E2D"/>
    <w:rsid w:val="00F44544"/>
    <w:rsid w:val="00F47ADD"/>
    <w:rsid w:val="00F52BB8"/>
    <w:rsid w:val="00F54949"/>
    <w:rsid w:val="00F560E8"/>
    <w:rsid w:val="00F60E94"/>
    <w:rsid w:val="00F634F1"/>
    <w:rsid w:val="00F63872"/>
    <w:rsid w:val="00F76B9B"/>
    <w:rsid w:val="00F8331C"/>
    <w:rsid w:val="00F85554"/>
    <w:rsid w:val="00F95093"/>
    <w:rsid w:val="00F95C02"/>
    <w:rsid w:val="00F96F13"/>
    <w:rsid w:val="00FA0D76"/>
    <w:rsid w:val="00FA4529"/>
    <w:rsid w:val="00FA67EE"/>
    <w:rsid w:val="00FA754C"/>
    <w:rsid w:val="00FB31A0"/>
    <w:rsid w:val="00FB410D"/>
    <w:rsid w:val="00FC6D46"/>
    <w:rsid w:val="00FC7384"/>
    <w:rsid w:val="00FD0C7E"/>
    <w:rsid w:val="00FD1A6C"/>
    <w:rsid w:val="00FD2796"/>
    <w:rsid w:val="00FE3EF4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C492"/>
  <w15:docId w15:val="{91932C26-9942-421F-9111-48670B4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/>
      <w:b/>
      <w:sz w:val="1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AA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423E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footnote reference"/>
    <w:semiHidden/>
    <w:rsid w:val="00423E82"/>
    <w:rPr>
      <w:sz w:val="20"/>
      <w:vertAlign w:val="superscript"/>
    </w:rPr>
  </w:style>
  <w:style w:type="paragraph" w:styleId="a9">
    <w:name w:val="footnote text"/>
    <w:basedOn w:val="a"/>
    <w:link w:val="aa"/>
    <w:semiHidden/>
    <w:rsid w:val="00423E82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423E82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423E8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rsid w:val="00423E82"/>
    <w:rPr>
      <w:rFonts w:ascii="Times New Roman" w:eastAsia="Times New Roman" w:hAnsi="Times New Roman"/>
      <w:sz w:val="24"/>
    </w:rPr>
  </w:style>
  <w:style w:type="paragraph" w:styleId="ab">
    <w:name w:val="Block Text"/>
    <w:basedOn w:val="a"/>
    <w:rsid w:val="00CF00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c">
    <w:name w:val="Hyperlink"/>
    <w:rsid w:val="00254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5C8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unhideWhenUsed/>
    <w:rsid w:val="00EA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A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A5DBB"/>
  </w:style>
  <w:style w:type="paragraph" w:customStyle="1" w:styleId="c4">
    <w:name w:val="c4"/>
    <w:basedOn w:val="a"/>
    <w:rsid w:val="002C6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C6F6C"/>
  </w:style>
  <w:style w:type="character" w:customStyle="1" w:styleId="c25">
    <w:name w:val="c25"/>
    <w:basedOn w:val="a0"/>
    <w:rsid w:val="002C6F6C"/>
  </w:style>
  <w:style w:type="character" w:customStyle="1" w:styleId="c14">
    <w:name w:val="c14"/>
    <w:basedOn w:val="a0"/>
    <w:rsid w:val="002C6F6C"/>
  </w:style>
  <w:style w:type="paragraph" w:customStyle="1" w:styleId="c12">
    <w:name w:val="c12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D48A5"/>
  </w:style>
  <w:style w:type="character" w:customStyle="1" w:styleId="c2">
    <w:name w:val="c2"/>
    <w:basedOn w:val="a0"/>
    <w:rsid w:val="003D48A5"/>
  </w:style>
  <w:style w:type="paragraph" w:customStyle="1" w:styleId="c22">
    <w:name w:val="c22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7">
    <w:name w:val="c87"/>
    <w:basedOn w:val="a0"/>
    <w:rsid w:val="003D48A5"/>
  </w:style>
  <w:style w:type="character" w:customStyle="1" w:styleId="c71">
    <w:name w:val="c71"/>
    <w:basedOn w:val="a0"/>
    <w:rsid w:val="003D48A5"/>
  </w:style>
  <w:style w:type="paragraph" w:customStyle="1" w:styleId="c6">
    <w:name w:val="c6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">
    <w:name w:val="c44"/>
    <w:basedOn w:val="a0"/>
    <w:rsid w:val="003D48A5"/>
  </w:style>
  <w:style w:type="paragraph" w:styleId="23">
    <w:name w:val="Body Text Indent 2"/>
    <w:basedOn w:val="a"/>
    <w:link w:val="24"/>
    <w:uiPriority w:val="99"/>
    <w:semiHidden/>
    <w:unhideWhenUsed/>
    <w:rsid w:val="00E638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3884"/>
    <w:rPr>
      <w:sz w:val="22"/>
      <w:szCs w:val="22"/>
      <w:lang w:eastAsia="en-US"/>
    </w:rPr>
  </w:style>
  <w:style w:type="paragraph" w:customStyle="1" w:styleId="25">
    <w:name w:val="стиль2"/>
    <w:basedOn w:val="a"/>
    <w:rsid w:val="00E6388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f0">
    <w:name w:val="Стиль"/>
    <w:rsid w:val="00E638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38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6">
    <w:name w:val="Основной текст (2)_"/>
    <w:basedOn w:val="a0"/>
    <w:link w:val="27"/>
    <w:rsid w:val="00267176"/>
    <w:rPr>
      <w:b/>
      <w:bCs/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7176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  <w:lang w:eastAsia="ru-RU"/>
    </w:rPr>
  </w:style>
  <w:style w:type="character" w:customStyle="1" w:styleId="2Tahoma10pt">
    <w:name w:val="Основной текст (2) + Tahoma;10 pt"/>
    <w:basedOn w:val="26"/>
    <w:rsid w:val="00267176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7176"/>
    <w:rPr>
      <w:spacing w:val="-1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7176"/>
    <w:pPr>
      <w:shd w:val="clear" w:color="auto" w:fill="FFFFFF"/>
      <w:spacing w:before="120" w:after="0" w:line="282" w:lineRule="exact"/>
      <w:ind w:firstLine="360"/>
      <w:jc w:val="both"/>
    </w:pPr>
    <w:rPr>
      <w:spacing w:val="-10"/>
      <w:sz w:val="24"/>
      <w:szCs w:val="24"/>
      <w:lang w:eastAsia="ru-RU"/>
    </w:rPr>
  </w:style>
  <w:style w:type="character" w:customStyle="1" w:styleId="2Tahoma">
    <w:name w:val="Основной текст (2) + Tahoma"/>
    <w:basedOn w:val="26"/>
    <w:rsid w:val="00E22F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2F70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22F70"/>
    <w:pPr>
      <w:shd w:val="clear" w:color="auto" w:fill="FFFFFF"/>
      <w:spacing w:after="0" w:line="230" w:lineRule="exact"/>
      <w:jc w:val="both"/>
    </w:pPr>
    <w:rPr>
      <w:sz w:val="17"/>
      <w:szCs w:val="17"/>
      <w:lang w:eastAsia="ru-RU"/>
    </w:rPr>
  </w:style>
  <w:style w:type="character" w:customStyle="1" w:styleId="2Tahoma85pt">
    <w:name w:val="Основной текст (2) + Tahoma;8;5 pt"/>
    <w:basedOn w:val="26"/>
    <w:rsid w:val="00E22F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Tahoma85pt0pt">
    <w:name w:val="Основной текст (7) + Tahoma;8;5 pt;Не курсив;Интервал 0 pt"/>
    <w:basedOn w:val="a0"/>
    <w:rsid w:val="00E22F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Style3">
    <w:name w:val="Style3"/>
    <w:basedOn w:val="a"/>
    <w:uiPriority w:val="99"/>
    <w:rsid w:val="00BB4DE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B4DEC"/>
    <w:rPr>
      <w:rFonts w:ascii="Times New Roman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B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B4DEC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B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B4DEC"/>
    <w:rPr>
      <w:sz w:val="22"/>
      <w:szCs w:val="22"/>
      <w:lang w:eastAsia="en-US"/>
    </w:rPr>
  </w:style>
  <w:style w:type="character" w:customStyle="1" w:styleId="FontStyle26">
    <w:name w:val="Font Style26"/>
    <w:rsid w:val="001C23E5"/>
    <w:rPr>
      <w:rFonts w:ascii="Times New Roman" w:hAnsi="Times New Roman" w:cs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1C23E5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rsid w:val="001C23E5"/>
    <w:rPr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rsid w:val="001C23E5"/>
    <w:pPr>
      <w:shd w:val="clear" w:color="auto" w:fill="FFFFFF"/>
      <w:suppressAutoHyphens/>
      <w:spacing w:after="0" w:line="240" w:lineRule="atLeast"/>
    </w:pPr>
    <w:rPr>
      <w:rFonts w:cs="font712"/>
      <w:b/>
      <w:kern w:val="1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43E5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43E59"/>
    <w:rPr>
      <w:sz w:val="22"/>
      <w:szCs w:val="22"/>
      <w:lang w:eastAsia="en-US"/>
    </w:rPr>
  </w:style>
  <w:style w:type="character" w:customStyle="1" w:styleId="11">
    <w:name w:val="Основной текст Знак1"/>
    <w:rsid w:val="00643E59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643E59"/>
    <w:pPr>
      <w:suppressAutoHyphens/>
      <w:ind w:left="720"/>
      <w:contextualSpacing/>
    </w:pPr>
    <w:rPr>
      <w:rFonts w:eastAsia="Times New Roman"/>
      <w:kern w:val="1"/>
      <w:lang w:eastAsia="ru-RU"/>
    </w:rPr>
  </w:style>
  <w:style w:type="table" w:customStyle="1" w:styleId="13">
    <w:name w:val="Сетка таблицы1"/>
    <w:basedOn w:val="a1"/>
    <w:next w:val="a3"/>
    <w:rsid w:val="00DA053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 раздел"/>
    <w:basedOn w:val="a"/>
    <w:next w:val="af5"/>
    <w:rsid w:val="00DA053E"/>
    <w:pPr>
      <w:spacing w:before="240" w:after="240" w:line="240" w:lineRule="auto"/>
      <w:jc w:val="center"/>
      <w:outlineLvl w:val="0"/>
    </w:pPr>
    <w:rPr>
      <w:rFonts w:ascii="Cambria" w:eastAsia="Times New Roman" w:hAnsi="Cambria"/>
      <w:b/>
      <w:caps/>
      <w:sz w:val="28"/>
      <w:szCs w:val="32"/>
      <w:lang w:eastAsia="ru-RU"/>
    </w:rPr>
  </w:style>
  <w:style w:type="table" w:customStyle="1" w:styleId="28">
    <w:name w:val="Сетка таблицы2"/>
    <w:basedOn w:val="a1"/>
    <w:next w:val="a3"/>
    <w:uiPriority w:val="59"/>
    <w:rsid w:val="00636B3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E361CA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38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71FF7"/>
  </w:style>
  <w:style w:type="table" w:customStyle="1" w:styleId="120">
    <w:name w:val="Сетка таблицы12"/>
    <w:basedOn w:val="a1"/>
    <w:next w:val="a3"/>
    <w:uiPriority w:val="59"/>
    <w:rsid w:val="00171FF7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171F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65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8">
    <w:name w:val="Placeholder Text"/>
    <w:basedOn w:val="a0"/>
    <w:uiPriority w:val="99"/>
    <w:semiHidden/>
    <w:rsid w:val="002538EE"/>
    <w:rPr>
      <w:color w:val="808080"/>
    </w:rPr>
  </w:style>
  <w:style w:type="paragraph" w:customStyle="1" w:styleId="af9">
    <w:name w:val="ПР заголовок табл"/>
    <w:basedOn w:val="a"/>
    <w:next w:val="af5"/>
    <w:uiPriority w:val="99"/>
    <w:rsid w:val="00243BEB"/>
    <w:pPr>
      <w:spacing w:before="200" w:after="60" w:line="240" w:lineRule="auto"/>
      <w:jc w:val="center"/>
    </w:pPr>
    <w:rPr>
      <w:rFonts w:ascii="Cambria" w:eastAsia="Times New Roman" w:hAnsi="Cambria" w:cs="Cambria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4574D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A67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1">
    <w:name w:val="c1"/>
    <w:basedOn w:val="a"/>
    <w:rsid w:val="00DB2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B2D0A"/>
  </w:style>
  <w:style w:type="character" w:customStyle="1" w:styleId="c39">
    <w:name w:val="c39"/>
    <w:basedOn w:val="a0"/>
    <w:rsid w:val="00DB2D0A"/>
  </w:style>
  <w:style w:type="character" w:customStyle="1" w:styleId="c17">
    <w:name w:val="c17"/>
    <w:basedOn w:val="a0"/>
    <w:rsid w:val="00DB2D0A"/>
  </w:style>
  <w:style w:type="character" w:customStyle="1" w:styleId="c5">
    <w:name w:val="c5"/>
    <w:basedOn w:val="a0"/>
    <w:rsid w:val="00DB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\2011-2012\5_&#1082;&#1083;\&#1088;&#1072;&#1073;&#1086;&#1095;&#1072;&#1103;%20&#1087;&#1088;&#1075;_&#1063;&#1077;&#1073;&#1086;&#1090;&#1072;&#1088;&#1077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569E-6632-4F26-955A-7DF2AD42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прг_Чеботарева.dot</Template>
  <TotalTime>4</TotalTime>
  <Pages>11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14107</CharactersWithSpaces>
  <SharedDoc>false</SharedDoc>
  <HLinks>
    <vt:vector size="6" baseType="variant"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2rik</dc:creator>
  <cp:lastModifiedBy>RePack by Diakov</cp:lastModifiedBy>
  <cp:revision>5</cp:revision>
  <cp:lastPrinted>2025-03-30T14:20:00Z</cp:lastPrinted>
  <dcterms:created xsi:type="dcterms:W3CDTF">2025-03-19T19:34:00Z</dcterms:created>
  <dcterms:modified xsi:type="dcterms:W3CDTF">2025-03-31T09:31:00Z</dcterms:modified>
</cp:coreProperties>
</file>