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EF4DB" w14:textId="77777777" w:rsidR="005264DE" w:rsidRDefault="005264DE" w:rsidP="00542F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</w:p>
    <w:p w14:paraId="29141F4C" w14:textId="77777777" w:rsidR="00636B39" w:rsidRPr="003F0782" w:rsidRDefault="005264DE" w:rsidP="00542F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</w:t>
      </w:r>
      <w:r w:rsidR="00636B39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B76801" w:rsidRPr="003F0782">
        <w:rPr>
          <w:rFonts w:ascii="Times New Roman" w:hAnsi="Times New Roman"/>
          <w:b/>
          <w:sz w:val="24"/>
          <w:szCs w:val="24"/>
        </w:rPr>
        <w:t xml:space="preserve">БЮДЖЕТНОЕ </w:t>
      </w:r>
      <w:r w:rsidR="00636B39" w:rsidRPr="003F0782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  <w:r w:rsidR="00BA21A7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636B39" w:rsidRPr="003F0782">
        <w:rPr>
          <w:rFonts w:ascii="Times New Roman" w:hAnsi="Times New Roman"/>
          <w:b/>
          <w:sz w:val="24"/>
          <w:szCs w:val="24"/>
        </w:rPr>
        <w:t xml:space="preserve">«ШКОЛА </w:t>
      </w:r>
      <w:r w:rsidR="00E76479" w:rsidRPr="003F0782">
        <w:rPr>
          <w:rFonts w:ascii="Times New Roman" w:hAnsi="Times New Roman"/>
          <w:b/>
          <w:sz w:val="24"/>
          <w:szCs w:val="24"/>
        </w:rPr>
        <w:t xml:space="preserve">№ </w:t>
      </w:r>
      <w:r w:rsidR="006B6F09" w:rsidRPr="003F0782">
        <w:rPr>
          <w:rFonts w:ascii="Times New Roman" w:hAnsi="Times New Roman"/>
          <w:b/>
          <w:sz w:val="24"/>
          <w:szCs w:val="24"/>
        </w:rPr>
        <w:t>90</w:t>
      </w:r>
      <w:r w:rsidR="00E76479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636B39" w:rsidRPr="003F0782">
        <w:rPr>
          <w:rFonts w:ascii="Times New Roman" w:hAnsi="Times New Roman"/>
          <w:b/>
          <w:sz w:val="24"/>
          <w:szCs w:val="24"/>
        </w:rPr>
        <w:t>Г</w:t>
      </w:r>
      <w:r w:rsidRPr="003F0782">
        <w:rPr>
          <w:rFonts w:ascii="Times New Roman" w:hAnsi="Times New Roman"/>
          <w:b/>
          <w:sz w:val="24"/>
          <w:szCs w:val="24"/>
        </w:rPr>
        <w:t>ОРОДСКОГО ОКРУГА</w:t>
      </w:r>
      <w:r w:rsidR="00542FD6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636B39" w:rsidRPr="003F0782">
        <w:rPr>
          <w:rFonts w:ascii="Times New Roman" w:hAnsi="Times New Roman"/>
          <w:b/>
          <w:sz w:val="24"/>
          <w:szCs w:val="24"/>
        </w:rPr>
        <w:t>ДОНЕЦК»</w:t>
      </w:r>
    </w:p>
    <w:p w14:paraId="040160C2" w14:textId="77777777" w:rsidR="00636B39" w:rsidRPr="003F0782" w:rsidRDefault="005264DE" w:rsidP="0052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14:paraId="43E9A427" w14:textId="77777777" w:rsidR="00636B39" w:rsidRPr="005264DE" w:rsidRDefault="00636B39" w:rsidP="0052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14:paraId="754B566A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14:paraId="663F1013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636B39" w:rsidRPr="00636B39" w14:paraId="0602E6C2" w14:textId="77777777" w:rsidTr="00806141">
        <w:tc>
          <w:tcPr>
            <w:tcW w:w="4962" w:type="dxa"/>
          </w:tcPr>
          <w:p w14:paraId="1C589494" w14:textId="77777777" w:rsidR="0008781F" w:rsidRDefault="0008781F" w:rsidP="0008781F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14:paraId="133D1E08" w14:textId="0E37D49A" w:rsidR="00806141" w:rsidRDefault="0008781F" w:rsidP="0008781F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 w:rsidR="0080614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</w:t>
            </w:r>
            <w:r w:rsidR="00806141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3711EC08" w14:textId="0EE3CC8C" w:rsidR="0008781F" w:rsidRPr="005264DE" w:rsidRDefault="00806141" w:rsidP="0008781F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8D1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79B7A4" w14:textId="0B923509" w:rsidR="00636B39" w:rsidRDefault="00806141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781F"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="00D7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81F"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="003F0782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="0008781F" w:rsidRPr="005264D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="0008781F" w:rsidRPr="00526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1CB2D190" w14:textId="0F34EBB7" w:rsidR="005264DE" w:rsidRPr="003F0782" w:rsidRDefault="003F0782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264DE">
              <w:rPr>
                <w:rFonts w:ascii="Times New Roman" w:hAnsi="Times New Roman"/>
                <w:sz w:val="24"/>
                <w:szCs w:val="24"/>
              </w:rPr>
              <w:t xml:space="preserve">уководитель ШМО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1559" w:type="dxa"/>
          </w:tcPr>
          <w:p w14:paraId="13E70C53" w14:textId="77777777" w:rsidR="00636B39" w:rsidRPr="00CD1003" w:rsidRDefault="00636B39" w:rsidP="00221B8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14:paraId="21D08B2B" w14:textId="77777777" w:rsidR="00636B39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14:paraId="650FB47A" w14:textId="77777777" w:rsidR="00824831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14:paraId="5877C13E" w14:textId="777F2DDF" w:rsidR="005264DE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</w:t>
            </w:r>
            <w:r w:rsidR="006B6F09" w:rsidRPr="00CD1003">
              <w:rPr>
                <w:rFonts w:ascii="Times New Roman" w:hAnsi="Times New Roman"/>
                <w:sz w:val="24"/>
                <w:szCs w:val="24"/>
              </w:rPr>
              <w:t xml:space="preserve"> 90</w:t>
            </w:r>
            <w:r w:rsidRPr="00CD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D1003">
              <w:rPr>
                <w:rFonts w:ascii="Times New Roman" w:hAnsi="Times New Roman"/>
                <w:sz w:val="24"/>
                <w:szCs w:val="24"/>
              </w:rPr>
              <w:t>.</w:t>
            </w:r>
            <w:r w:rsidR="0030527E" w:rsidRPr="00CD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003">
              <w:rPr>
                <w:rFonts w:ascii="Times New Roman" w:hAnsi="Times New Roman"/>
                <w:sz w:val="24"/>
                <w:szCs w:val="24"/>
              </w:rPr>
              <w:t>Донецк»</w:t>
            </w:r>
          </w:p>
          <w:p w14:paraId="053D5273" w14:textId="77777777" w:rsidR="005264DE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14:paraId="1C90C0F9" w14:textId="0E8EAC98" w:rsidR="005264DE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824831" w:rsidRPr="00CD1003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D1003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="006B6F09" w:rsidRPr="00CD1003">
              <w:rPr>
                <w:rFonts w:ascii="Times New Roman" w:hAnsi="Times New Roman"/>
                <w:sz w:val="24"/>
                <w:szCs w:val="24"/>
              </w:rPr>
              <w:t>Е.В.</w:t>
            </w:r>
            <w:r w:rsidR="0030527E" w:rsidRPr="00CD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6F09" w:rsidRPr="00CD1003"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14:paraId="7847D6F6" w14:textId="3BEB4E68" w:rsidR="005264DE" w:rsidRPr="00CD1003" w:rsidRDefault="00F52BB8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14:paraId="770E98A5" w14:textId="23706B2C" w:rsidR="005264DE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14:paraId="385B5AD9" w14:textId="77777777" w:rsidR="00636B39" w:rsidRPr="00636B39" w:rsidRDefault="00636B39" w:rsidP="00636B39">
      <w:pPr>
        <w:spacing w:after="0" w:line="240" w:lineRule="auto"/>
      </w:pPr>
    </w:p>
    <w:p w14:paraId="23B8FD6B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ADEA966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B155206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BF86ADA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427E94A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664CDDE" w14:textId="77777777" w:rsidR="003F0782" w:rsidRPr="004556A4" w:rsidRDefault="003F0782" w:rsidP="003F0782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14:paraId="56B3D075" w14:textId="77777777" w:rsidR="003F0782" w:rsidRDefault="003F0782" w:rsidP="003F07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69BCA89" w14:textId="6ABCDB01" w:rsidR="003F0782" w:rsidRPr="004556A4" w:rsidRDefault="003F0782" w:rsidP="003F0782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 w:rsidR="00425CE6">
        <w:rPr>
          <w:rFonts w:ascii="Times New Roman" w:hAnsi="Times New Roman"/>
          <w:b/>
          <w:sz w:val="28"/>
          <w:szCs w:val="28"/>
        </w:rPr>
        <w:t>музыке</w:t>
      </w:r>
    </w:p>
    <w:p w14:paraId="4B08E557" w14:textId="1AD335CC" w:rsidR="003F0782" w:rsidRDefault="003F0782" w:rsidP="003F07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 w:rsidR="002C1973">
        <w:rPr>
          <w:rFonts w:ascii="Times New Roman" w:hAnsi="Times New Roman"/>
          <w:b/>
          <w:sz w:val="28"/>
          <w:szCs w:val="28"/>
        </w:rPr>
        <w:t>7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классе</w:t>
      </w:r>
    </w:p>
    <w:p w14:paraId="16223175" w14:textId="2C2252C0" w:rsidR="00E361CA" w:rsidRPr="00E361CA" w:rsidRDefault="00F52BB8" w:rsidP="00E3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361CA" w:rsidRPr="00CD1003">
        <w:rPr>
          <w:rFonts w:ascii="Times New Roman" w:hAnsi="Times New Roman"/>
          <w:b/>
          <w:sz w:val="28"/>
          <w:szCs w:val="28"/>
        </w:rPr>
        <w:t xml:space="preserve"> 20</w:t>
      </w:r>
      <w:r w:rsidR="0008781F" w:rsidRPr="00CD1003">
        <w:rPr>
          <w:rFonts w:ascii="Times New Roman" w:hAnsi="Times New Roman"/>
          <w:b/>
          <w:sz w:val="28"/>
          <w:szCs w:val="28"/>
        </w:rPr>
        <w:t>2</w:t>
      </w:r>
      <w:r w:rsidR="005264DE" w:rsidRPr="00CD1003">
        <w:rPr>
          <w:rFonts w:ascii="Times New Roman" w:hAnsi="Times New Roman"/>
          <w:b/>
          <w:sz w:val="28"/>
          <w:szCs w:val="28"/>
        </w:rPr>
        <w:t>4</w:t>
      </w:r>
      <w:r w:rsidR="0008781F" w:rsidRPr="00CD1003">
        <w:rPr>
          <w:rFonts w:ascii="Times New Roman" w:hAnsi="Times New Roman"/>
          <w:b/>
          <w:sz w:val="28"/>
          <w:szCs w:val="28"/>
        </w:rPr>
        <w:t xml:space="preserve"> </w:t>
      </w:r>
      <w:r w:rsidR="00E361CA" w:rsidRPr="00CD1003">
        <w:rPr>
          <w:rFonts w:ascii="Times New Roman" w:hAnsi="Times New Roman"/>
          <w:b/>
          <w:sz w:val="28"/>
          <w:szCs w:val="28"/>
        </w:rPr>
        <w:t>-</w:t>
      </w:r>
      <w:r w:rsidR="0008781F" w:rsidRPr="00CD1003">
        <w:rPr>
          <w:rFonts w:ascii="Times New Roman" w:hAnsi="Times New Roman"/>
          <w:b/>
          <w:sz w:val="28"/>
          <w:szCs w:val="28"/>
        </w:rPr>
        <w:t xml:space="preserve"> </w:t>
      </w:r>
      <w:r w:rsidR="00E361CA" w:rsidRPr="00CD1003">
        <w:rPr>
          <w:rFonts w:ascii="Times New Roman" w:hAnsi="Times New Roman"/>
          <w:b/>
          <w:sz w:val="28"/>
          <w:szCs w:val="28"/>
        </w:rPr>
        <w:t>202</w:t>
      </w:r>
      <w:r w:rsidR="005264DE" w:rsidRPr="00CD1003">
        <w:rPr>
          <w:rFonts w:ascii="Times New Roman" w:hAnsi="Times New Roman"/>
          <w:b/>
          <w:sz w:val="28"/>
          <w:szCs w:val="28"/>
        </w:rPr>
        <w:t>5</w:t>
      </w:r>
      <w:r w:rsidR="00E361CA" w:rsidRPr="00CD1003">
        <w:rPr>
          <w:rFonts w:ascii="Times New Roman" w:hAnsi="Times New Roman"/>
          <w:b/>
          <w:sz w:val="28"/>
          <w:szCs w:val="28"/>
        </w:rPr>
        <w:t xml:space="preserve"> учебн</w:t>
      </w:r>
      <w:r w:rsidR="003F0782">
        <w:rPr>
          <w:rFonts w:ascii="Times New Roman" w:hAnsi="Times New Roman"/>
          <w:b/>
          <w:sz w:val="28"/>
          <w:szCs w:val="28"/>
        </w:rPr>
        <w:t>ом году</w:t>
      </w:r>
    </w:p>
    <w:p w14:paraId="38D00BC1" w14:textId="77777777" w:rsidR="008B2FF4" w:rsidRDefault="008B2FF4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5FB213" w14:textId="77777777" w:rsidR="00636B39" w:rsidRDefault="00636B39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3F36E8" w14:textId="77777777" w:rsidR="00636B39" w:rsidRDefault="00636B39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2A1802" w14:textId="77777777" w:rsidR="00636B39" w:rsidRDefault="00636B39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EE44EB" w14:textId="7C8BF0F1" w:rsidR="00636B39" w:rsidRDefault="00636B39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="003F0782">
        <w:rPr>
          <w:rFonts w:ascii="Times New Roman" w:hAnsi="Times New Roman"/>
          <w:sz w:val="28"/>
          <w:szCs w:val="24"/>
        </w:rPr>
        <w:t>Разработчик:</w:t>
      </w:r>
    </w:p>
    <w:p w14:paraId="7019B9F6" w14:textId="4B31F000" w:rsidR="003F0782" w:rsidRDefault="008A4B66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Куликовская Ярослава Андреевна</w:t>
      </w:r>
      <w:r w:rsidR="003F0782">
        <w:rPr>
          <w:rFonts w:ascii="Times New Roman" w:hAnsi="Times New Roman"/>
          <w:sz w:val="28"/>
          <w:szCs w:val="24"/>
        </w:rPr>
        <w:t xml:space="preserve">, </w:t>
      </w:r>
    </w:p>
    <w:p w14:paraId="51A397C8" w14:textId="11483870" w:rsidR="003F0782" w:rsidRDefault="003F0782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учитель </w:t>
      </w:r>
      <w:r w:rsidR="008A4B66">
        <w:rPr>
          <w:rFonts w:ascii="Times New Roman" w:hAnsi="Times New Roman"/>
          <w:sz w:val="28"/>
          <w:szCs w:val="24"/>
        </w:rPr>
        <w:t>музыки</w:t>
      </w:r>
    </w:p>
    <w:p w14:paraId="54C35E89" w14:textId="746CE7B5" w:rsidR="003F0782" w:rsidRPr="00CD1003" w:rsidRDefault="003F0782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ГБОУ «Школа № 90 </w:t>
      </w:r>
      <w:proofErr w:type="spellStart"/>
      <w:r>
        <w:rPr>
          <w:rFonts w:ascii="Times New Roman" w:hAnsi="Times New Roman"/>
          <w:sz w:val="28"/>
          <w:szCs w:val="24"/>
        </w:rPr>
        <w:t>г.о</w:t>
      </w:r>
      <w:proofErr w:type="spellEnd"/>
      <w:r>
        <w:rPr>
          <w:rFonts w:ascii="Times New Roman" w:hAnsi="Times New Roman"/>
          <w:sz w:val="28"/>
          <w:szCs w:val="24"/>
        </w:rPr>
        <w:t>. Донецк»</w:t>
      </w:r>
    </w:p>
    <w:p w14:paraId="37D69E79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3F8A5D27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3A2468CD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21D54CD4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0EF11804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5233115E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01485306" w14:textId="77777777" w:rsidR="00824831" w:rsidRDefault="00824831" w:rsidP="00824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33A9606" w14:textId="77777777" w:rsidR="008A4B66" w:rsidRDefault="00636B39" w:rsidP="003F0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 w:rsidR="00824831"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</w:t>
      </w:r>
      <w:r w:rsidR="0008781F" w:rsidRPr="00B87A57">
        <w:rPr>
          <w:rFonts w:ascii="Times New Roman" w:hAnsi="Times New Roman"/>
          <w:b/>
          <w:sz w:val="28"/>
          <w:szCs w:val="24"/>
        </w:rPr>
        <w:t>2</w:t>
      </w:r>
      <w:r w:rsidR="003F0782">
        <w:rPr>
          <w:rFonts w:ascii="Times New Roman" w:hAnsi="Times New Roman"/>
          <w:b/>
          <w:sz w:val="28"/>
          <w:szCs w:val="24"/>
        </w:rPr>
        <w:t>5</w:t>
      </w:r>
      <w:r w:rsidR="00824831">
        <w:rPr>
          <w:rFonts w:ascii="Times New Roman" w:hAnsi="Times New Roman"/>
          <w:b/>
          <w:sz w:val="28"/>
          <w:szCs w:val="24"/>
        </w:rPr>
        <w:t xml:space="preserve">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14:paraId="2EBDD36F" w14:textId="4D0A562B" w:rsidR="00DD464A" w:rsidRPr="00DD464A" w:rsidRDefault="00DD464A" w:rsidP="003F0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54D2C6" w14:textId="14C06110" w:rsidR="00DD464A" w:rsidRPr="00DD464A" w:rsidRDefault="00DD464A" w:rsidP="00DD464A">
      <w:pPr>
        <w:spacing w:after="0" w:line="240" w:lineRule="auto"/>
        <w:jc w:val="center"/>
        <w:rPr>
          <w:rStyle w:val="c0"/>
          <w:rFonts w:ascii="Times New Roman" w:hAnsi="Times New Roman"/>
          <w:b/>
          <w:sz w:val="28"/>
          <w:szCs w:val="28"/>
        </w:rPr>
      </w:pPr>
      <w:r w:rsidRPr="00DD464A">
        <w:rPr>
          <w:rStyle w:val="c0"/>
          <w:rFonts w:ascii="Times New Roman" w:hAnsi="Times New Roman"/>
          <w:b/>
          <w:color w:val="000000"/>
          <w:sz w:val="28"/>
          <w:szCs w:val="28"/>
        </w:rPr>
        <w:t>Инструкция по выполнению промежуточной аттестации</w:t>
      </w:r>
    </w:p>
    <w:p w14:paraId="0126E521" w14:textId="77777777" w:rsidR="00DD464A" w:rsidRPr="00DD464A" w:rsidRDefault="00DD464A" w:rsidP="00DD464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DD464A">
        <w:rPr>
          <w:rStyle w:val="c0"/>
          <w:b/>
          <w:color w:val="000000"/>
          <w:sz w:val="28"/>
          <w:szCs w:val="28"/>
        </w:rPr>
        <w:t>по музыки в 7 классе</w:t>
      </w:r>
    </w:p>
    <w:p w14:paraId="4C30C561" w14:textId="77777777" w:rsidR="00DD464A" w:rsidRPr="00DD464A" w:rsidRDefault="00DD464A" w:rsidP="00DD464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14:paraId="06110265" w14:textId="77777777" w:rsidR="00DD464A" w:rsidRPr="00DD464A" w:rsidRDefault="00DD464A" w:rsidP="00DD464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DD464A">
        <w:rPr>
          <w:rStyle w:val="c0"/>
          <w:color w:val="000000"/>
          <w:sz w:val="28"/>
          <w:szCs w:val="28"/>
        </w:rPr>
        <w:t>Форма проведения: контрольная работа</w:t>
      </w:r>
    </w:p>
    <w:p w14:paraId="559587B3" w14:textId="77777777" w:rsidR="00DD464A" w:rsidRPr="00DD464A" w:rsidRDefault="00DD464A" w:rsidP="00DD464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DD464A">
        <w:rPr>
          <w:rStyle w:val="c0"/>
          <w:color w:val="000000"/>
          <w:sz w:val="28"/>
          <w:szCs w:val="28"/>
        </w:rPr>
        <w:t xml:space="preserve">Промежуточная (итоговая) аттестация включает задания по знанию музыкальных произведений и музыкальных терминов в курсе предмета по музыке. </w:t>
      </w:r>
    </w:p>
    <w:p w14:paraId="6483C1E8" w14:textId="77777777" w:rsidR="00DD464A" w:rsidRPr="00DD464A" w:rsidRDefault="00DD464A" w:rsidP="00DD464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</w:p>
    <w:p w14:paraId="2DB2BFFE" w14:textId="77777777" w:rsidR="00DD464A" w:rsidRPr="00DD464A" w:rsidRDefault="00DD464A" w:rsidP="00DD464A">
      <w:pPr>
        <w:pStyle w:val="afa"/>
        <w:jc w:val="both"/>
        <w:rPr>
          <w:sz w:val="28"/>
          <w:szCs w:val="28"/>
        </w:rPr>
      </w:pPr>
      <w:r w:rsidRPr="00DD464A">
        <w:rPr>
          <w:rStyle w:val="c39"/>
          <w:color w:val="000000"/>
          <w:sz w:val="28"/>
          <w:szCs w:val="28"/>
          <w:u w:val="single"/>
        </w:rPr>
        <w:t>Содержание и структура</w:t>
      </w:r>
      <w:r w:rsidRPr="00DD464A">
        <w:rPr>
          <w:rStyle w:val="c0"/>
          <w:color w:val="000000"/>
          <w:sz w:val="28"/>
          <w:szCs w:val="28"/>
        </w:rPr>
        <w:t xml:space="preserve"> контрольной работы дают возможность достаточно полно </w:t>
      </w:r>
      <w:r w:rsidRPr="00DD464A">
        <w:rPr>
          <w:sz w:val="28"/>
          <w:szCs w:val="28"/>
        </w:rPr>
        <w:t xml:space="preserve">проверить комплекс умений по музыке. </w:t>
      </w:r>
    </w:p>
    <w:p w14:paraId="3D7C3D87" w14:textId="77777777" w:rsidR="00DD464A" w:rsidRPr="00DD464A" w:rsidRDefault="00DD464A" w:rsidP="00DD464A">
      <w:pPr>
        <w:pStyle w:val="afa"/>
        <w:jc w:val="both"/>
        <w:rPr>
          <w:sz w:val="28"/>
          <w:szCs w:val="28"/>
        </w:rPr>
      </w:pPr>
      <w:bookmarkStart w:id="0" w:name="_GoBack"/>
      <w:bookmarkEnd w:id="0"/>
    </w:p>
    <w:p w14:paraId="62513E1B" w14:textId="77777777" w:rsidR="00DD464A" w:rsidRPr="00DD464A" w:rsidRDefault="00DD464A" w:rsidP="00DD464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iCs/>
          <w:color w:val="000000"/>
          <w:sz w:val="28"/>
          <w:szCs w:val="28"/>
        </w:rPr>
      </w:pPr>
      <w:r w:rsidRPr="00DD464A">
        <w:rPr>
          <w:rStyle w:val="c17"/>
          <w:b/>
          <w:iCs/>
          <w:color w:val="000000"/>
          <w:sz w:val="28"/>
          <w:szCs w:val="28"/>
        </w:rPr>
        <w:t>Критерии оценивания</w:t>
      </w:r>
    </w:p>
    <w:p w14:paraId="61C87862" w14:textId="77777777" w:rsidR="00DD464A" w:rsidRPr="00DD464A" w:rsidRDefault="00DD464A" w:rsidP="00DD464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D464A">
        <w:rPr>
          <w:rStyle w:val="c5"/>
          <w:color w:val="000000"/>
          <w:sz w:val="28"/>
          <w:szCs w:val="28"/>
        </w:rPr>
        <w:t xml:space="preserve">Контрольная работа состоит из 15 тестовых вопросов. </w:t>
      </w:r>
    </w:p>
    <w:p w14:paraId="62BF3AFD" w14:textId="77777777" w:rsidR="00DD464A" w:rsidRPr="00DD464A" w:rsidRDefault="00DD464A" w:rsidP="00DD4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5D46F19F" w14:textId="77777777" w:rsidR="00DD464A" w:rsidRPr="00DD464A" w:rsidRDefault="00DD464A" w:rsidP="00DD4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D46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Шкала перевода набранных баллов в отметку:</w:t>
      </w:r>
    </w:p>
    <w:p w14:paraId="05B04851" w14:textId="77777777" w:rsidR="00DD464A" w:rsidRPr="00DD464A" w:rsidRDefault="00DD464A" w:rsidP="00DD4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4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0 - 3 балла – «2»;</w:t>
      </w:r>
    </w:p>
    <w:p w14:paraId="56D2FFF3" w14:textId="77777777" w:rsidR="00DD464A" w:rsidRPr="00DD464A" w:rsidRDefault="00DD464A" w:rsidP="00DD4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4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4 - 8 баллов – «3»;</w:t>
      </w:r>
    </w:p>
    <w:p w14:paraId="77B1F3C7" w14:textId="77777777" w:rsidR="00DD464A" w:rsidRPr="00DD464A" w:rsidRDefault="00DD464A" w:rsidP="00DD4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4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9 -10 баллов – «4»;</w:t>
      </w:r>
    </w:p>
    <w:p w14:paraId="00E205B8" w14:textId="77777777" w:rsidR="00DD464A" w:rsidRPr="00DD464A" w:rsidRDefault="00DD464A" w:rsidP="00DD4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4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11 - 15 баллов- «5». </w:t>
      </w:r>
    </w:p>
    <w:p w14:paraId="7A021106" w14:textId="77777777" w:rsidR="00DD464A" w:rsidRPr="00DD464A" w:rsidRDefault="00DD464A" w:rsidP="00DD4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540153" w14:textId="77777777" w:rsidR="00DD464A" w:rsidRPr="00DD464A" w:rsidRDefault="00DD464A" w:rsidP="00DD46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4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выполнение контрольной работы отводится 45 минут. </w:t>
      </w:r>
    </w:p>
    <w:p w14:paraId="7DC3B2FA" w14:textId="77777777" w:rsidR="00DD464A" w:rsidRPr="00DD464A" w:rsidRDefault="00DD464A" w:rsidP="00DD464A">
      <w:pPr>
        <w:shd w:val="clear" w:color="auto" w:fill="FFFFFF"/>
        <w:spacing w:after="0" w:line="240" w:lineRule="auto"/>
        <w:ind w:left="-144" w:firstLine="8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464A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Баллы за выполненные задания</w:t>
      </w:r>
      <w:r w:rsidRPr="00DD464A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DD4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суммируются и переводятся в оценку</w:t>
      </w:r>
    </w:p>
    <w:p w14:paraId="57B61B41" w14:textId="77777777" w:rsidR="00DD464A" w:rsidRPr="00DD464A" w:rsidRDefault="00DD464A" w:rsidP="00DD4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0405EF7" w14:textId="77777777" w:rsidR="00DD464A" w:rsidRPr="00DD464A" w:rsidRDefault="00DD464A" w:rsidP="00DD4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DD464A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Контрольная работа разработана на основе: </w:t>
      </w:r>
    </w:p>
    <w:p w14:paraId="4087CEBF" w14:textId="77777777" w:rsidR="00DD464A" w:rsidRPr="00DD464A" w:rsidRDefault="00DD464A" w:rsidP="00DD4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351344E3" w14:textId="77777777" w:rsidR="00DD464A" w:rsidRPr="00DD464A" w:rsidRDefault="00DD464A" w:rsidP="00DD464A">
      <w:pPr>
        <w:pStyle w:val="afa"/>
        <w:numPr>
          <w:ilvl w:val="0"/>
          <w:numId w:val="12"/>
        </w:numPr>
        <w:rPr>
          <w:sz w:val="28"/>
          <w:szCs w:val="28"/>
        </w:rPr>
      </w:pPr>
      <w:r w:rsidRPr="00DD464A">
        <w:rPr>
          <w:bCs/>
          <w:sz w:val="28"/>
          <w:szCs w:val="28"/>
        </w:rPr>
        <w:t>Рабочая программа</w:t>
      </w:r>
      <w:r w:rsidRPr="00DD464A">
        <w:rPr>
          <w:sz w:val="28"/>
          <w:szCs w:val="28"/>
        </w:rPr>
        <w:t xml:space="preserve"> учебного предмета «Музыка» (Базовый уровень)</w:t>
      </w:r>
    </w:p>
    <w:p w14:paraId="3F4695FA" w14:textId="77777777" w:rsidR="00DD464A" w:rsidRPr="00DD464A" w:rsidRDefault="00DD464A" w:rsidP="00DD464A">
      <w:pPr>
        <w:pStyle w:val="afa"/>
        <w:ind w:firstLine="720"/>
        <w:rPr>
          <w:sz w:val="28"/>
          <w:szCs w:val="28"/>
        </w:rPr>
      </w:pPr>
      <w:r w:rsidRPr="00DD464A">
        <w:rPr>
          <w:sz w:val="28"/>
          <w:szCs w:val="28"/>
        </w:rPr>
        <w:t xml:space="preserve"> для обучающихся 5 – 8 классов.</w:t>
      </w:r>
    </w:p>
    <w:p w14:paraId="11F465AD" w14:textId="77777777" w:rsidR="00DD464A" w:rsidRPr="00DD464A" w:rsidRDefault="00DD464A" w:rsidP="00DD464A">
      <w:pPr>
        <w:pStyle w:val="afa"/>
        <w:numPr>
          <w:ilvl w:val="0"/>
          <w:numId w:val="12"/>
        </w:numPr>
        <w:rPr>
          <w:sz w:val="28"/>
          <w:szCs w:val="28"/>
        </w:rPr>
      </w:pPr>
      <w:r w:rsidRPr="00DD464A">
        <w:rPr>
          <w:sz w:val="28"/>
          <w:szCs w:val="28"/>
        </w:rPr>
        <w:t>Учебник «Музыка 5-8 классы» Е. Д. Критская, Г. П. Сергеева, - 2023г.</w:t>
      </w:r>
    </w:p>
    <w:p w14:paraId="4E1D170E" w14:textId="77777777" w:rsidR="00DD464A" w:rsidRDefault="00DD464A" w:rsidP="003F0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DD464A" w:rsidSect="00235E01">
          <w:foot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9A14119" w14:textId="68A4FB00" w:rsidR="002C1973" w:rsidRPr="002C1973" w:rsidRDefault="002C1973" w:rsidP="0039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973">
        <w:rPr>
          <w:rFonts w:ascii="Times New Roman" w:hAnsi="Times New Roman"/>
          <w:b/>
          <w:sz w:val="28"/>
          <w:szCs w:val="28"/>
        </w:rPr>
        <w:lastRenderedPageBreak/>
        <w:t>1 ВАРИАНТ</w:t>
      </w:r>
    </w:p>
    <w:p w14:paraId="3371841F" w14:textId="77777777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>1. Музыкальный спектакль, в котором мысли и чувства героев передаются при помощи танца:</w:t>
      </w:r>
    </w:p>
    <w:p w14:paraId="24E66ADC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балет б) песня в) опера г) симфония</w:t>
      </w:r>
    </w:p>
    <w:p w14:paraId="369E4C58" w14:textId="77777777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>2. Вокальное произведение, исполняемое под гитару или фортепиано:</w:t>
      </w:r>
    </w:p>
    <w:p w14:paraId="71E39E50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романс б) симфония в) балет г) кордебалет</w:t>
      </w:r>
    </w:p>
    <w:p w14:paraId="443D54CE" w14:textId="77777777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>3. Музыкальный спектакль, в котором мысли и чувства героев передаются при помощи пения:</w:t>
      </w:r>
    </w:p>
    <w:p w14:paraId="7FEB327B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симфония в) песня г) опера д) балет</w:t>
      </w:r>
    </w:p>
    <w:p w14:paraId="7CFC9C1B" w14:textId="3712AAEF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>4. Назовите оперу М.И.</w:t>
      </w:r>
      <w:r w:rsidR="00515756" w:rsidRPr="00515756">
        <w:rPr>
          <w:rFonts w:ascii="Times New Roman" w:hAnsi="Times New Roman"/>
          <w:b/>
          <w:sz w:val="28"/>
          <w:szCs w:val="28"/>
        </w:rPr>
        <w:t xml:space="preserve"> </w:t>
      </w:r>
      <w:r w:rsidRPr="00515756">
        <w:rPr>
          <w:rFonts w:ascii="Times New Roman" w:hAnsi="Times New Roman"/>
          <w:b/>
          <w:sz w:val="28"/>
          <w:szCs w:val="28"/>
        </w:rPr>
        <w:t>Глинки:</w:t>
      </w:r>
    </w:p>
    <w:p w14:paraId="01FDA8BB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«Иван Сусанин» б) «</w:t>
      </w:r>
      <w:proofErr w:type="spellStart"/>
      <w:r w:rsidRPr="002C1973">
        <w:rPr>
          <w:rFonts w:ascii="Times New Roman" w:hAnsi="Times New Roman"/>
          <w:sz w:val="28"/>
          <w:szCs w:val="28"/>
        </w:rPr>
        <w:t>Хованщина</w:t>
      </w:r>
      <w:proofErr w:type="spellEnd"/>
      <w:r w:rsidRPr="002C1973">
        <w:rPr>
          <w:rFonts w:ascii="Times New Roman" w:hAnsi="Times New Roman"/>
          <w:sz w:val="28"/>
          <w:szCs w:val="28"/>
        </w:rPr>
        <w:t>» в) «Война и мир»</w:t>
      </w:r>
    </w:p>
    <w:p w14:paraId="7B3EB737" w14:textId="623452BC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>5. Другое название оперы Опера М.И.</w:t>
      </w:r>
      <w:r w:rsidR="00515756">
        <w:rPr>
          <w:rFonts w:ascii="Times New Roman" w:hAnsi="Times New Roman"/>
          <w:b/>
          <w:sz w:val="28"/>
          <w:szCs w:val="28"/>
        </w:rPr>
        <w:t xml:space="preserve"> </w:t>
      </w:r>
      <w:r w:rsidRPr="00515756">
        <w:rPr>
          <w:rFonts w:ascii="Times New Roman" w:hAnsi="Times New Roman"/>
          <w:b/>
          <w:sz w:val="28"/>
          <w:szCs w:val="28"/>
        </w:rPr>
        <w:t>Глинки «Жизнь за царя»:</w:t>
      </w:r>
    </w:p>
    <w:p w14:paraId="33D3C344" w14:textId="7EE2422D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«Руслан и Людмила» б) «Венецианская ночь» в) «Да исправится молитва моя»</w:t>
      </w:r>
      <w:r w:rsidR="00515756">
        <w:rPr>
          <w:rFonts w:ascii="Times New Roman" w:hAnsi="Times New Roman"/>
          <w:sz w:val="28"/>
          <w:szCs w:val="28"/>
        </w:rPr>
        <w:t xml:space="preserve"> </w:t>
      </w:r>
      <w:r w:rsidRPr="002C1973">
        <w:rPr>
          <w:rFonts w:ascii="Times New Roman" w:hAnsi="Times New Roman"/>
          <w:sz w:val="28"/>
          <w:szCs w:val="28"/>
        </w:rPr>
        <w:t>г) «Иван Сусанин»</w:t>
      </w:r>
    </w:p>
    <w:p w14:paraId="5DF6C73E" w14:textId="77777777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>6. Оркестровая пьеса, являющаяся вступлением к оперному спектаклю и представляющая не только основные музыкальные образы, но и музыкальную драматургию оперы в обобщенном, сжатом виде:</w:t>
      </w:r>
    </w:p>
    <w:p w14:paraId="5F46708F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симфония б) увертюра в) соната</w:t>
      </w:r>
    </w:p>
    <w:p w14:paraId="2C591264" w14:textId="77777777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>7. Тип многоголосной музыки:</w:t>
      </w:r>
    </w:p>
    <w:p w14:paraId="70234424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симфония б) соната в) полифония</w:t>
      </w:r>
    </w:p>
    <w:p w14:paraId="13FA13AA" w14:textId="77777777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>8. Если исчезнет литература, то не пропадут:</w:t>
      </w:r>
    </w:p>
    <w:p w14:paraId="7BD11A86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оперы б) песни в) симфонии</w:t>
      </w:r>
    </w:p>
    <w:p w14:paraId="1FF3889C" w14:textId="77777777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>9. К жанру оперы не относится:</w:t>
      </w:r>
    </w:p>
    <w:p w14:paraId="5CCC7AF3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«Кармен» б) «Щелкунчик» в) «Иван Сусанин» г) «Князь Игорь»</w:t>
      </w:r>
    </w:p>
    <w:p w14:paraId="2B95918C" w14:textId="77777777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>10. К жанру балета не относится:</w:t>
      </w:r>
    </w:p>
    <w:p w14:paraId="23FD7676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«Лебединое озеро» б) «Князь Игорь» в) «Щелкунчик» г) «Кармен-сюита»</w:t>
      </w:r>
    </w:p>
    <w:p w14:paraId="4DB65519" w14:textId="77777777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>11. К жанру романс не относится:</w:t>
      </w:r>
    </w:p>
    <w:p w14:paraId="66EB7DD1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«Я помню чудное мгновенье» б) «Три танкиста» в) «Жаворонок»</w:t>
      </w:r>
    </w:p>
    <w:p w14:paraId="73469DAE" w14:textId="77777777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>12. Оркестровое вступление к опере, балету:</w:t>
      </w:r>
    </w:p>
    <w:p w14:paraId="771C057B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увертюра б) соната в) симфония</w:t>
      </w:r>
    </w:p>
    <w:p w14:paraId="090B47D5" w14:textId="77777777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>13. Из перечисленных опер выберете рок-оперу:</w:t>
      </w:r>
    </w:p>
    <w:p w14:paraId="10CF6B82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Жизнь за царя б) Князь Игорь в) Иисус Христос - суперзвезда г) Кармен</w:t>
      </w:r>
    </w:p>
    <w:p w14:paraId="005C0564" w14:textId="2C82FB9F" w:rsidR="002C1973" w:rsidRPr="00515756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756">
        <w:rPr>
          <w:rFonts w:ascii="Times New Roman" w:hAnsi="Times New Roman"/>
          <w:b/>
          <w:sz w:val="28"/>
          <w:szCs w:val="28"/>
        </w:rPr>
        <w:t xml:space="preserve">14. Среди перечисленных произведений выберете музыкальное </w:t>
      </w:r>
      <w:r w:rsidR="00420FFA" w:rsidRPr="00515756">
        <w:rPr>
          <w:rFonts w:ascii="Times New Roman" w:hAnsi="Times New Roman"/>
          <w:b/>
          <w:sz w:val="28"/>
          <w:szCs w:val="28"/>
        </w:rPr>
        <w:t>произведение Дж.</w:t>
      </w:r>
      <w:r w:rsidR="00515756" w:rsidRPr="00515756">
        <w:rPr>
          <w:rFonts w:ascii="Times New Roman" w:hAnsi="Times New Roman"/>
          <w:b/>
          <w:sz w:val="28"/>
          <w:szCs w:val="28"/>
        </w:rPr>
        <w:t xml:space="preserve"> </w:t>
      </w:r>
      <w:r w:rsidRPr="00515756">
        <w:rPr>
          <w:rFonts w:ascii="Times New Roman" w:hAnsi="Times New Roman"/>
          <w:b/>
          <w:sz w:val="28"/>
          <w:szCs w:val="28"/>
        </w:rPr>
        <w:t>Гершвина:</w:t>
      </w:r>
    </w:p>
    <w:p w14:paraId="6547726A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А) «Иван Сусанин» Б) «Князь Игорь» В) «Порги и </w:t>
      </w:r>
      <w:proofErr w:type="spellStart"/>
      <w:r w:rsidRPr="002C1973">
        <w:rPr>
          <w:rFonts w:ascii="Times New Roman" w:hAnsi="Times New Roman"/>
          <w:sz w:val="28"/>
          <w:szCs w:val="28"/>
        </w:rPr>
        <w:t>Бесс</w:t>
      </w:r>
      <w:proofErr w:type="spellEnd"/>
      <w:r w:rsidRPr="002C1973">
        <w:rPr>
          <w:rFonts w:ascii="Times New Roman" w:hAnsi="Times New Roman"/>
          <w:sz w:val="28"/>
          <w:szCs w:val="28"/>
        </w:rPr>
        <w:t>» г) «Ревизская сказка»</w:t>
      </w:r>
    </w:p>
    <w:p w14:paraId="0FF36800" w14:textId="288C7936" w:rsidR="002C1973" w:rsidRPr="00420FFA" w:rsidRDefault="00420FFA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0FFA">
        <w:rPr>
          <w:rFonts w:ascii="Times New Roman" w:hAnsi="Times New Roman"/>
          <w:b/>
          <w:sz w:val="28"/>
          <w:szCs w:val="28"/>
        </w:rPr>
        <w:t xml:space="preserve">15. </w:t>
      </w:r>
      <w:r w:rsidR="002C1973" w:rsidRPr="00420FFA">
        <w:rPr>
          <w:rFonts w:ascii="Times New Roman" w:hAnsi="Times New Roman"/>
          <w:b/>
          <w:sz w:val="28"/>
          <w:szCs w:val="28"/>
        </w:rPr>
        <w:t>Соотнесите произведение и автора:</w:t>
      </w:r>
    </w:p>
    <w:p w14:paraId="07E96FDE" w14:textId="6F8D2C6E" w:rsidR="002C1973" w:rsidRPr="002C1973" w:rsidRDefault="005A7E75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А. </w:t>
      </w:r>
      <w:proofErr w:type="spellStart"/>
      <w:r w:rsidR="002C1973" w:rsidRPr="002C1973">
        <w:rPr>
          <w:rFonts w:ascii="Times New Roman" w:hAnsi="Times New Roman"/>
          <w:sz w:val="28"/>
          <w:szCs w:val="28"/>
        </w:rPr>
        <w:t>Шнитке</w:t>
      </w:r>
      <w:proofErr w:type="spellEnd"/>
      <w:r w:rsidR="002C1973" w:rsidRPr="002C1973">
        <w:rPr>
          <w:rFonts w:ascii="Times New Roman" w:hAnsi="Times New Roman"/>
          <w:sz w:val="28"/>
          <w:szCs w:val="28"/>
        </w:rPr>
        <w:t xml:space="preserve"> </w:t>
      </w:r>
      <w:r w:rsidR="00420FF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C1973" w:rsidRPr="002C1973">
        <w:rPr>
          <w:rFonts w:ascii="Times New Roman" w:hAnsi="Times New Roman"/>
          <w:sz w:val="28"/>
          <w:szCs w:val="28"/>
        </w:rPr>
        <w:t>а) опера «Иван Сусанин»</w:t>
      </w:r>
    </w:p>
    <w:p w14:paraId="2175488B" w14:textId="15EE794A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2) М. И. Глинка </w:t>
      </w:r>
      <w:r w:rsidR="00420FF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C1973">
        <w:rPr>
          <w:rFonts w:ascii="Times New Roman" w:hAnsi="Times New Roman"/>
          <w:sz w:val="28"/>
          <w:szCs w:val="28"/>
        </w:rPr>
        <w:t>б) балет</w:t>
      </w:r>
      <w:r w:rsidR="005A7E75">
        <w:rPr>
          <w:rFonts w:ascii="Times New Roman" w:hAnsi="Times New Roman"/>
          <w:sz w:val="28"/>
          <w:szCs w:val="28"/>
        </w:rPr>
        <w:t xml:space="preserve"> </w:t>
      </w:r>
      <w:r w:rsidRPr="002C1973">
        <w:rPr>
          <w:rFonts w:ascii="Times New Roman" w:hAnsi="Times New Roman"/>
          <w:sz w:val="28"/>
          <w:szCs w:val="28"/>
        </w:rPr>
        <w:t>«Кармен-сюита»</w:t>
      </w:r>
    </w:p>
    <w:p w14:paraId="2B6CB0C3" w14:textId="015AC748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3) А. П. Бородин </w:t>
      </w:r>
      <w:r w:rsidR="00420FF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2C1973">
        <w:rPr>
          <w:rFonts w:ascii="Times New Roman" w:hAnsi="Times New Roman"/>
          <w:sz w:val="28"/>
          <w:szCs w:val="28"/>
        </w:rPr>
        <w:t>в) опера «Князь Игорь»</w:t>
      </w:r>
    </w:p>
    <w:p w14:paraId="03C5E3C6" w14:textId="14712902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4) Д. Гершвин </w:t>
      </w:r>
      <w:r w:rsidR="00420FF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2C1973">
        <w:rPr>
          <w:rFonts w:ascii="Times New Roman" w:hAnsi="Times New Roman"/>
          <w:sz w:val="28"/>
          <w:szCs w:val="28"/>
        </w:rPr>
        <w:t>г) «Гоголь-сюита»</w:t>
      </w:r>
    </w:p>
    <w:p w14:paraId="59BFE43A" w14:textId="595058A9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5) Ж. Бизе </w:t>
      </w:r>
      <w:r w:rsidR="00420FF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2C1973">
        <w:rPr>
          <w:rFonts w:ascii="Times New Roman" w:hAnsi="Times New Roman"/>
          <w:sz w:val="28"/>
          <w:szCs w:val="28"/>
        </w:rPr>
        <w:t xml:space="preserve">д) опера «Порги и </w:t>
      </w:r>
      <w:proofErr w:type="spellStart"/>
      <w:r w:rsidRPr="002C1973">
        <w:rPr>
          <w:rFonts w:ascii="Times New Roman" w:hAnsi="Times New Roman"/>
          <w:sz w:val="28"/>
          <w:szCs w:val="28"/>
        </w:rPr>
        <w:t>Бесс</w:t>
      </w:r>
      <w:proofErr w:type="spellEnd"/>
      <w:r w:rsidRPr="002C1973">
        <w:rPr>
          <w:rFonts w:ascii="Times New Roman" w:hAnsi="Times New Roman"/>
          <w:sz w:val="28"/>
          <w:szCs w:val="28"/>
        </w:rPr>
        <w:t>»</w:t>
      </w:r>
    </w:p>
    <w:p w14:paraId="31A37D98" w14:textId="60FE7238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6) Тищенко </w:t>
      </w:r>
      <w:r w:rsidR="00420FF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C1973">
        <w:rPr>
          <w:rFonts w:ascii="Times New Roman" w:hAnsi="Times New Roman"/>
          <w:sz w:val="28"/>
          <w:szCs w:val="28"/>
        </w:rPr>
        <w:t>е) опера «Кармен»</w:t>
      </w:r>
    </w:p>
    <w:p w14:paraId="6815FD65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56444A" w14:textId="77777777" w:rsidR="00390F29" w:rsidRDefault="00390F29" w:rsidP="0039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86A432" w14:textId="77777777" w:rsidR="00390F29" w:rsidRDefault="00390F29" w:rsidP="0039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A6E8FA" w14:textId="3D1332E8" w:rsidR="002C1973" w:rsidRPr="005A7E75" w:rsidRDefault="003D55D1" w:rsidP="0039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ВАРИАНТ </w:t>
      </w:r>
    </w:p>
    <w:p w14:paraId="677333A0" w14:textId="77777777" w:rsidR="002C1973" w:rsidRPr="005A7E75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7E75">
        <w:rPr>
          <w:rFonts w:ascii="Times New Roman" w:hAnsi="Times New Roman"/>
          <w:b/>
          <w:sz w:val="28"/>
          <w:szCs w:val="28"/>
        </w:rPr>
        <w:t>1. Постановщик балета:</w:t>
      </w:r>
    </w:p>
    <w:p w14:paraId="49906095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Дирижёр Б) Балетмейстер В) Капельмейстер г) церемониймейстер</w:t>
      </w:r>
    </w:p>
    <w:p w14:paraId="42D61DB4" w14:textId="77777777" w:rsidR="002C1973" w:rsidRPr="005A7E75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7E75">
        <w:rPr>
          <w:rFonts w:ascii="Times New Roman" w:hAnsi="Times New Roman"/>
          <w:b/>
          <w:sz w:val="28"/>
          <w:szCs w:val="28"/>
        </w:rPr>
        <w:t>2. Наиболее низкий мужской голос:</w:t>
      </w:r>
    </w:p>
    <w:p w14:paraId="2B3E599C" w14:textId="0C43DBF5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А) Тенор Б) Баритон В) Бас г) </w:t>
      </w:r>
      <w:proofErr w:type="spellStart"/>
      <w:r w:rsidRPr="002C1973">
        <w:rPr>
          <w:rFonts w:ascii="Times New Roman" w:hAnsi="Times New Roman"/>
          <w:sz w:val="28"/>
          <w:szCs w:val="28"/>
        </w:rPr>
        <w:t>контртенор</w:t>
      </w:r>
      <w:proofErr w:type="spellEnd"/>
    </w:p>
    <w:p w14:paraId="120079A3" w14:textId="77777777" w:rsidR="002C1973" w:rsidRPr="005A7E75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7E75">
        <w:rPr>
          <w:rFonts w:ascii="Times New Roman" w:hAnsi="Times New Roman"/>
          <w:b/>
          <w:sz w:val="28"/>
          <w:szCs w:val="28"/>
        </w:rPr>
        <w:t>3. Выберите правильное утверждение. Соло это:</w:t>
      </w:r>
    </w:p>
    <w:p w14:paraId="37470C07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Произведение или часть произведения, исполняемая одним певцом</w:t>
      </w:r>
    </w:p>
    <w:p w14:paraId="3BA529A8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Б) Большая группа певцов</w:t>
      </w:r>
    </w:p>
    <w:p w14:paraId="4A3BE5F3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В) Ансамбль двух певцов</w:t>
      </w:r>
    </w:p>
    <w:p w14:paraId="5D95CCDD" w14:textId="77777777" w:rsidR="00DD5E30" w:rsidRPr="00DD5E30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5E30">
        <w:rPr>
          <w:rFonts w:ascii="Times New Roman" w:hAnsi="Times New Roman"/>
          <w:b/>
          <w:sz w:val="28"/>
          <w:szCs w:val="28"/>
        </w:rPr>
        <w:t xml:space="preserve">4. Автор балета </w:t>
      </w:r>
      <w:r w:rsidR="005A7E75" w:rsidRPr="00DD5E30">
        <w:rPr>
          <w:rFonts w:ascii="Times New Roman" w:hAnsi="Times New Roman"/>
          <w:b/>
          <w:sz w:val="28"/>
          <w:szCs w:val="28"/>
        </w:rPr>
        <w:t>«Кармен</w:t>
      </w:r>
      <w:r w:rsidR="00DD5E30" w:rsidRPr="00DD5E30">
        <w:rPr>
          <w:rFonts w:ascii="Times New Roman" w:hAnsi="Times New Roman"/>
          <w:b/>
          <w:sz w:val="28"/>
          <w:szCs w:val="28"/>
        </w:rPr>
        <w:t xml:space="preserve"> - сюита»: </w:t>
      </w:r>
    </w:p>
    <w:p w14:paraId="687A5028" w14:textId="5DABA6BC" w:rsidR="00DD5E30" w:rsidRDefault="00DD5E30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Ф.</w:t>
      </w:r>
      <w:r w:rsidR="0075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Шуберт</w:t>
      </w:r>
    </w:p>
    <w:p w14:paraId="644948CE" w14:textId="1D286FC9" w:rsidR="00DD5E30" w:rsidRDefault="00DD5E30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Р.</w:t>
      </w:r>
      <w:r w:rsidR="0075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Щедрин</w:t>
      </w:r>
    </w:p>
    <w:p w14:paraId="08043346" w14:textId="77777777" w:rsidR="00DD5E30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В) Ф. Шопен</w:t>
      </w:r>
    </w:p>
    <w:p w14:paraId="76F185E6" w14:textId="53A1089E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Г) М. Глинка</w:t>
      </w:r>
    </w:p>
    <w:p w14:paraId="699B21A2" w14:textId="77777777" w:rsidR="00DD5E30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E30">
        <w:rPr>
          <w:rFonts w:ascii="Times New Roman" w:hAnsi="Times New Roman"/>
          <w:b/>
          <w:sz w:val="28"/>
          <w:szCs w:val="28"/>
        </w:rPr>
        <w:t>5. Название последней части спектакля «Гоголь – сюита»:</w:t>
      </w:r>
      <w:r w:rsidR="00DD5E30">
        <w:rPr>
          <w:rFonts w:ascii="Times New Roman" w:hAnsi="Times New Roman"/>
          <w:sz w:val="28"/>
          <w:szCs w:val="28"/>
        </w:rPr>
        <w:t> </w:t>
      </w:r>
      <w:r w:rsidR="00DD5E30">
        <w:rPr>
          <w:rFonts w:ascii="Times New Roman" w:hAnsi="Times New Roman"/>
          <w:sz w:val="28"/>
          <w:szCs w:val="28"/>
        </w:rPr>
        <w:br/>
        <w:t>А) Адажио</w:t>
      </w:r>
    </w:p>
    <w:p w14:paraId="36753ED3" w14:textId="77777777" w:rsidR="00DD5E30" w:rsidRDefault="00DD5E30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Финал</w:t>
      </w:r>
    </w:p>
    <w:p w14:paraId="45A9A3FF" w14:textId="77777777" w:rsidR="00DD5E30" w:rsidRDefault="00DD5E30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Скерцо</w:t>
      </w:r>
    </w:p>
    <w:p w14:paraId="2AAAB49A" w14:textId="18053BCA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Г) Завещание</w:t>
      </w:r>
    </w:p>
    <w:p w14:paraId="71DF4F16" w14:textId="77777777" w:rsidR="002C1973" w:rsidRPr="00DD5E30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5E30">
        <w:rPr>
          <w:rFonts w:ascii="Times New Roman" w:hAnsi="Times New Roman"/>
          <w:b/>
          <w:sz w:val="28"/>
          <w:szCs w:val="28"/>
        </w:rPr>
        <w:t>6. Найдите среди перечисленных композиторов композитора 20 века</w:t>
      </w:r>
    </w:p>
    <w:p w14:paraId="1EE9E259" w14:textId="4919D7B0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А) Д. </w:t>
      </w:r>
      <w:proofErr w:type="spellStart"/>
      <w:proofErr w:type="gramStart"/>
      <w:r w:rsidRPr="002C1973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2C1973">
        <w:rPr>
          <w:rFonts w:ascii="Times New Roman" w:hAnsi="Times New Roman"/>
          <w:sz w:val="28"/>
          <w:szCs w:val="28"/>
        </w:rPr>
        <w:t xml:space="preserve"> </w:t>
      </w:r>
      <w:r w:rsidR="00FB2263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FB2263">
        <w:rPr>
          <w:rFonts w:ascii="Times New Roman" w:hAnsi="Times New Roman"/>
          <w:sz w:val="28"/>
          <w:szCs w:val="28"/>
        </w:rPr>
        <w:t>) М. Мусоргский  в) И. С. Бах  г</w:t>
      </w:r>
      <w:r w:rsidRPr="002C1973">
        <w:rPr>
          <w:rFonts w:ascii="Times New Roman" w:hAnsi="Times New Roman"/>
          <w:sz w:val="28"/>
          <w:szCs w:val="28"/>
        </w:rPr>
        <w:t>) М. Глинка</w:t>
      </w:r>
    </w:p>
    <w:p w14:paraId="0D9D44C8" w14:textId="77777777" w:rsidR="002C1973" w:rsidRPr="00DD5E30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5E30">
        <w:rPr>
          <w:rFonts w:ascii="Times New Roman" w:hAnsi="Times New Roman"/>
          <w:b/>
          <w:sz w:val="28"/>
          <w:szCs w:val="28"/>
        </w:rPr>
        <w:t>7. Найдите среди перечисленных композиторов композитора 19 века</w:t>
      </w:r>
    </w:p>
    <w:p w14:paraId="656454F7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Дж. Гершвин б) И. С. Бах в) А. Бородин г) Й. Гайдн</w:t>
      </w:r>
    </w:p>
    <w:p w14:paraId="551C7D4B" w14:textId="77777777" w:rsidR="002C1973" w:rsidRPr="00DD5E30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5E30">
        <w:rPr>
          <w:rFonts w:ascii="Times New Roman" w:hAnsi="Times New Roman"/>
          <w:b/>
          <w:sz w:val="28"/>
          <w:szCs w:val="28"/>
        </w:rPr>
        <w:t>8. Найдите среди перечисленных композиторов композитора 18 века</w:t>
      </w:r>
    </w:p>
    <w:p w14:paraId="40FF7FDC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Дж. Бизе б) В. А Моцарт в) В. Калинников г) С. Прокофьев</w:t>
      </w:r>
    </w:p>
    <w:p w14:paraId="24D8FE0E" w14:textId="77777777" w:rsidR="002C1973" w:rsidRPr="00DD5E30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5E30">
        <w:rPr>
          <w:rFonts w:ascii="Times New Roman" w:hAnsi="Times New Roman"/>
          <w:b/>
          <w:sz w:val="28"/>
          <w:szCs w:val="28"/>
        </w:rPr>
        <w:t>9. Большой коллектив музыкантов, играющих на различных инструментах симфонические произведения, называется:</w:t>
      </w:r>
    </w:p>
    <w:p w14:paraId="33971E7A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симфонический оркестр Б) Духовой оркестр В) Оркестр народных инструментов</w:t>
      </w:r>
    </w:p>
    <w:p w14:paraId="4778FB6C" w14:textId="77777777" w:rsidR="002C1973" w:rsidRPr="00DD5E30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5E30">
        <w:rPr>
          <w:rFonts w:ascii="Times New Roman" w:hAnsi="Times New Roman"/>
          <w:b/>
          <w:sz w:val="28"/>
          <w:szCs w:val="28"/>
        </w:rPr>
        <w:t>10. Наиболее низкий женский голос:</w:t>
      </w:r>
    </w:p>
    <w:p w14:paraId="0752348E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Сопрано Б) Меццо-сопрано В) Контральто</w:t>
      </w:r>
    </w:p>
    <w:p w14:paraId="77B6E8A6" w14:textId="1ADC36B9" w:rsidR="002C1973" w:rsidRPr="00DD5E30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5E30">
        <w:rPr>
          <w:rFonts w:ascii="Times New Roman" w:hAnsi="Times New Roman"/>
          <w:b/>
          <w:sz w:val="28"/>
          <w:szCs w:val="28"/>
        </w:rPr>
        <w:t>11. Автор рок-</w:t>
      </w:r>
      <w:r w:rsidR="00DD5E30" w:rsidRPr="00DD5E30">
        <w:rPr>
          <w:rFonts w:ascii="Times New Roman" w:hAnsi="Times New Roman"/>
          <w:b/>
          <w:sz w:val="28"/>
          <w:szCs w:val="28"/>
        </w:rPr>
        <w:t>оперы «</w:t>
      </w:r>
      <w:r w:rsidRPr="00DD5E30">
        <w:rPr>
          <w:rFonts w:ascii="Times New Roman" w:hAnsi="Times New Roman"/>
          <w:b/>
          <w:sz w:val="28"/>
          <w:szCs w:val="28"/>
        </w:rPr>
        <w:t>Иисус Христос – суперзвезда»:</w:t>
      </w:r>
    </w:p>
    <w:p w14:paraId="7DCF1B86" w14:textId="7F7447BC" w:rsidR="00DD5E30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А) </w:t>
      </w:r>
      <w:r w:rsidR="00DD5E30">
        <w:rPr>
          <w:rFonts w:ascii="Times New Roman" w:hAnsi="Times New Roman"/>
          <w:sz w:val="28"/>
          <w:szCs w:val="28"/>
        </w:rPr>
        <w:t>Ф.</w:t>
      </w:r>
      <w:r w:rsidR="00FB2263">
        <w:rPr>
          <w:rFonts w:ascii="Times New Roman" w:hAnsi="Times New Roman"/>
          <w:sz w:val="28"/>
          <w:szCs w:val="28"/>
        </w:rPr>
        <w:t xml:space="preserve"> </w:t>
      </w:r>
      <w:r w:rsidR="00DD5E30">
        <w:rPr>
          <w:rFonts w:ascii="Times New Roman" w:hAnsi="Times New Roman"/>
          <w:sz w:val="28"/>
          <w:szCs w:val="28"/>
        </w:rPr>
        <w:t>Шуберт</w:t>
      </w:r>
    </w:p>
    <w:p w14:paraId="1E815F35" w14:textId="2AF0FE78" w:rsidR="00DD5E30" w:rsidRDefault="00DD5E30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 Р.</w:t>
      </w:r>
      <w:r w:rsidR="00FB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Щедрин</w:t>
      </w:r>
    </w:p>
    <w:p w14:paraId="16152625" w14:textId="3B16DB42" w:rsidR="007155B7" w:rsidRDefault="00FB226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Ф. </w:t>
      </w:r>
      <w:r w:rsidR="002C1973" w:rsidRPr="002C1973">
        <w:rPr>
          <w:rFonts w:ascii="Times New Roman" w:hAnsi="Times New Roman"/>
          <w:sz w:val="28"/>
          <w:szCs w:val="28"/>
        </w:rPr>
        <w:t>Шопен</w:t>
      </w:r>
    </w:p>
    <w:p w14:paraId="3F0829EE" w14:textId="76E63895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Г) Э.Л.</w:t>
      </w:r>
      <w:r w:rsidR="00FB2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973">
        <w:rPr>
          <w:rFonts w:ascii="Times New Roman" w:hAnsi="Times New Roman"/>
          <w:sz w:val="28"/>
          <w:szCs w:val="28"/>
        </w:rPr>
        <w:t>Уэббер</w:t>
      </w:r>
      <w:proofErr w:type="spellEnd"/>
    </w:p>
    <w:p w14:paraId="373D7298" w14:textId="77777777" w:rsidR="002C1973" w:rsidRPr="007155B7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55B7">
        <w:rPr>
          <w:rFonts w:ascii="Times New Roman" w:hAnsi="Times New Roman"/>
          <w:b/>
          <w:sz w:val="28"/>
          <w:szCs w:val="28"/>
        </w:rPr>
        <w:t>12. Автор произведений «Болтунья», «Петя и волк», «Золушка», «Ромео и Джульетта», «Война и мир», «Александр Невский:</w:t>
      </w:r>
    </w:p>
    <w:p w14:paraId="4B61F09C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И. Дунаевский б) Д. Шостакович в) С. Прокофьев г) Р. Щедрин</w:t>
      </w:r>
    </w:p>
    <w:p w14:paraId="07585DC7" w14:textId="77777777" w:rsidR="002C1973" w:rsidRPr="007155B7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55B7">
        <w:rPr>
          <w:rFonts w:ascii="Times New Roman" w:hAnsi="Times New Roman"/>
          <w:b/>
          <w:sz w:val="28"/>
          <w:szCs w:val="28"/>
        </w:rPr>
        <w:t>13. Жанр музыкально-драматического искусства, в котором содержание воплощается средствами музыкальной драматургии, главным образом посредством вокальной музыки</w:t>
      </w:r>
    </w:p>
    <w:p w14:paraId="5C6D1EB3" w14:textId="77777777" w:rsidR="007155B7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</w:t>
      </w:r>
      <w:r w:rsidR="007155B7">
        <w:rPr>
          <w:rFonts w:ascii="Times New Roman" w:hAnsi="Times New Roman"/>
          <w:sz w:val="28"/>
          <w:szCs w:val="28"/>
        </w:rPr>
        <w:t xml:space="preserve"> </w:t>
      </w:r>
      <w:r w:rsidR="007155B7" w:rsidRPr="002C1973">
        <w:rPr>
          <w:rFonts w:ascii="Times New Roman" w:hAnsi="Times New Roman"/>
          <w:sz w:val="28"/>
          <w:szCs w:val="28"/>
        </w:rPr>
        <w:t>Опера</w:t>
      </w:r>
      <w:r w:rsidRPr="002C1973">
        <w:rPr>
          <w:rFonts w:ascii="Times New Roman" w:hAnsi="Times New Roman"/>
          <w:sz w:val="28"/>
          <w:szCs w:val="28"/>
        </w:rPr>
        <w:t xml:space="preserve"> </w:t>
      </w:r>
    </w:p>
    <w:p w14:paraId="625BF901" w14:textId="46C1C794" w:rsidR="007155B7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Б)</w:t>
      </w:r>
      <w:r w:rsidR="007155B7">
        <w:rPr>
          <w:rFonts w:ascii="Times New Roman" w:hAnsi="Times New Roman"/>
          <w:sz w:val="28"/>
          <w:szCs w:val="28"/>
        </w:rPr>
        <w:t xml:space="preserve"> </w:t>
      </w:r>
      <w:r w:rsidRPr="002C1973">
        <w:rPr>
          <w:rFonts w:ascii="Times New Roman" w:hAnsi="Times New Roman"/>
          <w:sz w:val="28"/>
          <w:szCs w:val="28"/>
        </w:rPr>
        <w:t xml:space="preserve">Симфония </w:t>
      </w:r>
    </w:p>
    <w:p w14:paraId="1217143E" w14:textId="77777777" w:rsidR="007155B7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В)</w:t>
      </w:r>
      <w:r w:rsidR="007155B7">
        <w:rPr>
          <w:rFonts w:ascii="Times New Roman" w:hAnsi="Times New Roman"/>
          <w:sz w:val="28"/>
          <w:szCs w:val="28"/>
        </w:rPr>
        <w:t xml:space="preserve"> </w:t>
      </w:r>
      <w:r w:rsidRPr="002C1973">
        <w:rPr>
          <w:rFonts w:ascii="Times New Roman" w:hAnsi="Times New Roman"/>
          <w:sz w:val="28"/>
          <w:szCs w:val="28"/>
        </w:rPr>
        <w:t xml:space="preserve">Романс </w:t>
      </w:r>
    </w:p>
    <w:p w14:paraId="64124B3F" w14:textId="1A705496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lastRenderedPageBreak/>
        <w:t>Г) Балет</w:t>
      </w:r>
    </w:p>
    <w:p w14:paraId="2CDD9351" w14:textId="77777777" w:rsidR="002C1973" w:rsidRPr="007155B7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55B7">
        <w:rPr>
          <w:rFonts w:ascii="Times New Roman" w:hAnsi="Times New Roman"/>
          <w:b/>
          <w:sz w:val="28"/>
          <w:szCs w:val="28"/>
        </w:rPr>
        <w:t>14. Руководитель хора в русской православной церкви:</w:t>
      </w:r>
    </w:p>
    <w:p w14:paraId="4B6965B0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Капельмейстер б) Концертмейстер в) Регент г) Солист</w:t>
      </w:r>
    </w:p>
    <w:p w14:paraId="2C905630" w14:textId="0C58D436" w:rsidR="002C1973" w:rsidRPr="007155B7" w:rsidRDefault="007155B7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55B7">
        <w:rPr>
          <w:rFonts w:ascii="Times New Roman" w:hAnsi="Times New Roman"/>
          <w:b/>
          <w:sz w:val="28"/>
          <w:szCs w:val="28"/>
        </w:rPr>
        <w:t xml:space="preserve">15. </w:t>
      </w:r>
      <w:r w:rsidR="002C1973" w:rsidRPr="007155B7">
        <w:rPr>
          <w:rFonts w:ascii="Times New Roman" w:hAnsi="Times New Roman"/>
          <w:b/>
          <w:sz w:val="28"/>
          <w:szCs w:val="28"/>
        </w:rPr>
        <w:t>Соотнесите произведение и автора:</w:t>
      </w:r>
    </w:p>
    <w:p w14:paraId="384744C8" w14:textId="34BBBA72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1) А. </w:t>
      </w:r>
      <w:proofErr w:type="spellStart"/>
      <w:r w:rsidRPr="002C1973">
        <w:rPr>
          <w:rFonts w:ascii="Times New Roman" w:hAnsi="Times New Roman"/>
          <w:sz w:val="28"/>
          <w:szCs w:val="28"/>
        </w:rPr>
        <w:t>Шнитке</w:t>
      </w:r>
      <w:proofErr w:type="spellEnd"/>
      <w:r w:rsidRPr="002C1973">
        <w:rPr>
          <w:rFonts w:ascii="Times New Roman" w:hAnsi="Times New Roman"/>
          <w:sz w:val="28"/>
          <w:szCs w:val="28"/>
        </w:rPr>
        <w:t xml:space="preserve"> </w:t>
      </w:r>
      <w:r w:rsidR="007155B7">
        <w:rPr>
          <w:rFonts w:ascii="Times New Roman" w:hAnsi="Times New Roman"/>
          <w:sz w:val="28"/>
          <w:szCs w:val="28"/>
        </w:rPr>
        <w:t xml:space="preserve">                         </w:t>
      </w:r>
      <w:r w:rsidRPr="002C1973">
        <w:rPr>
          <w:rFonts w:ascii="Times New Roman" w:hAnsi="Times New Roman"/>
          <w:sz w:val="28"/>
          <w:szCs w:val="28"/>
        </w:rPr>
        <w:t>а) финал сонаты № 11 «Турецкий марш»</w:t>
      </w:r>
    </w:p>
    <w:p w14:paraId="2126823A" w14:textId="587C1383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2) Л. Бетховен </w:t>
      </w:r>
      <w:r w:rsidR="007155B7">
        <w:rPr>
          <w:rFonts w:ascii="Times New Roman" w:hAnsi="Times New Roman"/>
          <w:sz w:val="28"/>
          <w:szCs w:val="28"/>
        </w:rPr>
        <w:t xml:space="preserve">                       </w:t>
      </w:r>
      <w:r w:rsidRPr="002C1973">
        <w:rPr>
          <w:rFonts w:ascii="Times New Roman" w:hAnsi="Times New Roman"/>
          <w:sz w:val="28"/>
          <w:szCs w:val="28"/>
        </w:rPr>
        <w:t>б) «Высокая месса»</w:t>
      </w:r>
    </w:p>
    <w:p w14:paraId="5D5EAF2E" w14:textId="3B3CE4AC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3) В. Моцарт </w:t>
      </w:r>
      <w:r w:rsidR="007155B7">
        <w:rPr>
          <w:rFonts w:ascii="Times New Roman" w:hAnsi="Times New Roman"/>
          <w:sz w:val="28"/>
          <w:szCs w:val="28"/>
        </w:rPr>
        <w:t xml:space="preserve">                             </w:t>
      </w:r>
      <w:r w:rsidRPr="002C1973">
        <w:rPr>
          <w:rFonts w:ascii="Times New Roman" w:hAnsi="Times New Roman"/>
          <w:sz w:val="28"/>
          <w:szCs w:val="28"/>
        </w:rPr>
        <w:t xml:space="preserve">в) концерт «Не </w:t>
      </w:r>
      <w:proofErr w:type="spellStart"/>
      <w:r w:rsidRPr="002C1973">
        <w:rPr>
          <w:rFonts w:ascii="Times New Roman" w:hAnsi="Times New Roman"/>
          <w:sz w:val="28"/>
          <w:szCs w:val="28"/>
        </w:rPr>
        <w:t>отвержи</w:t>
      </w:r>
      <w:proofErr w:type="spellEnd"/>
      <w:r w:rsidRPr="002C1973">
        <w:rPr>
          <w:rFonts w:ascii="Times New Roman" w:hAnsi="Times New Roman"/>
          <w:sz w:val="28"/>
          <w:szCs w:val="28"/>
        </w:rPr>
        <w:t xml:space="preserve"> мене во время старости»</w:t>
      </w:r>
    </w:p>
    <w:p w14:paraId="147355D3" w14:textId="0115F9E8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4) И. С. Бах </w:t>
      </w:r>
      <w:r w:rsidR="00387EFB">
        <w:rPr>
          <w:rFonts w:ascii="Times New Roman" w:hAnsi="Times New Roman"/>
          <w:sz w:val="28"/>
          <w:szCs w:val="28"/>
        </w:rPr>
        <w:t xml:space="preserve">                            </w:t>
      </w:r>
      <w:r w:rsidRPr="002C1973">
        <w:rPr>
          <w:rFonts w:ascii="Times New Roman" w:hAnsi="Times New Roman"/>
          <w:sz w:val="28"/>
          <w:szCs w:val="28"/>
        </w:rPr>
        <w:t>г) «Рапсодия в стиле Блюз»</w:t>
      </w:r>
    </w:p>
    <w:p w14:paraId="27B03886" w14:textId="59A12ED1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5) М. Березовский </w:t>
      </w:r>
      <w:r w:rsidR="00387EFB">
        <w:rPr>
          <w:rFonts w:ascii="Times New Roman" w:hAnsi="Times New Roman"/>
          <w:sz w:val="28"/>
          <w:szCs w:val="28"/>
        </w:rPr>
        <w:t xml:space="preserve">                 </w:t>
      </w:r>
      <w:r w:rsidRPr="002C1973">
        <w:rPr>
          <w:rFonts w:ascii="Times New Roman" w:hAnsi="Times New Roman"/>
          <w:sz w:val="28"/>
          <w:szCs w:val="28"/>
        </w:rPr>
        <w:t>д) Соната № 8«Патетическая»</w:t>
      </w:r>
    </w:p>
    <w:p w14:paraId="2E75415A" w14:textId="61CC0B3D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6) Дж. Гершвин </w:t>
      </w:r>
      <w:r w:rsidR="00387EFB">
        <w:rPr>
          <w:rFonts w:ascii="Times New Roman" w:hAnsi="Times New Roman"/>
          <w:sz w:val="28"/>
          <w:szCs w:val="28"/>
        </w:rPr>
        <w:t xml:space="preserve">                     </w:t>
      </w:r>
      <w:r w:rsidRPr="002C1973">
        <w:rPr>
          <w:rFonts w:ascii="Times New Roman" w:hAnsi="Times New Roman"/>
          <w:sz w:val="28"/>
          <w:szCs w:val="28"/>
        </w:rPr>
        <w:t>е) «Кончерто гроссо»</w:t>
      </w:r>
    </w:p>
    <w:p w14:paraId="6358D6E9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E6A9BD" w14:textId="77777777" w:rsidR="00390F29" w:rsidRDefault="00390F29" w:rsidP="0039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90F29" w:rsidSect="00235E01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623991D8" w14:textId="5D4291F7" w:rsidR="002C1973" w:rsidRPr="00387EFB" w:rsidRDefault="003D55D1" w:rsidP="0039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 ВАРИАНТ </w:t>
      </w:r>
    </w:p>
    <w:p w14:paraId="7F3857D1" w14:textId="77777777" w:rsidR="002C1973" w:rsidRPr="00387EFB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EFB">
        <w:rPr>
          <w:rFonts w:ascii="Times New Roman" w:hAnsi="Times New Roman"/>
          <w:b/>
          <w:sz w:val="28"/>
          <w:szCs w:val="28"/>
        </w:rPr>
        <w:t>1. Как называется опера М. Глинки, написанная на сказочный сюжет?</w:t>
      </w:r>
    </w:p>
    <w:p w14:paraId="2F8DE197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«Снегурочка» б) «Садко» в) «Руслан и Людмила» г) «Кикимора»</w:t>
      </w:r>
    </w:p>
    <w:p w14:paraId="711430A6" w14:textId="77777777" w:rsidR="002C1973" w:rsidRPr="00387EFB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EFB">
        <w:rPr>
          <w:rFonts w:ascii="Times New Roman" w:hAnsi="Times New Roman"/>
          <w:b/>
          <w:sz w:val="28"/>
          <w:szCs w:val="28"/>
        </w:rPr>
        <w:t>2. Автор музыки к спектаклю «Ревизская сказка»</w:t>
      </w:r>
    </w:p>
    <w:p w14:paraId="2E9B457E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а) А. </w:t>
      </w:r>
      <w:proofErr w:type="spellStart"/>
      <w:r w:rsidRPr="002C1973">
        <w:rPr>
          <w:rFonts w:ascii="Times New Roman" w:hAnsi="Times New Roman"/>
          <w:sz w:val="28"/>
          <w:szCs w:val="28"/>
        </w:rPr>
        <w:t>Шнитке</w:t>
      </w:r>
      <w:proofErr w:type="spellEnd"/>
      <w:r w:rsidRPr="002C1973">
        <w:rPr>
          <w:rFonts w:ascii="Times New Roman" w:hAnsi="Times New Roman"/>
          <w:sz w:val="28"/>
          <w:szCs w:val="28"/>
        </w:rPr>
        <w:t xml:space="preserve"> б) С. Прокофьев в) Н. Римский-Корсаков</w:t>
      </w:r>
    </w:p>
    <w:p w14:paraId="15C5CFEA" w14:textId="77777777" w:rsidR="002C1973" w:rsidRPr="00387EFB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EFB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387EFB">
        <w:rPr>
          <w:rFonts w:ascii="Times New Roman" w:hAnsi="Times New Roman"/>
          <w:b/>
          <w:sz w:val="28"/>
          <w:szCs w:val="28"/>
        </w:rPr>
        <w:t>Полистилистика</w:t>
      </w:r>
      <w:proofErr w:type="spellEnd"/>
      <w:r w:rsidRPr="00387EFB">
        <w:rPr>
          <w:rFonts w:ascii="Times New Roman" w:hAnsi="Times New Roman"/>
          <w:b/>
          <w:sz w:val="28"/>
          <w:szCs w:val="28"/>
        </w:rPr>
        <w:t xml:space="preserve"> - это</w:t>
      </w:r>
    </w:p>
    <w:p w14:paraId="60C5EF04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музыка в которой нет ничего не завершенного Б) музыка, написанная к драматическому спектаклю В) сочетание в одном сочинении несовместимых, резко различных элементов стиля музыки</w:t>
      </w:r>
    </w:p>
    <w:p w14:paraId="246F5056" w14:textId="77777777" w:rsidR="002C1973" w:rsidRPr="00387EFB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EFB">
        <w:rPr>
          <w:rFonts w:ascii="Times New Roman" w:hAnsi="Times New Roman"/>
          <w:b/>
          <w:sz w:val="28"/>
          <w:szCs w:val="28"/>
        </w:rPr>
        <w:t>4. Музыка, связанная с Богослужением, называется:</w:t>
      </w:r>
    </w:p>
    <w:p w14:paraId="5D69AB96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красивая Б) духовная В) светская Г) божественная</w:t>
      </w:r>
    </w:p>
    <w:p w14:paraId="39E88A1C" w14:textId="77777777" w:rsidR="002C1973" w:rsidRPr="00387EFB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EFB">
        <w:rPr>
          <w:rFonts w:ascii="Times New Roman" w:hAnsi="Times New Roman"/>
          <w:b/>
          <w:sz w:val="28"/>
          <w:szCs w:val="28"/>
        </w:rPr>
        <w:t>5. Музыка для небольшого состава исполнителей в небольшом помещении называется:</w:t>
      </w:r>
    </w:p>
    <w:p w14:paraId="29072E3D" w14:textId="6C3E420B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камерная Б) хоровая В) инструментальная г)</w:t>
      </w:r>
      <w:r w:rsidR="00387EFB">
        <w:rPr>
          <w:rFonts w:ascii="Times New Roman" w:hAnsi="Times New Roman"/>
          <w:sz w:val="28"/>
          <w:szCs w:val="28"/>
        </w:rPr>
        <w:t xml:space="preserve"> </w:t>
      </w:r>
      <w:r w:rsidRPr="002C1973">
        <w:rPr>
          <w:rFonts w:ascii="Times New Roman" w:hAnsi="Times New Roman"/>
          <w:sz w:val="28"/>
          <w:szCs w:val="28"/>
        </w:rPr>
        <w:t>ансамблевая</w:t>
      </w:r>
    </w:p>
    <w:p w14:paraId="13859A60" w14:textId="77777777" w:rsidR="002C1973" w:rsidRPr="00387EFB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EFB">
        <w:rPr>
          <w:rFonts w:ascii="Times New Roman" w:hAnsi="Times New Roman"/>
          <w:b/>
          <w:sz w:val="28"/>
          <w:szCs w:val="28"/>
        </w:rPr>
        <w:t>6. Транскрипция это -</w:t>
      </w:r>
    </w:p>
    <w:p w14:paraId="078021E8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переделывание Б) аккомпанемент В) исполнение</w:t>
      </w:r>
    </w:p>
    <w:p w14:paraId="59A16A44" w14:textId="2B789FAD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7. Американский композитор Д.</w:t>
      </w:r>
      <w:r w:rsidR="00387EFB">
        <w:rPr>
          <w:rFonts w:ascii="Times New Roman" w:hAnsi="Times New Roman"/>
          <w:sz w:val="28"/>
          <w:szCs w:val="28"/>
        </w:rPr>
        <w:t xml:space="preserve"> </w:t>
      </w:r>
      <w:r w:rsidRPr="002C1973">
        <w:rPr>
          <w:rFonts w:ascii="Times New Roman" w:hAnsi="Times New Roman"/>
          <w:sz w:val="28"/>
          <w:szCs w:val="28"/>
        </w:rPr>
        <w:t>Гершвин сочинял музыку в стиле</w:t>
      </w:r>
    </w:p>
    <w:p w14:paraId="20769A42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симфоджаз Б) полифония В) рок-н-ролл</w:t>
      </w:r>
    </w:p>
    <w:p w14:paraId="30B6E271" w14:textId="77777777" w:rsidR="00E92849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EFB">
        <w:rPr>
          <w:rFonts w:ascii="Times New Roman" w:hAnsi="Times New Roman"/>
          <w:b/>
          <w:sz w:val="28"/>
          <w:szCs w:val="28"/>
        </w:rPr>
        <w:t xml:space="preserve">8. Слово «увертюра» </w:t>
      </w:r>
      <w:r w:rsidR="00387EFB" w:rsidRPr="00387EFB">
        <w:rPr>
          <w:rFonts w:ascii="Times New Roman" w:hAnsi="Times New Roman"/>
          <w:b/>
          <w:sz w:val="28"/>
          <w:szCs w:val="28"/>
        </w:rPr>
        <w:t xml:space="preserve">обозначает: </w:t>
      </w:r>
    </w:p>
    <w:p w14:paraId="44166B82" w14:textId="77777777" w:rsidR="00E92849" w:rsidRDefault="00387EFB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849">
        <w:rPr>
          <w:rFonts w:ascii="Times New Roman" w:hAnsi="Times New Roman"/>
          <w:sz w:val="28"/>
          <w:szCs w:val="28"/>
        </w:rPr>
        <w:t>А</w:t>
      </w:r>
      <w:r w:rsidR="002C1973" w:rsidRPr="00E92849">
        <w:rPr>
          <w:rFonts w:ascii="Times New Roman" w:hAnsi="Times New Roman"/>
          <w:sz w:val="28"/>
          <w:szCs w:val="28"/>
        </w:rPr>
        <w:t xml:space="preserve">) </w:t>
      </w:r>
      <w:r w:rsidR="002C1973" w:rsidRPr="002C1973">
        <w:rPr>
          <w:rFonts w:ascii="Times New Roman" w:hAnsi="Times New Roman"/>
          <w:sz w:val="28"/>
          <w:szCs w:val="28"/>
        </w:rPr>
        <w:t xml:space="preserve">название инструмента, </w:t>
      </w:r>
    </w:p>
    <w:p w14:paraId="19364B29" w14:textId="77777777" w:rsidR="00E92849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Б) оркестровое вступление, </w:t>
      </w:r>
    </w:p>
    <w:p w14:paraId="172AF956" w14:textId="77777777" w:rsidR="00E92849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В) пьесу для постановки на сцене, </w:t>
      </w:r>
    </w:p>
    <w:p w14:paraId="01088A81" w14:textId="66AC1502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Г) определение темпа.</w:t>
      </w:r>
    </w:p>
    <w:p w14:paraId="721CC0A3" w14:textId="77777777" w:rsidR="00E92849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849">
        <w:rPr>
          <w:rFonts w:ascii="Times New Roman" w:hAnsi="Times New Roman"/>
          <w:b/>
          <w:sz w:val="28"/>
          <w:szCs w:val="28"/>
        </w:rPr>
        <w:t>9. Какой инструмент называют «царицей оркестра»?</w:t>
      </w:r>
    </w:p>
    <w:p w14:paraId="72AED37A" w14:textId="541710A5" w:rsidR="00E92849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флейту,</w:t>
      </w:r>
    </w:p>
    <w:p w14:paraId="051BD2B9" w14:textId="77777777" w:rsidR="00E92849" w:rsidRDefault="00E92849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скрипку,</w:t>
      </w:r>
    </w:p>
    <w:p w14:paraId="3322105C" w14:textId="77777777" w:rsidR="00E92849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В) виолончель, </w:t>
      </w:r>
    </w:p>
    <w:p w14:paraId="3FB63701" w14:textId="3CDA6F4A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Г) арфу. </w:t>
      </w:r>
    </w:p>
    <w:p w14:paraId="259FC6D8" w14:textId="77777777" w:rsidR="00E92849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849">
        <w:rPr>
          <w:rFonts w:ascii="Times New Roman" w:hAnsi="Times New Roman"/>
          <w:b/>
          <w:sz w:val="28"/>
          <w:szCs w:val="28"/>
        </w:rPr>
        <w:t>10. К зар</w:t>
      </w:r>
      <w:r w:rsidR="00E92849" w:rsidRPr="00E92849">
        <w:rPr>
          <w:rFonts w:ascii="Times New Roman" w:hAnsi="Times New Roman"/>
          <w:b/>
          <w:sz w:val="28"/>
          <w:szCs w:val="28"/>
        </w:rPr>
        <w:t>убежным композиторам относится:</w:t>
      </w:r>
      <w:r w:rsidR="00E92849">
        <w:rPr>
          <w:rFonts w:ascii="Times New Roman" w:hAnsi="Times New Roman"/>
          <w:sz w:val="28"/>
          <w:szCs w:val="28"/>
        </w:rPr>
        <w:t xml:space="preserve"> </w:t>
      </w:r>
    </w:p>
    <w:p w14:paraId="6551F19A" w14:textId="77777777" w:rsidR="00E92849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А) С. Рахманинов, </w:t>
      </w:r>
    </w:p>
    <w:p w14:paraId="28BD3647" w14:textId="77777777" w:rsidR="00E92849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Б) А. Бородин, </w:t>
      </w:r>
    </w:p>
    <w:p w14:paraId="64CBBCFD" w14:textId="77777777" w:rsidR="00E92849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В) Д. Шостакович, </w:t>
      </w:r>
    </w:p>
    <w:p w14:paraId="4C68E76C" w14:textId="771E2F3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Г) Э. Григ.</w:t>
      </w:r>
    </w:p>
    <w:p w14:paraId="0A8ADF42" w14:textId="77777777" w:rsidR="00E92849" w:rsidRPr="00E92849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849">
        <w:rPr>
          <w:rFonts w:ascii="Times New Roman" w:hAnsi="Times New Roman"/>
          <w:b/>
          <w:sz w:val="28"/>
          <w:szCs w:val="28"/>
        </w:rPr>
        <w:t xml:space="preserve">11. К числу </w:t>
      </w:r>
      <w:r w:rsidR="00E92849" w:rsidRPr="00E92849">
        <w:rPr>
          <w:rFonts w:ascii="Times New Roman" w:hAnsi="Times New Roman"/>
          <w:b/>
          <w:sz w:val="28"/>
          <w:szCs w:val="28"/>
        </w:rPr>
        <w:t>русских композиторов относится:</w:t>
      </w:r>
    </w:p>
    <w:p w14:paraId="7AA5AE9A" w14:textId="77777777" w:rsidR="00E92849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А) И. С. Бах, </w:t>
      </w:r>
    </w:p>
    <w:p w14:paraId="43609227" w14:textId="77777777" w:rsidR="00E92849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Б) Л. В. Бетховен, </w:t>
      </w:r>
    </w:p>
    <w:p w14:paraId="5833C6A6" w14:textId="77777777" w:rsidR="00E92849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В) Д. Бизе </w:t>
      </w:r>
    </w:p>
    <w:p w14:paraId="6F82F92A" w14:textId="5558A359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Г) Д. </w:t>
      </w:r>
      <w:proofErr w:type="spellStart"/>
      <w:r w:rsidRPr="002C1973">
        <w:rPr>
          <w:rFonts w:ascii="Times New Roman" w:hAnsi="Times New Roman"/>
          <w:sz w:val="28"/>
          <w:szCs w:val="28"/>
        </w:rPr>
        <w:t>Шостокович</w:t>
      </w:r>
      <w:proofErr w:type="spellEnd"/>
    </w:p>
    <w:p w14:paraId="5FCC31A0" w14:textId="77777777" w:rsidR="002229CE" w:rsidRPr="002229CE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29CE">
        <w:rPr>
          <w:rFonts w:ascii="Times New Roman" w:hAnsi="Times New Roman"/>
          <w:b/>
          <w:sz w:val="28"/>
          <w:szCs w:val="28"/>
        </w:rPr>
        <w:t>12. Оркест</w:t>
      </w:r>
      <w:r w:rsidR="002229CE" w:rsidRPr="002229CE">
        <w:rPr>
          <w:rFonts w:ascii="Times New Roman" w:hAnsi="Times New Roman"/>
          <w:b/>
          <w:sz w:val="28"/>
          <w:szCs w:val="28"/>
        </w:rPr>
        <w:t>р народных инструментов создал:</w:t>
      </w:r>
    </w:p>
    <w:p w14:paraId="79E4A18A" w14:textId="77777777" w:rsidR="002229CE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2C1973">
        <w:rPr>
          <w:rFonts w:ascii="Times New Roman" w:hAnsi="Times New Roman"/>
          <w:sz w:val="28"/>
          <w:szCs w:val="28"/>
        </w:rPr>
        <w:t>П.Чайковский</w:t>
      </w:r>
      <w:proofErr w:type="spellEnd"/>
      <w:r w:rsidRPr="002C1973">
        <w:rPr>
          <w:rFonts w:ascii="Times New Roman" w:hAnsi="Times New Roman"/>
          <w:sz w:val="28"/>
          <w:szCs w:val="28"/>
        </w:rPr>
        <w:t>,</w:t>
      </w:r>
    </w:p>
    <w:p w14:paraId="110A3410" w14:textId="77777777" w:rsidR="002229CE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Б) М. Глинка, </w:t>
      </w:r>
    </w:p>
    <w:p w14:paraId="62F00EB5" w14:textId="77777777" w:rsidR="002229CE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В) В. Андреев, </w:t>
      </w:r>
    </w:p>
    <w:p w14:paraId="0E9DC5C9" w14:textId="2E712792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Г) Н. Римский-Корсаков.</w:t>
      </w:r>
    </w:p>
    <w:p w14:paraId="2C3D8A75" w14:textId="77777777" w:rsidR="002229CE" w:rsidRPr="002229CE" w:rsidRDefault="002229CE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29CE">
        <w:rPr>
          <w:rFonts w:ascii="Times New Roman" w:hAnsi="Times New Roman"/>
          <w:b/>
          <w:sz w:val="28"/>
          <w:szCs w:val="28"/>
        </w:rPr>
        <w:t>13.Какого номера нет в опере:</w:t>
      </w:r>
    </w:p>
    <w:p w14:paraId="55B95781" w14:textId="4FF567DF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арии, Б) ансамбля, В) дуэта, Г) па-де-де.</w:t>
      </w:r>
    </w:p>
    <w:p w14:paraId="049E8446" w14:textId="77777777" w:rsidR="002229CE" w:rsidRPr="002229CE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29CE">
        <w:rPr>
          <w:rFonts w:ascii="Times New Roman" w:hAnsi="Times New Roman"/>
          <w:b/>
          <w:sz w:val="28"/>
          <w:szCs w:val="28"/>
        </w:rPr>
        <w:lastRenderedPageBreak/>
        <w:t>14. Вы</w:t>
      </w:r>
      <w:r w:rsidR="002229CE" w:rsidRPr="002229CE">
        <w:rPr>
          <w:rFonts w:ascii="Times New Roman" w:hAnsi="Times New Roman"/>
          <w:b/>
          <w:sz w:val="28"/>
          <w:szCs w:val="28"/>
        </w:rPr>
        <w:t>сокий мужской голос называется:</w:t>
      </w:r>
    </w:p>
    <w:p w14:paraId="425EE580" w14:textId="50451253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бас, Б) баритон, В) тенор, Г) сопрано</w:t>
      </w:r>
    </w:p>
    <w:p w14:paraId="3E8244A3" w14:textId="4F18AEFD" w:rsidR="002C1973" w:rsidRPr="002229CE" w:rsidRDefault="002229CE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29CE">
        <w:rPr>
          <w:rFonts w:ascii="Times New Roman" w:hAnsi="Times New Roman"/>
          <w:b/>
          <w:sz w:val="28"/>
          <w:szCs w:val="28"/>
        </w:rPr>
        <w:t>15</w:t>
      </w:r>
      <w:r w:rsidR="002C1973" w:rsidRPr="002229CE">
        <w:rPr>
          <w:rFonts w:ascii="Times New Roman" w:hAnsi="Times New Roman"/>
          <w:b/>
          <w:sz w:val="28"/>
          <w:szCs w:val="28"/>
        </w:rPr>
        <w:t>. Соотнесите произведение и автора:</w:t>
      </w:r>
    </w:p>
    <w:p w14:paraId="26900758" w14:textId="32430CF3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1) Й. Гайдн </w:t>
      </w:r>
      <w:r w:rsidR="002229C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2C1973">
        <w:rPr>
          <w:rFonts w:ascii="Times New Roman" w:hAnsi="Times New Roman"/>
          <w:sz w:val="28"/>
          <w:szCs w:val="28"/>
        </w:rPr>
        <w:t>а) Симфония № 8 «Неоконченная»</w:t>
      </w:r>
    </w:p>
    <w:p w14:paraId="7E76848B" w14:textId="3BCCD5A9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2) В. Моцарт </w:t>
      </w:r>
      <w:r w:rsidR="002229C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C1973">
        <w:rPr>
          <w:rFonts w:ascii="Times New Roman" w:hAnsi="Times New Roman"/>
          <w:sz w:val="28"/>
          <w:szCs w:val="28"/>
        </w:rPr>
        <w:t>б) Симфония № 1 «песня жаворонка»</w:t>
      </w:r>
    </w:p>
    <w:p w14:paraId="23C7D6F0" w14:textId="1204346B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3) С. Прокофьев </w:t>
      </w:r>
      <w:r w:rsidR="002229C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C1973">
        <w:rPr>
          <w:rFonts w:ascii="Times New Roman" w:hAnsi="Times New Roman"/>
          <w:sz w:val="28"/>
          <w:szCs w:val="28"/>
        </w:rPr>
        <w:t>в) Симфония № 7 «Ленинградская»</w:t>
      </w:r>
    </w:p>
    <w:p w14:paraId="448D7434" w14:textId="02EAF907" w:rsidR="002C1973" w:rsidRPr="002C1973" w:rsidRDefault="002229CE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Ф. Шуберт                                             г) Симфония № 40</w:t>
      </w:r>
    </w:p>
    <w:p w14:paraId="01AFBF85" w14:textId="15E838EA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5) В. Калинников </w:t>
      </w:r>
      <w:r w:rsidR="002229C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C1973">
        <w:rPr>
          <w:rFonts w:ascii="Times New Roman" w:hAnsi="Times New Roman"/>
          <w:sz w:val="28"/>
          <w:szCs w:val="28"/>
        </w:rPr>
        <w:t xml:space="preserve">д) Симфония № 103 </w:t>
      </w:r>
    </w:p>
    <w:p w14:paraId="4E52EF83" w14:textId="01C4ABAB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6) Д. </w:t>
      </w:r>
      <w:r w:rsidR="00DC7E2E" w:rsidRPr="002C1973">
        <w:rPr>
          <w:rFonts w:ascii="Times New Roman" w:hAnsi="Times New Roman"/>
          <w:sz w:val="28"/>
          <w:szCs w:val="28"/>
        </w:rPr>
        <w:t>Шостакович</w:t>
      </w:r>
      <w:r w:rsidRPr="002C1973">
        <w:rPr>
          <w:rFonts w:ascii="Times New Roman" w:hAnsi="Times New Roman"/>
          <w:sz w:val="28"/>
          <w:szCs w:val="28"/>
        </w:rPr>
        <w:t xml:space="preserve"> </w:t>
      </w:r>
      <w:r w:rsidR="00DC7E2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C1973">
        <w:rPr>
          <w:rFonts w:ascii="Times New Roman" w:hAnsi="Times New Roman"/>
          <w:sz w:val="28"/>
          <w:szCs w:val="28"/>
        </w:rPr>
        <w:t xml:space="preserve">е) Симфония №1 </w:t>
      </w:r>
    </w:p>
    <w:p w14:paraId="5EBB5626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7F3606" w14:textId="77777777" w:rsidR="00390F29" w:rsidRDefault="00390F29" w:rsidP="0039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90F29" w:rsidSect="00235E01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1C8C318" w14:textId="324854E1" w:rsidR="00DC7E2E" w:rsidRPr="00390F29" w:rsidRDefault="003D55D1" w:rsidP="0039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 </w:t>
      </w:r>
      <w:r w:rsidR="00DC7E2E">
        <w:rPr>
          <w:rFonts w:ascii="Times New Roman" w:hAnsi="Times New Roman"/>
          <w:b/>
          <w:sz w:val="28"/>
          <w:szCs w:val="28"/>
        </w:rPr>
        <w:t>ВАРИАНТ</w:t>
      </w:r>
    </w:p>
    <w:p w14:paraId="5D356944" w14:textId="4D746808" w:rsidR="00DC7E2E" w:rsidRPr="00DC7E2E" w:rsidRDefault="00DC7E2E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Либретто – </w:t>
      </w:r>
      <w:r w:rsidRPr="00DC7E2E">
        <w:rPr>
          <w:rFonts w:ascii="Times New Roman" w:hAnsi="Times New Roman"/>
          <w:b/>
          <w:sz w:val="28"/>
          <w:szCs w:val="28"/>
        </w:rPr>
        <w:t>это:</w:t>
      </w:r>
    </w:p>
    <w:p w14:paraId="63EAF511" w14:textId="65142D24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название инструмента, Б) оркестровое вступление, В) пьеса для постановки на сцене, Г) жанр музыки.</w:t>
      </w:r>
    </w:p>
    <w:p w14:paraId="0E2F1F9D" w14:textId="77777777" w:rsidR="00DC7E2E" w:rsidRPr="00F82B7F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B7F">
        <w:rPr>
          <w:rFonts w:ascii="Times New Roman" w:hAnsi="Times New Roman"/>
          <w:b/>
          <w:sz w:val="28"/>
          <w:szCs w:val="28"/>
        </w:rPr>
        <w:t>2. Самый круп</w:t>
      </w:r>
      <w:r w:rsidR="00DC7E2E" w:rsidRPr="00F82B7F">
        <w:rPr>
          <w:rFonts w:ascii="Times New Roman" w:hAnsi="Times New Roman"/>
          <w:b/>
          <w:sz w:val="28"/>
          <w:szCs w:val="28"/>
        </w:rPr>
        <w:t>ный инструмент струнной группы:</w:t>
      </w:r>
    </w:p>
    <w:p w14:paraId="1EA0D739" w14:textId="77777777" w:rsidR="00F82B7F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скрипка, Б) вио</w:t>
      </w:r>
      <w:r w:rsidR="00F82B7F">
        <w:rPr>
          <w:rFonts w:ascii="Times New Roman" w:hAnsi="Times New Roman"/>
          <w:sz w:val="28"/>
          <w:szCs w:val="28"/>
        </w:rPr>
        <w:t>лончель, В) контрабас, Г) альт.</w:t>
      </w:r>
    </w:p>
    <w:p w14:paraId="2137289B" w14:textId="1B6D64CD" w:rsidR="00F82B7F" w:rsidRPr="00F82B7F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B7F">
        <w:rPr>
          <w:rFonts w:ascii="Times New Roman" w:hAnsi="Times New Roman"/>
          <w:b/>
          <w:sz w:val="28"/>
          <w:szCs w:val="28"/>
        </w:rPr>
        <w:t>3.</w:t>
      </w:r>
      <w:r w:rsidR="00F82B7F" w:rsidRPr="00F82B7F">
        <w:rPr>
          <w:rFonts w:ascii="Times New Roman" w:hAnsi="Times New Roman"/>
          <w:b/>
          <w:sz w:val="28"/>
          <w:szCs w:val="28"/>
        </w:rPr>
        <w:t xml:space="preserve"> Слово «полифония» обозначает:</w:t>
      </w:r>
    </w:p>
    <w:p w14:paraId="47C86DC2" w14:textId="5C1D89F0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силу звука, Б) темп, В) многоголосие, Г) несколько звуков, взятых одновременно.</w:t>
      </w:r>
    </w:p>
    <w:p w14:paraId="2C3E6D44" w14:textId="77777777" w:rsidR="00F82B7F" w:rsidRPr="00F82B7F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B7F">
        <w:rPr>
          <w:rFonts w:ascii="Times New Roman" w:hAnsi="Times New Roman"/>
          <w:b/>
          <w:sz w:val="28"/>
          <w:szCs w:val="28"/>
        </w:rPr>
        <w:t>4. Жанр музы</w:t>
      </w:r>
      <w:r w:rsidR="00F82B7F" w:rsidRPr="00F82B7F">
        <w:rPr>
          <w:rFonts w:ascii="Times New Roman" w:hAnsi="Times New Roman"/>
          <w:b/>
          <w:sz w:val="28"/>
          <w:szCs w:val="28"/>
        </w:rPr>
        <w:t xml:space="preserve">ки, не связанный с литературой: </w:t>
      </w:r>
    </w:p>
    <w:p w14:paraId="6F278A7C" w14:textId="71F28C04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опера, Б) этюд, В) балет, Г) романс.</w:t>
      </w:r>
    </w:p>
    <w:p w14:paraId="0FBD4329" w14:textId="77777777" w:rsidR="0019147E" w:rsidRPr="0019147E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47E">
        <w:rPr>
          <w:rFonts w:ascii="Times New Roman" w:hAnsi="Times New Roman"/>
          <w:b/>
          <w:sz w:val="28"/>
          <w:szCs w:val="28"/>
        </w:rPr>
        <w:t xml:space="preserve">5. Какого инструмента не </w:t>
      </w:r>
      <w:r w:rsidR="0019147E" w:rsidRPr="0019147E">
        <w:rPr>
          <w:rFonts w:ascii="Times New Roman" w:hAnsi="Times New Roman"/>
          <w:b/>
          <w:sz w:val="28"/>
          <w:szCs w:val="28"/>
        </w:rPr>
        <w:t>может быть в народном оркестре:</w:t>
      </w:r>
    </w:p>
    <w:p w14:paraId="5AF89D2C" w14:textId="6AC62CD2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баяна, Б) фортепиано, В) треугольника, Г) домры.</w:t>
      </w:r>
    </w:p>
    <w:p w14:paraId="0EB29101" w14:textId="77777777" w:rsidR="002C1973" w:rsidRPr="0019147E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47E">
        <w:rPr>
          <w:rFonts w:ascii="Times New Roman" w:hAnsi="Times New Roman"/>
          <w:b/>
          <w:sz w:val="28"/>
          <w:szCs w:val="28"/>
        </w:rPr>
        <w:t>6. Этюд – это</w:t>
      </w:r>
    </w:p>
    <w:p w14:paraId="73719C0A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пьеса для фортепьяно с оркестром Б) пьеса для скрипки с оркестром</w:t>
      </w:r>
    </w:p>
    <w:p w14:paraId="687C332D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В) музыкальное произведение для симфонического оркестра Г) пьеса для совершенствования техники игры на каком-либо инструменте.</w:t>
      </w:r>
    </w:p>
    <w:p w14:paraId="7FC435D0" w14:textId="77777777" w:rsidR="002C1973" w:rsidRPr="0019147E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47E">
        <w:rPr>
          <w:rFonts w:ascii="Times New Roman" w:hAnsi="Times New Roman"/>
          <w:b/>
          <w:sz w:val="28"/>
          <w:szCs w:val="28"/>
        </w:rPr>
        <w:t>7. Как называется опера М. Глинки, написанная на сказочный сюжет?</w:t>
      </w:r>
    </w:p>
    <w:p w14:paraId="25515F0E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«Снегурочка» б) «Садко» в) «Руслан и Людмила» г) «Кикимора»</w:t>
      </w:r>
    </w:p>
    <w:p w14:paraId="3DB8648B" w14:textId="77777777" w:rsidR="002C1973" w:rsidRPr="0019147E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47E">
        <w:rPr>
          <w:rFonts w:ascii="Times New Roman" w:hAnsi="Times New Roman"/>
          <w:b/>
          <w:sz w:val="28"/>
          <w:szCs w:val="28"/>
        </w:rPr>
        <w:t>8. Автор музыки к спектаклю «Ревизская сказка»</w:t>
      </w:r>
    </w:p>
    <w:p w14:paraId="65F5F4C5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а) А. </w:t>
      </w:r>
      <w:proofErr w:type="spellStart"/>
      <w:r w:rsidRPr="002C1973">
        <w:rPr>
          <w:rFonts w:ascii="Times New Roman" w:hAnsi="Times New Roman"/>
          <w:sz w:val="28"/>
          <w:szCs w:val="28"/>
        </w:rPr>
        <w:t>Шнитке</w:t>
      </w:r>
      <w:proofErr w:type="spellEnd"/>
      <w:r w:rsidRPr="002C1973">
        <w:rPr>
          <w:rFonts w:ascii="Times New Roman" w:hAnsi="Times New Roman"/>
          <w:sz w:val="28"/>
          <w:szCs w:val="28"/>
        </w:rPr>
        <w:t xml:space="preserve"> б) С. Прокофьев в) Н. Римский-Корсаков</w:t>
      </w:r>
    </w:p>
    <w:p w14:paraId="27BC2653" w14:textId="77777777" w:rsidR="002C1973" w:rsidRPr="0019147E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47E">
        <w:rPr>
          <w:rFonts w:ascii="Times New Roman" w:hAnsi="Times New Roman"/>
          <w:b/>
          <w:sz w:val="28"/>
          <w:szCs w:val="28"/>
        </w:rPr>
        <w:t>9. Руководитель хора в русской православной церкви:</w:t>
      </w:r>
    </w:p>
    <w:p w14:paraId="7817022F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Капельмейстер б) Концертмейстер в) Регент г) Солист</w:t>
      </w:r>
    </w:p>
    <w:p w14:paraId="25BBC295" w14:textId="046FAF24" w:rsidR="002C1973" w:rsidRPr="0019147E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47E">
        <w:rPr>
          <w:rFonts w:ascii="Times New Roman" w:hAnsi="Times New Roman"/>
          <w:b/>
          <w:sz w:val="28"/>
          <w:szCs w:val="28"/>
        </w:rPr>
        <w:t>10. Другое название оперы Опера М.И.</w:t>
      </w:r>
      <w:r w:rsidR="00A736FB">
        <w:rPr>
          <w:rFonts w:ascii="Times New Roman" w:hAnsi="Times New Roman"/>
          <w:b/>
          <w:sz w:val="28"/>
          <w:szCs w:val="28"/>
        </w:rPr>
        <w:t xml:space="preserve"> </w:t>
      </w:r>
      <w:r w:rsidRPr="0019147E">
        <w:rPr>
          <w:rFonts w:ascii="Times New Roman" w:hAnsi="Times New Roman"/>
          <w:b/>
          <w:sz w:val="28"/>
          <w:szCs w:val="28"/>
        </w:rPr>
        <w:t>Глинки «Жизнь за царя»:</w:t>
      </w:r>
    </w:p>
    <w:p w14:paraId="2F248B32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«Руслан и Людмила» б) «Венецианская ночь» в) «Да исправится молитва моя» г) «Иван Сусанин»</w:t>
      </w:r>
    </w:p>
    <w:p w14:paraId="27FCD86E" w14:textId="77777777" w:rsidR="002C1973" w:rsidRPr="0019147E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47E">
        <w:rPr>
          <w:rFonts w:ascii="Times New Roman" w:hAnsi="Times New Roman"/>
          <w:b/>
          <w:sz w:val="28"/>
          <w:szCs w:val="28"/>
        </w:rPr>
        <w:t>11. Наиболее низкий мужской голос:</w:t>
      </w:r>
    </w:p>
    <w:p w14:paraId="2A07B094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А) Тенор Б) Баритон В) Бас г) </w:t>
      </w:r>
      <w:proofErr w:type="spellStart"/>
      <w:r w:rsidRPr="002C1973">
        <w:rPr>
          <w:rFonts w:ascii="Times New Roman" w:hAnsi="Times New Roman"/>
          <w:sz w:val="28"/>
          <w:szCs w:val="28"/>
        </w:rPr>
        <w:t>контртенор</w:t>
      </w:r>
      <w:proofErr w:type="spellEnd"/>
    </w:p>
    <w:p w14:paraId="040DF596" w14:textId="4FB26594" w:rsidR="002C1973" w:rsidRPr="0019147E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47E">
        <w:rPr>
          <w:rFonts w:ascii="Times New Roman" w:hAnsi="Times New Roman"/>
          <w:b/>
          <w:sz w:val="28"/>
          <w:szCs w:val="28"/>
        </w:rPr>
        <w:t>12. Американский композитор Д.</w:t>
      </w:r>
      <w:r w:rsidR="0019147E" w:rsidRPr="0019147E">
        <w:rPr>
          <w:rFonts w:ascii="Times New Roman" w:hAnsi="Times New Roman"/>
          <w:b/>
          <w:sz w:val="28"/>
          <w:szCs w:val="28"/>
        </w:rPr>
        <w:t xml:space="preserve"> </w:t>
      </w:r>
      <w:r w:rsidRPr="0019147E">
        <w:rPr>
          <w:rFonts w:ascii="Times New Roman" w:hAnsi="Times New Roman"/>
          <w:b/>
          <w:sz w:val="28"/>
          <w:szCs w:val="28"/>
        </w:rPr>
        <w:t>Гершвин сочинял музыку в стиле</w:t>
      </w:r>
    </w:p>
    <w:p w14:paraId="26932A79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симфоджаз Б) полифония В) рок-н-ролл</w:t>
      </w:r>
    </w:p>
    <w:p w14:paraId="76D13986" w14:textId="77777777" w:rsidR="002C1973" w:rsidRPr="0019147E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47E">
        <w:rPr>
          <w:rFonts w:ascii="Times New Roman" w:hAnsi="Times New Roman"/>
          <w:b/>
          <w:sz w:val="28"/>
          <w:szCs w:val="28"/>
        </w:rPr>
        <w:t>13. Музыка для небольшого состава исполнителей в небольшом помещении называется:</w:t>
      </w:r>
    </w:p>
    <w:p w14:paraId="5398B427" w14:textId="77777777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камерная Б) хоровая В) инструментальная г) ансамблевая</w:t>
      </w:r>
    </w:p>
    <w:p w14:paraId="2B3399B6" w14:textId="6E05D214" w:rsidR="0019147E" w:rsidRPr="0019147E" w:rsidRDefault="002C1973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47E">
        <w:rPr>
          <w:rFonts w:ascii="Times New Roman" w:hAnsi="Times New Roman"/>
          <w:b/>
          <w:sz w:val="28"/>
          <w:szCs w:val="28"/>
        </w:rPr>
        <w:t>14. А</w:t>
      </w:r>
      <w:r w:rsidR="0019147E" w:rsidRPr="0019147E">
        <w:rPr>
          <w:rFonts w:ascii="Times New Roman" w:hAnsi="Times New Roman"/>
          <w:b/>
          <w:sz w:val="28"/>
          <w:szCs w:val="28"/>
        </w:rPr>
        <w:t>втор балета «</w:t>
      </w:r>
      <w:r w:rsidR="0019147E">
        <w:rPr>
          <w:rFonts w:ascii="Times New Roman" w:hAnsi="Times New Roman"/>
          <w:b/>
          <w:sz w:val="28"/>
          <w:szCs w:val="28"/>
        </w:rPr>
        <w:t xml:space="preserve">Кармен – </w:t>
      </w:r>
      <w:r w:rsidR="0019147E" w:rsidRPr="0019147E">
        <w:rPr>
          <w:rFonts w:ascii="Times New Roman" w:hAnsi="Times New Roman"/>
          <w:b/>
          <w:sz w:val="28"/>
          <w:szCs w:val="28"/>
        </w:rPr>
        <w:t>сюита»: </w:t>
      </w:r>
    </w:p>
    <w:p w14:paraId="24441A5B" w14:textId="6A7467A4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>А) Ф.</w:t>
      </w:r>
      <w:r w:rsidR="00FB2263">
        <w:rPr>
          <w:rFonts w:ascii="Times New Roman" w:hAnsi="Times New Roman"/>
          <w:sz w:val="28"/>
          <w:szCs w:val="28"/>
        </w:rPr>
        <w:t xml:space="preserve"> </w:t>
      </w:r>
      <w:r w:rsidRPr="002C1973">
        <w:rPr>
          <w:rFonts w:ascii="Times New Roman" w:hAnsi="Times New Roman"/>
          <w:sz w:val="28"/>
          <w:szCs w:val="28"/>
        </w:rPr>
        <w:t>Шуберт </w:t>
      </w:r>
      <w:r w:rsidR="00FB2263">
        <w:rPr>
          <w:rFonts w:ascii="Times New Roman" w:hAnsi="Times New Roman"/>
          <w:sz w:val="28"/>
          <w:szCs w:val="28"/>
        </w:rPr>
        <w:t xml:space="preserve"> </w:t>
      </w:r>
      <w:r w:rsidRPr="002C1973">
        <w:rPr>
          <w:rFonts w:ascii="Times New Roman" w:hAnsi="Times New Roman"/>
          <w:sz w:val="28"/>
          <w:szCs w:val="28"/>
        </w:rPr>
        <w:t xml:space="preserve"> Б) Р.</w:t>
      </w:r>
      <w:r w:rsidR="00FB2263">
        <w:rPr>
          <w:rFonts w:ascii="Times New Roman" w:hAnsi="Times New Roman"/>
          <w:sz w:val="28"/>
          <w:szCs w:val="28"/>
        </w:rPr>
        <w:t xml:space="preserve"> </w:t>
      </w:r>
      <w:r w:rsidRPr="002C1973">
        <w:rPr>
          <w:rFonts w:ascii="Times New Roman" w:hAnsi="Times New Roman"/>
          <w:sz w:val="28"/>
          <w:szCs w:val="28"/>
        </w:rPr>
        <w:t xml:space="preserve">Щедрин  </w:t>
      </w:r>
      <w:r w:rsidR="00FB2263">
        <w:rPr>
          <w:rFonts w:ascii="Times New Roman" w:hAnsi="Times New Roman"/>
          <w:sz w:val="28"/>
          <w:szCs w:val="28"/>
        </w:rPr>
        <w:t xml:space="preserve"> </w:t>
      </w:r>
      <w:r w:rsidRPr="002C1973">
        <w:rPr>
          <w:rFonts w:ascii="Times New Roman" w:hAnsi="Times New Roman"/>
          <w:sz w:val="28"/>
          <w:szCs w:val="28"/>
        </w:rPr>
        <w:t xml:space="preserve">В) Ф. </w:t>
      </w:r>
      <w:proofErr w:type="gramStart"/>
      <w:r w:rsidRPr="002C1973">
        <w:rPr>
          <w:rFonts w:ascii="Times New Roman" w:hAnsi="Times New Roman"/>
          <w:sz w:val="28"/>
          <w:szCs w:val="28"/>
        </w:rPr>
        <w:t xml:space="preserve">Шопен </w:t>
      </w:r>
      <w:r w:rsidR="00FB2263">
        <w:rPr>
          <w:rFonts w:ascii="Times New Roman" w:hAnsi="Times New Roman"/>
          <w:sz w:val="28"/>
          <w:szCs w:val="28"/>
        </w:rPr>
        <w:t xml:space="preserve"> </w:t>
      </w:r>
      <w:r w:rsidRPr="002C1973">
        <w:rPr>
          <w:rFonts w:ascii="Times New Roman" w:hAnsi="Times New Roman"/>
          <w:sz w:val="28"/>
          <w:szCs w:val="28"/>
        </w:rPr>
        <w:t>Г</w:t>
      </w:r>
      <w:proofErr w:type="gramEnd"/>
      <w:r w:rsidRPr="002C1973">
        <w:rPr>
          <w:rFonts w:ascii="Times New Roman" w:hAnsi="Times New Roman"/>
          <w:sz w:val="28"/>
          <w:szCs w:val="28"/>
        </w:rPr>
        <w:t>) М. Глинка</w:t>
      </w:r>
    </w:p>
    <w:p w14:paraId="04FB4C1B" w14:textId="2B90B989" w:rsidR="002C1973" w:rsidRPr="0019147E" w:rsidRDefault="0019147E" w:rsidP="0039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47E">
        <w:rPr>
          <w:rFonts w:ascii="Times New Roman" w:hAnsi="Times New Roman"/>
          <w:b/>
          <w:sz w:val="28"/>
          <w:szCs w:val="28"/>
        </w:rPr>
        <w:t xml:space="preserve">15. </w:t>
      </w:r>
      <w:r w:rsidR="002C1973" w:rsidRPr="0019147E">
        <w:rPr>
          <w:rFonts w:ascii="Times New Roman" w:hAnsi="Times New Roman"/>
          <w:b/>
          <w:sz w:val="28"/>
          <w:szCs w:val="28"/>
        </w:rPr>
        <w:t>Соотнесите основные характеристики героев известных музыкальных театральных постановок:</w:t>
      </w:r>
    </w:p>
    <w:p w14:paraId="37A36567" w14:textId="093E816B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1) Иуда </w:t>
      </w:r>
      <w:r w:rsidR="00E166A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2C1973">
        <w:rPr>
          <w:rFonts w:ascii="Times New Roman" w:hAnsi="Times New Roman"/>
          <w:sz w:val="28"/>
          <w:szCs w:val="28"/>
        </w:rPr>
        <w:t xml:space="preserve">а) Иисус Христос – </w:t>
      </w:r>
      <w:r w:rsidR="00E166A2" w:rsidRPr="002C1973">
        <w:rPr>
          <w:rFonts w:ascii="Times New Roman" w:hAnsi="Times New Roman"/>
          <w:sz w:val="28"/>
          <w:szCs w:val="28"/>
        </w:rPr>
        <w:t>суперзвезда</w:t>
      </w:r>
    </w:p>
    <w:p w14:paraId="1275DFBC" w14:textId="395D7D38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2) романс </w:t>
      </w:r>
      <w:proofErr w:type="spellStart"/>
      <w:r w:rsidRPr="002C1973">
        <w:rPr>
          <w:rFonts w:ascii="Times New Roman" w:hAnsi="Times New Roman"/>
          <w:sz w:val="28"/>
          <w:szCs w:val="28"/>
        </w:rPr>
        <w:t>Антониды</w:t>
      </w:r>
      <w:proofErr w:type="spellEnd"/>
      <w:r w:rsidRPr="002C1973">
        <w:rPr>
          <w:rFonts w:ascii="Times New Roman" w:hAnsi="Times New Roman"/>
          <w:sz w:val="28"/>
          <w:szCs w:val="28"/>
        </w:rPr>
        <w:t xml:space="preserve"> </w:t>
      </w:r>
      <w:r w:rsidR="00E166A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2C1973">
        <w:rPr>
          <w:rFonts w:ascii="Times New Roman" w:hAnsi="Times New Roman"/>
          <w:sz w:val="28"/>
          <w:szCs w:val="28"/>
        </w:rPr>
        <w:t>б) опера «Жизнь за царя»</w:t>
      </w:r>
    </w:p>
    <w:p w14:paraId="4F14F56E" w14:textId="1DCCB9A8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3) Хабанера </w:t>
      </w:r>
      <w:r w:rsidR="00E166A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2C1973">
        <w:rPr>
          <w:rFonts w:ascii="Times New Roman" w:hAnsi="Times New Roman"/>
          <w:sz w:val="28"/>
          <w:szCs w:val="28"/>
        </w:rPr>
        <w:t>в) опера Кармен</w:t>
      </w:r>
    </w:p>
    <w:p w14:paraId="72185766" w14:textId="1C39A0D2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4) песенка Спортинг </w:t>
      </w:r>
      <w:proofErr w:type="spellStart"/>
      <w:r w:rsidRPr="002C1973">
        <w:rPr>
          <w:rFonts w:ascii="Times New Roman" w:hAnsi="Times New Roman"/>
          <w:sz w:val="28"/>
          <w:szCs w:val="28"/>
        </w:rPr>
        <w:t>Лайфа</w:t>
      </w:r>
      <w:proofErr w:type="spellEnd"/>
      <w:r w:rsidRPr="002C1973">
        <w:rPr>
          <w:rFonts w:ascii="Times New Roman" w:hAnsi="Times New Roman"/>
          <w:sz w:val="28"/>
          <w:szCs w:val="28"/>
        </w:rPr>
        <w:t xml:space="preserve"> </w:t>
      </w:r>
      <w:r w:rsidR="00E166A2">
        <w:rPr>
          <w:rFonts w:ascii="Times New Roman" w:hAnsi="Times New Roman"/>
          <w:sz w:val="28"/>
          <w:szCs w:val="28"/>
        </w:rPr>
        <w:t xml:space="preserve">                              </w:t>
      </w:r>
      <w:r w:rsidRPr="002C1973">
        <w:rPr>
          <w:rFonts w:ascii="Times New Roman" w:hAnsi="Times New Roman"/>
          <w:sz w:val="28"/>
          <w:szCs w:val="28"/>
        </w:rPr>
        <w:t xml:space="preserve">г) опера Порги и </w:t>
      </w:r>
      <w:proofErr w:type="spellStart"/>
      <w:r w:rsidRPr="002C1973">
        <w:rPr>
          <w:rFonts w:ascii="Times New Roman" w:hAnsi="Times New Roman"/>
          <w:sz w:val="28"/>
          <w:szCs w:val="28"/>
        </w:rPr>
        <w:t>Бесс</w:t>
      </w:r>
      <w:proofErr w:type="spellEnd"/>
    </w:p>
    <w:p w14:paraId="2ADDC71D" w14:textId="02AFE2B6" w:rsidR="002C1973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5) «Плач </w:t>
      </w:r>
      <w:proofErr w:type="gramStart"/>
      <w:r w:rsidR="00E166A2" w:rsidRPr="002C1973">
        <w:rPr>
          <w:rFonts w:ascii="Times New Roman" w:hAnsi="Times New Roman"/>
          <w:sz w:val="28"/>
          <w:szCs w:val="28"/>
        </w:rPr>
        <w:t>Ярославны»</w:t>
      </w:r>
      <w:r w:rsidR="00E166A2">
        <w:rPr>
          <w:rFonts w:ascii="Times New Roman" w:hAnsi="Times New Roman"/>
          <w:sz w:val="28"/>
          <w:szCs w:val="28"/>
        </w:rPr>
        <w:t xml:space="preserve"> </w:t>
      </w:r>
      <w:r w:rsidR="00E166A2" w:rsidRPr="002C1973">
        <w:rPr>
          <w:rFonts w:ascii="Times New Roman" w:hAnsi="Times New Roman"/>
          <w:sz w:val="28"/>
          <w:szCs w:val="28"/>
        </w:rPr>
        <w:t xml:space="preserve"> </w:t>
      </w:r>
      <w:r w:rsidR="00E166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166A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2C1973">
        <w:rPr>
          <w:rFonts w:ascii="Times New Roman" w:hAnsi="Times New Roman"/>
          <w:sz w:val="28"/>
          <w:szCs w:val="28"/>
        </w:rPr>
        <w:t>д) опера «Князь Игорь»</w:t>
      </w:r>
    </w:p>
    <w:p w14:paraId="23D7CFE7" w14:textId="5479E4C5" w:rsidR="00824831" w:rsidRPr="002C1973" w:rsidRDefault="002C1973" w:rsidP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73">
        <w:rPr>
          <w:rFonts w:ascii="Times New Roman" w:hAnsi="Times New Roman"/>
          <w:sz w:val="28"/>
          <w:szCs w:val="28"/>
        </w:rPr>
        <w:t xml:space="preserve">6) Романс «Я тебя никогда не забуду!» </w:t>
      </w:r>
      <w:r w:rsidR="00E166A2">
        <w:rPr>
          <w:rFonts w:ascii="Times New Roman" w:hAnsi="Times New Roman"/>
          <w:sz w:val="28"/>
          <w:szCs w:val="28"/>
        </w:rPr>
        <w:t xml:space="preserve">           </w:t>
      </w:r>
      <w:r w:rsidR="003D55D1">
        <w:rPr>
          <w:rFonts w:ascii="Times New Roman" w:hAnsi="Times New Roman"/>
          <w:sz w:val="28"/>
          <w:szCs w:val="28"/>
        </w:rPr>
        <w:t>е) рок-опер «Юнона и Авось»</w:t>
      </w:r>
    </w:p>
    <w:p w14:paraId="4C3E86A0" w14:textId="77777777" w:rsidR="00390F29" w:rsidRPr="002C1973" w:rsidRDefault="0039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90F29" w:rsidRPr="002C1973" w:rsidSect="00235E0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98448" w14:textId="77777777" w:rsidR="002A446A" w:rsidRDefault="002A446A" w:rsidP="00423E82">
      <w:pPr>
        <w:spacing w:after="0" w:line="240" w:lineRule="auto"/>
      </w:pPr>
      <w:r>
        <w:separator/>
      </w:r>
    </w:p>
  </w:endnote>
  <w:endnote w:type="continuationSeparator" w:id="0">
    <w:p w14:paraId="14C697DC" w14:textId="77777777" w:rsidR="002A446A" w:rsidRDefault="002A446A" w:rsidP="0042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712">
    <w:charset w:val="01"/>
    <w:family w:val="auto"/>
    <w:pitch w:val="variable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037662"/>
      <w:docPartObj>
        <w:docPartGallery w:val="Page Numbers (Bottom of Page)"/>
        <w:docPartUnique/>
      </w:docPartObj>
    </w:sdtPr>
    <w:sdtEndPr/>
    <w:sdtContent>
      <w:p w14:paraId="7F9AC5EE" w14:textId="3A5CA505" w:rsidR="002229CE" w:rsidRDefault="002229C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64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45480" w14:textId="77777777" w:rsidR="002A446A" w:rsidRDefault="002A446A" w:rsidP="00423E82">
      <w:pPr>
        <w:spacing w:after="0" w:line="240" w:lineRule="auto"/>
      </w:pPr>
      <w:r>
        <w:separator/>
      </w:r>
    </w:p>
  </w:footnote>
  <w:footnote w:type="continuationSeparator" w:id="0">
    <w:p w14:paraId="655E2C78" w14:textId="77777777" w:rsidR="002A446A" w:rsidRDefault="002A446A" w:rsidP="0042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3"/>
    <w:lvl w:ilvl="0">
      <w:start w:val="6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1800"/>
      </w:pPr>
    </w:lvl>
  </w:abstractNum>
  <w:abstractNum w:abstractNumId="1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84D7E7B"/>
    <w:multiLevelType w:val="hybridMultilevel"/>
    <w:tmpl w:val="25744FE4"/>
    <w:lvl w:ilvl="0" w:tplc="2000000F">
      <w:start w:val="1"/>
      <w:numFmt w:val="decimal"/>
      <w:lvlText w:val="%1."/>
      <w:lvlJc w:val="lef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2768A8"/>
    <w:multiLevelType w:val="hybridMultilevel"/>
    <w:tmpl w:val="82765B70"/>
    <w:lvl w:ilvl="0" w:tplc="E0F84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6C41"/>
    <w:multiLevelType w:val="hybridMultilevel"/>
    <w:tmpl w:val="A0B27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2B7C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464E6648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47BE7534"/>
    <w:multiLevelType w:val="hybridMultilevel"/>
    <w:tmpl w:val="45AE8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2D17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8CF3A63"/>
    <w:multiLevelType w:val="hybridMultilevel"/>
    <w:tmpl w:val="8320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B7227"/>
    <w:multiLevelType w:val="hybridMultilevel"/>
    <w:tmpl w:val="45AE82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305CC"/>
    <w:multiLevelType w:val="hybridMultilevel"/>
    <w:tmpl w:val="96F6F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65A40"/>
    <w:multiLevelType w:val="hybridMultilevel"/>
    <w:tmpl w:val="3D38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52716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13"/>
  </w:num>
  <w:num w:numId="7">
    <w:abstractNumId w:val="5"/>
  </w:num>
  <w:num w:numId="8">
    <w:abstractNumId w:val="8"/>
  </w:num>
  <w:num w:numId="9">
    <w:abstractNumId w:val="6"/>
  </w:num>
  <w:num w:numId="10">
    <w:abstractNumId w:val="14"/>
  </w:num>
  <w:num w:numId="11">
    <w:abstractNumId w:val="11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0E"/>
    <w:rsid w:val="00001386"/>
    <w:rsid w:val="000020E3"/>
    <w:rsid w:val="00004FC2"/>
    <w:rsid w:val="00006B51"/>
    <w:rsid w:val="000209E3"/>
    <w:rsid w:val="00021BCD"/>
    <w:rsid w:val="0002398D"/>
    <w:rsid w:val="0002559C"/>
    <w:rsid w:val="00030A54"/>
    <w:rsid w:val="00031794"/>
    <w:rsid w:val="00031C04"/>
    <w:rsid w:val="00042023"/>
    <w:rsid w:val="000466F6"/>
    <w:rsid w:val="00047170"/>
    <w:rsid w:val="00051A1F"/>
    <w:rsid w:val="00052FED"/>
    <w:rsid w:val="000565A1"/>
    <w:rsid w:val="00063BC1"/>
    <w:rsid w:val="00065B36"/>
    <w:rsid w:val="00076825"/>
    <w:rsid w:val="00083244"/>
    <w:rsid w:val="0008459A"/>
    <w:rsid w:val="000849F4"/>
    <w:rsid w:val="0008781F"/>
    <w:rsid w:val="000956A0"/>
    <w:rsid w:val="000A36D7"/>
    <w:rsid w:val="000A4904"/>
    <w:rsid w:val="000A7DBF"/>
    <w:rsid w:val="000B3592"/>
    <w:rsid w:val="000B504B"/>
    <w:rsid w:val="000B573C"/>
    <w:rsid w:val="000C0700"/>
    <w:rsid w:val="000C68EA"/>
    <w:rsid w:val="000E5D88"/>
    <w:rsid w:val="000E6BAA"/>
    <w:rsid w:val="00106FFD"/>
    <w:rsid w:val="00123DA5"/>
    <w:rsid w:val="00135928"/>
    <w:rsid w:val="00135A38"/>
    <w:rsid w:val="00136082"/>
    <w:rsid w:val="00147D2C"/>
    <w:rsid w:val="00151C5A"/>
    <w:rsid w:val="001541B1"/>
    <w:rsid w:val="00156AE6"/>
    <w:rsid w:val="00163B87"/>
    <w:rsid w:val="00171FF7"/>
    <w:rsid w:val="00174F29"/>
    <w:rsid w:val="0019147E"/>
    <w:rsid w:val="0019272E"/>
    <w:rsid w:val="0019303F"/>
    <w:rsid w:val="001A5777"/>
    <w:rsid w:val="001B08BE"/>
    <w:rsid w:val="001B166A"/>
    <w:rsid w:val="001B1D24"/>
    <w:rsid w:val="001B4ED3"/>
    <w:rsid w:val="001B5010"/>
    <w:rsid w:val="001B7E59"/>
    <w:rsid w:val="001C22BF"/>
    <w:rsid w:val="001C23E5"/>
    <w:rsid w:val="001D6481"/>
    <w:rsid w:val="001D7A32"/>
    <w:rsid w:val="001E08ED"/>
    <w:rsid w:val="001E497C"/>
    <w:rsid w:val="001E6AD9"/>
    <w:rsid w:val="001F4233"/>
    <w:rsid w:val="001F47B3"/>
    <w:rsid w:val="001F4944"/>
    <w:rsid w:val="001F7886"/>
    <w:rsid w:val="00217144"/>
    <w:rsid w:val="00221B8C"/>
    <w:rsid w:val="002229CE"/>
    <w:rsid w:val="0022744A"/>
    <w:rsid w:val="00227E89"/>
    <w:rsid w:val="00230C4B"/>
    <w:rsid w:val="00235E01"/>
    <w:rsid w:val="00242F00"/>
    <w:rsid w:val="00243BEB"/>
    <w:rsid w:val="0024662A"/>
    <w:rsid w:val="00250867"/>
    <w:rsid w:val="00252FD6"/>
    <w:rsid w:val="002538EE"/>
    <w:rsid w:val="00254DA8"/>
    <w:rsid w:val="0026113A"/>
    <w:rsid w:val="0026258E"/>
    <w:rsid w:val="00262BB0"/>
    <w:rsid w:val="00263FC7"/>
    <w:rsid w:val="00267176"/>
    <w:rsid w:val="00274B02"/>
    <w:rsid w:val="00274B64"/>
    <w:rsid w:val="002850FF"/>
    <w:rsid w:val="002A113E"/>
    <w:rsid w:val="002A1680"/>
    <w:rsid w:val="002A446A"/>
    <w:rsid w:val="002A5CD6"/>
    <w:rsid w:val="002A7C19"/>
    <w:rsid w:val="002B2C86"/>
    <w:rsid w:val="002B425F"/>
    <w:rsid w:val="002B4AA6"/>
    <w:rsid w:val="002B5B29"/>
    <w:rsid w:val="002C1973"/>
    <w:rsid w:val="002C5E51"/>
    <w:rsid w:val="002C6F6C"/>
    <w:rsid w:val="002D1B5B"/>
    <w:rsid w:val="002D40C3"/>
    <w:rsid w:val="002D7577"/>
    <w:rsid w:val="002E39CB"/>
    <w:rsid w:val="002E55E8"/>
    <w:rsid w:val="002F5238"/>
    <w:rsid w:val="00303F21"/>
    <w:rsid w:val="00304CD3"/>
    <w:rsid w:val="00304E79"/>
    <w:rsid w:val="0030527E"/>
    <w:rsid w:val="00323F18"/>
    <w:rsid w:val="00324160"/>
    <w:rsid w:val="00324546"/>
    <w:rsid w:val="00326744"/>
    <w:rsid w:val="00330817"/>
    <w:rsid w:val="003328F0"/>
    <w:rsid w:val="003370E7"/>
    <w:rsid w:val="0034779A"/>
    <w:rsid w:val="003520B5"/>
    <w:rsid w:val="00355E4E"/>
    <w:rsid w:val="00356421"/>
    <w:rsid w:val="0035720E"/>
    <w:rsid w:val="00367253"/>
    <w:rsid w:val="0037253D"/>
    <w:rsid w:val="00373645"/>
    <w:rsid w:val="003761B6"/>
    <w:rsid w:val="003802C6"/>
    <w:rsid w:val="0038187A"/>
    <w:rsid w:val="00382F42"/>
    <w:rsid w:val="00386FA0"/>
    <w:rsid w:val="00387EFB"/>
    <w:rsid w:val="00390F29"/>
    <w:rsid w:val="00396A1F"/>
    <w:rsid w:val="003A1FF1"/>
    <w:rsid w:val="003A2C40"/>
    <w:rsid w:val="003B45F2"/>
    <w:rsid w:val="003C0EB1"/>
    <w:rsid w:val="003C6239"/>
    <w:rsid w:val="003D4160"/>
    <w:rsid w:val="003D48A5"/>
    <w:rsid w:val="003D55D1"/>
    <w:rsid w:val="003D59BF"/>
    <w:rsid w:val="003D6A81"/>
    <w:rsid w:val="003E2FB6"/>
    <w:rsid w:val="003E34EC"/>
    <w:rsid w:val="003E5832"/>
    <w:rsid w:val="003F0782"/>
    <w:rsid w:val="003F182B"/>
    <w:rsid w:val="003F53B0"/>
    <w:rsid w:val="003F5814"/>
    <w:rsid w:val="003F5D05"/>
    <w:rsid w:val="00401E27"/>
    <w:rsid w:val="0040238D"/>
    <w:rsid w:val="004065A5"/>
    <w:rsid w:val="00406AAD"/>
    <w:rsid w:val="00410520"/>
    <w:rsid w:val="00413D45"/>
    <w:rsid w:val="00420FFA"/>
    <w:rsid w:val="00423E82"/>
    <w:rsid w:val="00424859"/>
    <w:rsid w:val="004259EE"/>
    <w:rsid w:val="00425CE6"/>
    <w:rsid w:val="004268F8"/>
    <w:rsid w:val="004311A9"/>
    <w:rsid w:val="00432F1B"/>
    <w:rsid w:val="004402D1"/>
    <w:rsid w:val="00440835"/>
    <w:rsid w:val="00441356"/>
    <w:rsid w:val="004421FE"/>
    <w:rsid w:val="0044420D"/>
    <w:rsid w:val="0044727B"/>
    <w:rsid w:val="004500E5"/>
    <w:rsid w:val="00451AFD"/>
    <w:rsid w:val="00452C13"/>
    <w:rsid w:val="00454733"/>
    <w:rsid w:val="0046249E"/>
    <w:rsid w:val="00463424"/>
    <w:rsid w:val="00463470"/>
    <w:rsid w:val="0046568E"/>
    <w:rsid w:val="00467E73"/>
    <w:rsid w:val="004758BD"/>
    <w:rsid w:val="00476032"/>
    <w:rsid w:val="00477CA8"/>
    <w:rsid w:val="00480385"/>
    <w:rsid w:val="004824B3"/>
    <w:rsid w:val="004947B2"/>
    <w:rsid w:val="004A0E8C"/>
    <w:rsid w:val="004A289C"/>
    <w:rsid w:val="004A544E"/>
    <w:rsid w:val="004A7E66"/>
    <w:rsid w:val="004B4C8C"/>
    <w:rsid w:val="004B74C5"/>
    <w:rsid w:val="004C207E"/>
    <w:rsid w:val="004F43D9"/>
    <w:rsid w:val="00503896"/>
    <w:rsid w:val="00505853"/>
    <w:rsid w:val="00515756"/>
    <w:rsid w:val="00516E22"/>
    <w:rsid w:val="005235E9"/>
    <w:rsid w:val="00524312"/>
    <w:rsid w:val="005264DE"/>
    <w:rsid w:val="0052655A"/>
    <w:rsid w:val="00526DAA"/>
    <w:rsid w:val="005312B3"/>
    <w:rsid w:val="005356E1"/>
    <w:rsid w:val="0054282D"/>
    <w:rsid w:val="00542D88"/>
    <w:rsid w:val="00542FD6"/>
    <w:rsid w:val="005611AC"/>
    <w:rsid w:val="00565930"/>
    <w:rsid w:val="00571656"/>
    <w:rsid w:val="00572763"/>
    <w:rsid w:val="00573AB1"/>
    <w:rsid w:val="00574C80"/>
    <w:rsid w:val="005817AE"/>
    <w:rsid w:val="00590DDE"/>
    <w:rsid w:val="005A0C97"/>
    <w:rsid w:val="005A48E1"/>
    <w:rsid w:val="005A7E75"/>
    <w:rsid w:val="005B1E96"/>
    <w:rsid w:val="005B383B"/>
    <w:rsid w:val="005B3BFD"/>
    <w:rsid w:val="005B475A"/>
    <w:rsid w:val="005B7A79"/>
    <w:rsid w:val="005C0B5B"/>
    <w:rsid w:val="005C1C11"/>
    <w:rsid w:val="005C49DE"/>
    <w:rsid w:val="005D334A"/>
    <w:rsid w:val="005D65B6"/>
    <w:rsid w:val="005E470F"/>
    <w:rsid w:val="005F25C7"/>
    <w:rsid w:val="005F30AD"/>
    <w:rsid w:val="005F653F"/>
    <w:rsid w:val="005F656A"/>
    <w:rsid w:val="00604952"/>
    <w:rsid w:val="006057FE"/>
    <w:rsid w:val="00606047"/>
    <w:rsid w:val="00610481"/>
    <w:rsid w:val="00614820"/>
    <w:rsid w:val="0061601E"/>
    <w:rsid w:val="0062276C"/>
    <w:rsid w:val="00626B99"/>
    <w:rsid w:val="00636B39"/>
    <w:rsid w:val="00640005"/>
    <w:rsid w:val="006426A1"/>
    <w:rsid w:val="00643E59"/>
    <w:rsid w:val="00645A5D"/>
    <w:rsid w:val="00654AB8"/>
    <w:rsid w:val="0066007B"/>
    <w:rsid w:val="006615B2"/>
    <w:rsid w:val="006666FC"/>
    <w:rsid w:val="006731DB"/>
    <w:rsid w:val="00687CD3"/>
    <w:rsid w:val="00687E27"/>
    <w:rsid w:val="00692CD7"/>
    <w:rsid w:val="00692D48"/>
    <w:rsid w:val="00693612"/>
    <w:rsid w:val="00696994"/>
    <w:rsid w:val="00697A91"/>
    <w:rsid w:val="006A059B"/>
    <w:rsid w:val="006A5A6D"/>
    <w:rsid w:val="006B2FDA"/>
    <w:rsid w:val="006B486F"/>
    <w:rsid w:val="006B5F79"/>
    <w:rsid w:val="006B6F09"/>
    <w:rsid w:val="006C1C49"/>
    <w:rsid w:val="006C66D1"/>
    <w:rsid w:val="006C7D7F"/>
    <w:rsid w:val="006D0EF8"/>
    <w:rsid w:val="006D1171"/>
    <w:rsid w:val="006D4201"/>
    <w:rsid w:val="006D65E8"/>
    <w:rsid w:val="006D70E4"/>
    <w:rsid w:val="006E3877"/>
    <w:rsid w:val="006E694D"/>
    <w:rsid w:val="006F63F6"/>
    <w:rsid w:val="006F6473"/>
    <w:rsid w:val="006F7A98"/>
    <w:rsid w:val="0070004C"/>
    <w:rsid w:val="007013C5"/>
    <w:rsid w:val="0070427D"/>
    <w:rsid w:val="00705162"/>
    <w:rsid w:val="007052E3"/>
    <w:rsid w:val="00706287"/>
    <w:rsid w:val="007077DB"/>
    <w:rsid w:val="007115C9"/>
    <w:rsid w:val="007155B7"/>
    <w:rsid w:val="007163B0"/>
    <w:rsid w:val="007227A5"/>
    <w:rsid w:val="007233E9"/>
    <w:rsid w:val="00723CD6"/>
    <w:rsid w:val="00730A12"/>
    <w:rsid w:val="00731BF1"/>
    <w:rsid w:val="00733F61"/>
    <w:rsid w:val="00735CB0"/>
    <w:rsid w:val="007411F9"/>
    <w:rsid w:val="00741DBF"/>
    <w:rsid w:val="007479A2"/>
    <w:rsid w:val="00750700"/>
    <w:rsid w:val="00757151"/>
    <w:rsid w:val="007630AF"/>
    <w:rsid w:val="00765A73"/>
    <w:rsid w:val="00765DE2"/>
    <w:rsid w:val="00771D98"/>
    <w:rsid w:val="0077346E"/>
    <w:rsid w:val="0077625D"/>
    <w:rsid w:val="00776BFC"/>
    <w:rsid w:val="0078233D"/>
    <w:rsid w:val="007855EA"/>
    <w:rsid w:val="00786328"/>
    <w:rsid w:val="00793076"/>
    <w:rsid w:val="00793F75"/>
    <w:rsid w:val="007A21F8"/>
    <w:rsid w:val="007B2BFA"/>
    <w:rsid w:val="007B3E92"/>
    <w:rsid w:val="007B4D40"/>
    <w:rsid w:val="007B7CBC"/>
    <w:rsid w:val="007B7FF5"/>
    <w:rsid w:val="007C044C"/>
    <w:rsid w:val="007C1C8F"/>
    <w:rsid w:val="007C6969"/>
    <w:rsid w:val="007D5514"/>
    <w:rsid w:val="007D7B1D"/>
    <w:rsid w:val="007E41A1"/>
    <w:rsid w:val="007E4386"/>
    <w:rsid w:val="007E5175"/>
    <w:rsid w:val="007E58B7"/>
    <w:rsid w:val="007E6549"/>
    <w:rsid w:val="007F1D1D"/>
    <w:rsid w:val="007F1D72"/>
    <w:rsid w:val="007F4560"/>
    <w:rsid w:val="00800561"/>
    <w:rsid w:val="00800A6F"/>
    <w:rsid w:val="008013B7"/>
    <w:rsid w:val="0080250D"/>
    <w:rsid w:val="00804DD7"/>
    <w:rsid w:val="00806141"/>
    <w:rsid w:val="00810FF0"/>
    <w:rsid w:val="00814D9D"/>
    <w:rsid w:val="00815C3B"/>
    <w:rsid w:val="00821304"/>
    <w:rsid w:val="00824831"/>
    <w:rsid w:val="00825578"/>
    <w:rsid w:val="00833271"/>
    <w:rsid w:val="00833540"/>
    <w:rsid w:val="00834349"/>
    <w:rsid w:val="00844F4F"/>
    <w:rsid w:val="00854219"/>
    <w:rsid w:val="0085629A"/>
    <w:rsid w:val="00861EB6"/>
    <w:rsid w:val="00864615"/>
    <w:rsid w:val="008703C1"/>
    <w:rsid w:val="00875273"/>
    <w:rsid w:val="0088374C"/>
    <w:rsid w:val="00890ED5"/>
    <w:rsid w:val="008917F7"/>
    <w:rsid w:val="00897FA1"/>
    <w:rsid w:val="008A3EAE"/>
    <w:rsid w:val="008A4B66"/>
    <w:rsid w:val="008B2FF4"/>
    <w:rsid w:val="008B5098"/>
    <w:rsid w:val="008B5C28"/>
    <w:rsid w:val="008B5E3D"/>
    <w:rsid w:val="008C1D90"/>
    <w:rsid w:val="008C319A"/>
    <w:rsid w:val="008C37C0"/>
    <w:rsid w:val="008D12B5"/>
    <w:rsid w:val="008D3775"/>
    <w:rsid w:val="008E17BE"/>
    <w:rsid w:val="008F100F"/>
    <w:rsid w:val="008F13FA"/>
    <w:rsid w:val="008F2803"/>
    <w:rsid w:val="008F4F83"/>
    <w:rsid w:val="0090036F"/>
    <w:rsid w:val="009033AE"/>
    <w:rsid w:val="009043AA"/>
    <w:rsid w:val="0090561C"/>
    <w:rsid w:val="0090635E"/>
    <w:rsid w:val="009064D0"/>
    <w:rsid w:val="00917710"/>
    <w:rsid w:val="00922A3F"/>
    <w:rsid w:val="00926425"/>
    <w:rsid w:val="009323E4"/>
    <w:rsid w:val="00941038"/>
    <w:rsid w:val="00942441"/>
    <w:rsid w:val="0095085B"/>
    <w:rsid w:val="00970994"/>
    <w:rsid w:val="00971DEC"/>
    <w:rsid w:val="00977654"/>
    <w:rsid w:val="00980621"/>
    <w:rsid w:val="009855A3"/>
    <w:rsid w:val="00987D0A"/>
    <w:rsid w:val="0099381D"/>
    <w:rsid w:val="009955C0"/>
    <w:rsid w:val="009A0FC4"/>
    <w:rsid w:val="009B3407"/>
    <w:rsid w:val="009B3DAA"/>
    <w:rsid w:val="009B4AF4"/>
    <w:rsid w:val="009B743A"/>
    <w:rsid w:val="009C09D1"/>
    <w:rsid w:val="009C3A69"/>
    <w:rsid w:val="009C481F"/>
    <w:rsid w:val="009D3543"/>
    <w:rsid w:val="009D6245"/>
    <w:rsid w:val="009E3325"/>
    <w:rsid w:val="009F001F"/>
    <w:rsid w:val="009F32B0"/>
    <w:rsid w:val="009F4D0B"/>
    <w:rsid w:val="009F58EC"/>
    <w:rsid w:val="00A04ABA"/>
    <w:rsid w:val="00A06D3B"/>
    <w:rsid w:val="00A173F1"/>
    <w:rsid w:val="00A23E8A"/>
    <w:rsid w:val="00A30010"/>
    <w:rsid w:val="00A317BC"/>
    <w:rsid w:val="00A333D8"/>
    <w:rsid w:val="00A41D2F"/>
    <w:rsid w:val="00A42341"/>
    <w:rsid w:val="00A44EBA"/>
    <w:rsid w:val="00A44F4A"/>
    <w:rsid w:val="00A465C0"/>
    <w:rsid w:val="00A5312B"/>
    <w:rsid w:val="00A53F13"/>
    <w:rsid w:val="00A568F9"/>
    <w:rsid w:val="00A57583"/>
    <w:rsid w:val="00A601CC"/>
    <w:rsid w:val="00A71259"/>
    <w:rsid w:val="00A736FB"/>
    <w:rsid w:val="00A7469A"/>
    <w:rsid w:val="00A81DA8"/>
    <w:rsid w:val="00A85875"/>
    <w:rsid w:val="00A86B12"/>
    <w:rsid w:val="00A91E2D"/>
    <w:rsid w:val="00AA7BFA"/>
    <w:rsid w:val="00AB5633"/>
    <w:rsid w:val="00AB748B"/>
    <w:rsid w:val="00AC4E1B"/>
    <w:rsid w:val="00AD3141"/>
    <w:rsid w:val="00AD7091"/>
    <w:rsid w:val="00AE0FE3"/>
    <w:rsid w:val="00AE7C48"/>
    <w:rsid w:val="00AF5CC9"/>
    <w:rsid w:val="00AF6E18"/>
    <w:rsid w:val="00AF6F46"/>
    <w:rsid w:val="00B01CD9"/>
    <w:rsid w:val="00B2283A"/>
    <w:rsid w:val="00B25419"/>
    <w:rsid w:val="00B255E8"/>
    <w:rsid w:val="00B25FD1"/>
    <w:rsid w:val="00B47621"/>
    <w:rsid w:val="00B47F59"/>
    <w:rsid w:val="00B60EB5"/>
    <w:rsid w:val="00B639AA"/>
    <w:rsid w:val="00B73A6C"/>
    <w:rsid w:val="00B75BE1"/>
    <w:rsid w:val="00B76801"/>
    <w:rsid w:val="00B76B62"/>
    <w:rsid w:val="00B86651"/>
    <w:rsid w:val="00B87A57"/>
    <w:rsid w:val="00B90270"/>
    <w:rsid w:val="00B95074"/>
    <w:rsid w:val="00BA1DE0"/>
    <w:rsid w:val="00BA21A7"/>
    <w:rsid w:val="00BA793F"/>
    <w:rsid w:val="00BB4DEC"/>
    <w:rsid w:val="00BC60A4"/>
    <w:rsid w:val="00BC629C"/>
    <w:rsid w:val="00BC7BBE"/>
    <w:rsid w:val="00BF39F6"/>
    <w:rsid w:val="00BF5BF2"/>
    <w:rsid w:val="00BF5C9E"/>
    <w:rsid w:val="00C03C57"/>
    <w:rsid w:val="00C145FF"/>
    <w:rsid w:val="00C205C5"/>
    <w:rsid w:val="00C27B45"/>
    <w:rsid w:val="00C403FB"/>
    <w:rsid w:val="00C43277"/>
    <w:rsid w:val="00C43E45"/>
    <w:rsid w:val="00C440B7"/>
    <w:rsid w:val="00C505C8"/>
    <w:rsid w:val="00C51658"/>
    <w:rsid w:val="00C61AD7"/>
    <w:rsid w:val="00C62481"/>
    <w:rsid w:val="00C71EA7"/>
    <w:rsid w:val="00C74F53"/>
    <w:rsid w:val="00C8199F"/>
    <w:rsid w:val="00C85F50"/>
    <w:rsid w:val="00C90C0E"/>
    <w:rsid w:val="00C919DA"/>
    <w:rsid w:val="00C973E8"/>
    <w:rsid w:val="00CA2F39"/>
    <w:rsid w:val="00CB6590"/>
    <w:rsid w:val="00CD1003"/>
    <w:rsid w:val="00CD1146"/>
    <w:rsid w:val="00CD2242"/>
    <w:rsid w:val="00CD2700"/>
    <w:rsid w:val="00CE0320"/>
    <w:rsid w:val="00CE28AB"/>
    <w:rsid w:val="00CE5AF5"/>
    <w:rsid w:val="00CE7D3C"/>
    <w:rsid w:val="00CF0055"/>
    <w:rsid w:val="00CF3A3D"/>
    <w:rsid w:val="00CF76AC"/>
    <w:rsid w:val="00D01617"/>
    <w:rsid w:val="00D16019"/>
    <w:rsid w:val="00D30B54"/>
    <w:rsid w:val="00D3282C"/>
    <w:rsid w:val="00D4054C"/>
    <w:rsid w:val="00D55BDF"/>
    <w:rsid w:val="00D708E8"/>
    <w:rsid w:val="00D73FD3"/>
    <w:rsid w:val="00D76324"/>
    <w:rsid w:val="00D76901"/>
    <w:rsid w:val="00D76A75"/>
    <w:rsid w:val="00D76B88"/>
    <w:rsid w:val="00D80555"/>
    <w:rsid w:val="00D84373"/>
    <w:rsid w:val="00D9204C"/>
    <w:rsid w:val="00DA053E"/>
    <w:rsid w:val="00DA14AE"/>
    <w:rsid w:val="00DA6735"/>
    <w:rsid w:val="00DB00D7"/>
    <w:rsid w:val="00DB754C"/>
    <w:rsid w:val="00DC1744"/>
    <w:rsid w:val="00DC17D9"/>
    <w:rsid w:val="00DC3895"/>
    <w:rsid w:val="00DC4D57"/>
    <w:rsid w:val="00DC7E2E"/>
    <w:rsid w:val="00DD0349"/>
    <w:rsid w:val="00DD1CCF"/>
    <w:rsid w:val="00DD2D5A"/>
    <w:rsid w:val="00DD464A"/>
    <w:rsid w:val="00DD5E30"/>
    <w:rsid w:val="00DD6C9B"/>
    <w:rsid w:val="00DE242B"/>
    <w:rsid w:val="00DE4694"/>
    <w:rsid w:val="00DE7C44"/>
    <w:rsid w:val="00DF1135"/>
    <w:rsid w:val="00DF1E77"/>
    <w:rsid w:val="00DF29CC"/>
    <w:rsid w:val="00DF405B"/>
    <w:rsid w:val="00DF761E"/>
    <w:rsid w:val="00E02514"/>
    <w:rsid w:val="00E04426"/>
    <w:rsid w:val="00E10C5C"/>
    <w:rsid w:val="00E10C70"/>
    <w:rsid w:val="00E12B74"/>
    <w:rsid w:val="00E15079"/>
    <w:rsid w:val="00E166A2"/>
    <w:rsid w:val="00E20B7A"/>
    <w:rsid w:val="00E22F70"/>
    <w:rsid w:val="00E361CA"/>
    <w:rsid w:val="00E424B9"/>
    <w:rsid w:val="00E5022F"/>
    <w:rsid w:val="00E50EA0"/>
    <w:rsid w:val="00E531A4"/>
    <w:rsid w:val="00E62B16"/>
    <w:rsid w:val="00E63884"/>
    <w:rsid w:val="00E63F84"/>
    <w:rsid w:val="00E70714"/>
    <w:rsid w:val="00E72FA8"/>
    <w:rsid w:val="00E74C9B"/>
    <w:rsid w:val="00E76479"/>
    <w:rsid w:val="00E77015"/>
    <w:rsid w:val="00E81926"/>
    <w:rsid w:val="00E81A2D"/>
    <w:rsid w:val="00E83E5C"/>
    <w:rsid w:val="00E84616"/>
    <w:rsid w:val="00E86A99"/>
    <w:rsid w:val="00E912D7"/>
    <w:rsid w:val="00E92849"/>
    <w:rsid w:val="00E931B5"/>
    <w:rsid w:val="00E945ED"/>
    <w:rsid w:val="00EA5DBB"/>
    <w:rsid w:val="00EA7191"/>
    <w:rsid w:val="00EB4223"/>
    <w:rsid w:val="00EB6D03"/>
    <w:rsid w:val="00EC4BB1"/>
    <w:rsid w:val="00EC599C"/>
    <w:rsid w:val="00ED5454"/>
    <w:rsid w:val="00EE0A15"/>
    <w:rsid w:val="00EE26F7"/>
    <w:rsid w:val="00EF185F"/>
    <w:rsid w:val="00F116A3"/>
    <w:rsid w:val="00F2258D"/>
    <w:rsid w:val="00F22F4C"/>
    <w:rsid w:val="00F32868"/>
    <w:rsid w:val="00F4332F"/>
    <w:rsid w:val="00F43E2D"/>
    <w:rsid w:val="00F44544"/>
    <w:rsid w:val="00F47ADD"/>
    <w:rsid w:val="00F52BB8"/>
    <w:rsid w:val="00F54949"/>
    <w:rsid w:val="00F560E8"/>
    <w:rsid w:val="00F634F1"/>
    <w:rsid w:val="00F63872"/>
    <w:rsid w:val="00F76B9B"/>
    <w:rsid w:val="00F82B7F"/>
    <w:rsid w:val="00F8331C"/>
    <w:rsid w:val="00F85554"/>
    <w:rsid w:val="00F95093"/>
    <w:rsid w:val="00F95C02"/>
    <w:rsid w:val="00F96F13"/>
    <w:rsid w:val="00FA0D76"/>
    <w:rsid w:val="00FA4529"/>
    <w:rsid w:val="00FA67EE"/>
    <w:rsid w:val="00FA754C"/>
    <w:rsid w:val="00FB1D0A"/>
    <w:rsid w:val="00FB2263"/>
    <w:rsid w:val="00FB31A0"/>
    <w:rsid w:val="00FB410D"/>
    <w:rsid w:val="00FC6D46"/>
    <w:rsid w:val="00FC7384"/>
    <w:rsid w:val="00FD0C7E"/>
    <w:rsid w:val="00FD1A6C"/>
    <w:rsid w:val="00FD2796"/>
    <w:rsid w:val="00FE3EF4"/>
    <w:rsid w:val="00FF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C492"/>
  <w15:docId w15:val="{91932C26-9942-421F-9111-48670B4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AF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/>
      <w:b/>
      <w:sz w:val="16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E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AF5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39"/>
    <w:rsid w:val="00AA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615B2"/>
    <w:pPr>
      <w:ind w:left="720"/>
      <w:contextualSpacing/>
    </w:pPr>
  </w:style>
  <w:style w:type="paragraph" w:styleId="a5">
    <w:name w:val="Plain Text"/>
    <w:basedOn w:val="a"/>
    <w:link w:val="a6"/>
    <w:rsid w:val="00CE5AF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Знак"/>
    <w:link w:val="a5"/>
    <w:rsid w:val="00CE5A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CE5AF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423E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footnote reference"/>
    <w:semiHidden/>
    <w:rsid w:val="00423E82"/>
    <w:rPr>
      <w:sz w:val="20"/>
      <w:vertAlign w:val="superscript"/>
    </w:rPr>
  </w:style>
  <w:style w:type="paragraph" w:styleId="a9">
    <w:name w:val="footnote text"/>
    <w:basedOn w:val="a"/>
    <w:link w:val="aa"/>
    <w:semiHidden/>
    <w:rsid w:val="00423E82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423E82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423E8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rsid w:val="00423E82"/>
    <w:rPr>
      <w:rFonts w:ascii="Times New Roman" w:eastAsia="Times New Roman" w:hAnsi="Times New Roman"/>
      <w:sz w:val="24"/>
    </w:rPr>
  </w:style>
  <w:style w:type="paragraph" w:styleId="ab">
    <w:name w:val="Block Text"/>
    <w:basedOn w:val="a"/>
    <w:rsid w:val="00CF005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c">
    <w:name w:val="Hyperlink"/>
    <w:rsid w:val="00254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5C8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unhideWhenUsed/>
    <w:rsid w:val="00EA5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EA5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A5DBB"/>
  </w:style>
  <w:style w:type="paragraph" w:customStyle="1" w:styleId="c4">
    <w:name w:val="c4"/>
    <w:basedOn w:val="a"/>
    <w:rsid w:val="002C6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2C6F6C"/>
  </w:style>
  <w:style w:type="character" w:customStyle="1" w:styleId="c25">
    <w:name w:val="c25"/>
    <w:basedOn w:val="a0"/>
    <w:rsid w:val="002C6F6C"/>
  </w:style>
  <w:style w:type="character" w:customStyle="1" w:styleId="c14">
    <w:name w:val="c14"/>
    <w:basedOn w:val="a0"/>
    <w:rsid w:val="002C6F6C"/>
  </w:style>
  <w:style w:type="paragraph" w:customStyle="1" w:styleId="c12">
    <w:name w:val="c12"/>
    <w:basedOn w:val="a"/>
    <w:rsid w:val="003D4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D48A5"/>
  </w:style>
  <w:style w:type="character" w:customStyle="1" w:styleId="c2">
    <w:name w:val="c2"/>
    <w:basedOn w:val="a0"/>
    <w:rsid w:val="003D48A5"/>
  </w:style>
  <w:style w:type="paragraph" w:customStyle="1" w:styleId="c22">
    <w:name w:val="c22"/>
    <w:basedOn w:val="a"/>
    <w:rsid w:val="003D4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7">
    <w:name w:val="c87"/>
    <w:basedOn w:val="a0"/>
    <w:rsid w:val="003D48A5"/>
  </w:style>
  <w:style w:type="character" w:customStyle="1" w:styleId="c71">
    <w:name w:val="c71"/>
    <w:basedOn w:val="a0"/>
    <w:rsid w:val="003D48A5"/>
  </w:style>
  <w:style w:type="paragraph" w:customStyle="1" w:styleId="c6">
    <w:name w:val="c6"/>
    <w:basedOn w:val="a"/>
    <w:rsid w:val="003D4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">
    <w:name w:val="c44"/>
    <w:basedOn w:val="a0"/>
    <w:rsid w:val="003D48A5"/>
  </w:style>
  <w:style w:type="paragraph" w:styleId="23">
    <w:name w:val="Body Text Indent 2"/>
    <w:basedOn w:val="a"/>
    <w:link w:val="24"/>
    <w:uiPriority w:val="99"/>
    <w:semiHidden/>
    <w:unhideWhenUsed/>
    <w:rsid w:val="00E638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3884"/>
    <w:rPr>
      <w:sz w:val="22"/>
      <w:szCs w:val="22"/>
      <w:lang w:eastAsia="en-US"/>
    </w:rPr>
  </w:style>
  <w:style w:type="paragraph" w:customStyle="1" w:styleId="25">
    <w:name w:val="стиль2"/>
    <w:basedOn w:val="a"/>
    <w:rsid w:val="00E6388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af0">
    <w:name w:val="Стиль"/>
    <w:rsid w:val="00E638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638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6">
    <w:name w:val="Основной текст (2)_"/>
    <w:basedOn w:val="a0"/>
    <w:link w:val="27"/>
    <w:rsid w:val="00267176"/>
    <w:rPr>
      <w:b/>
      <w:bCs/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7176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  <w:lang w:eastAsia="ru-RU"/>
    </w:rPr>
  </w:style>
  <w:style w:type="character" w:customStyle="1" w:styleId="2Tahoma10pt">
    <w:name w:val="Основной текст (2) + Tahoma;10 pt"/>
    <w:basedOn w:val="26"/>
    <w:rsid w:val="00267176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67176"/>
    <w:rPr>
      <w:spacing w:val="-1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7176"/>
    <w:pPr>
      <w:shd w:val="clear" w:color="auto" w:fill="FFFFFF"/>
      <w:spacing w:before="120" w:after="0" w:line="282" w:lineRule="exact"/>
      <w:ind w:firstLine="360"/>
      <w:jc w:val="both"/>
    </w:pPr>
    <w:rPr>
      <w:spacing w:val="-10"/>
      <w:sz w:val="24"/>
      <w:szCs w:val="24"/>
      <w:lang w:eastAsia="ru-RU"/>
    </w:rPr>
  </w:style>
  <w:style w:type="character" w:customStyle="1" w:styleId="2Tahoma">
    <w:name w:val="Основной текст (2) + Tahoma"/>
    <w:basedOn w:val="26"/>
    <w:rsid w:val="00E22F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22F70"/>
    <w:rPr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22F70"/>
    <w:pPr>
      <w:shd w:val="clear" w:color="auto" w:fill="FFFFFF"/>
      <w:spacing w:after="0" w:line="230" w:lineRule="exact"/>
      <w:jc w:val="both"/>
    </w:pPr>
    <w:rPr>
      <w:sz w:val="17"/>
      <w:szCs w:val="17"/>
      <w:lang w:eastAsia="ru-RU"/>
    </w:rPr>
  </w:style>
  <w:style w:type="character" w:customStyle="1" w:styleId="2Tahoma85pt">
    <w:name w:val="Основной текст (2) + Tahoma;8;5 pt"/>
    <w:basedOn w:val="26"/>
    <w:rsid w:val="00E22F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Tahoma85pt0pt">
    <w:name w:val="Основной текст (7) + Tahoma;8;5 pt;Не курсив;Интервал 0 pt"/>
    <w:basedOn w:val="a0"/>
    <w:rsid w:val="00E22F7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Style3">
    <w:name w:val="Style3"/>
    <w:basedOn w:val="a"/>
    <w:uiPriority w:val="99"/>
    <w:rsid w:val="00BB4DE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B4DEC"/>
    <w:rPr>
      <w:rFonts w:ascii="Times New Roman" w:hAnsi="Times New Roman" w:cs="Times New Roman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B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B4DEC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B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B4DEC"/>
    <w:rPr>
      <w:sz w:val="22"/>
      <w:szCs w:val="22"/>
      <w:lang w:eastAsia="en-US"/>
    </w:rPr>
  </w:style>
  <w:style w:type="character" w:customStyle="1" w:styleId="FontStyle26">
    <w:name w:val="Font Style26"/>
    <w:rsid w:val="001C23E5"/>
    <w:rPr>
      <w:rFonts w:ascii="Times New Roman" w:hAnsi="Times New Roman" w:cs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1C23E5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rsid w:val="001C23E5"/>
    <w:rPr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rsid w:val="001C23E5"/>
    <w:pPr>
      <w:shd w:val="clear" w:color="auto" w:fill="FFFFFF"/>
      <w:suppressAutoHyphens/>
      <w:spacing w:after="0" w:line="240" w:lineRule="atLeast"/>
    </w:pPr>
    <w:rPr>
      <w:rFonts w:cs="font712"/>
      <w:b/>
      <w:kern w:val="1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643E5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43E59"/>
    <w:rPr>
      <w:sz w:val="22"/>
      <w:szCs w:val="22"/>
      <w:lang w:eastAsia="en-US"/>
    </w:rPr>
  </w:style>
  <w:style w:type="character" w:customStyle="1" w:styleId="11">
    <w:name w:val="Основной текст Знак1"/>
    <w:rsid w:val="00643E59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2">
    <w:name w:val="Абзац списка1"/>
    <w:basedOn w:val="a"/>
    <w:rsid w:val="00643E59"/>
    <w:pPr>
      <w:suppressAutoHyphens/>
      <w:ind w:left="720"/>
      <w:contextualSpacing/>
    </w:pPr>
    <w:rPr>
      <w:rFonts w:eastAsia="Times New Roman"/>
      <w:kern w:val="1"/>
      <w:lang w:eastAsia="ru-RU"/>
    </w:rPr>
  </w:style>
  <w:style w:type="table" w:customStyle="1" w:styleId="13">
    <w:name w:val="Сетка таблицы1"/>
    <w:basedOn w:val="a1"/>
    <w:next w:val="a3"/>
    <w:rsid w:val="00DA053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 раздел"/>
    <w:basedOn w:val="a"/>
    <w:next w:val="af5"/>
    <w:rsid w:val="00DA053E"/>
    <w:pPr>
      <w:spacing w:before="240" w:after="240" w:line="240" w:lineRule="auto"/>
      <w:jc w:val="center"/>
      <w:outlineLvl w:val="0"/>
    </w:pPr>
    <w:rPr>
      <w:rFonts w:ascii="Cambria" w:eastAsia="Times New Roman" w:hAnsi="Cambria"/>
      <w:b/>
      <w:caps/>
      <w:sz w:val="28"/>
      <w:szCs w:val="32"/>
      <w:lang w:eastAsia="ru-RU"/>
    </w:rPr>
  </w:style>
  <w:style w:type="table" w:customStyle="1" w:styleId="28">
    <w:name w:val="Сетка таблицы2"/>
    <w:basedOn w:val="a1"/>
    <w:next w:val="a3"/>
    <w:uiPriority w:val="59"/>
    <w:rsid w:val="00636B3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361CA"/>
    <w:rPr>
      <w:rFonts w:ascii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380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71FF7"/>
  </w:style>
  <w:style w:type="table" w:customStyle="1" w:styleId="120">
    <w:name w:val="Сетка таблицы12"/>
    <w:basedOn w:val="a1"/>
    <w:next w:val="a3"/>
    <w:uiPriority w:val="59"/>
    <w:rsid w:val="00171FF7"/>
    <w:rPr>
      <w:rFonts w:ascii="Times New Roman" w:eastAsiaTheme="minorHAnsi" w:hAnsi="Times New Roman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171F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65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8">
    <w:name w:val="Placeholder Text"/>
    <w:basedOn w:val="a0"/>
    <w:uiPriority w:val="99"/>
    <w:semiHidden/>
    <w:rsid w:val="002538EE"/>
    <w:rPr>
      <w:color w:val="808080"/>
    </w:rPr>
  </w:style>
  <w:style w:type="paragraph" w:customStyle="1" w:styleId="af9">
    <w:name w:val="ПР заголовок табл"/>
    <w:basedOn w:val="a"/>
    <w:next w:val="af5"/>
    <w:uiPriority w:val="99"/>
    <w:rsid w:val="00243BEB"/>
    <w:pPr>
      <w:spacing w:before="200" w:after="60" w:line="240" w:lineRule="auto"/>
      <w:jc w:val="center"/>
    </w:pPr>
    <w:rPr>
      <w:rFonts w:ascii="Cambria" w:eastAsia="Times New Roman" w:hAnsi="Cambria" w:cs="Cambria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DD4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D464A"/>
  </w:style>
  <w:style w:type="character" w:customStyle="1" w:styleId="c39">
    <w:name w:val="c39"/>
    <w:basedOn w:val="a0"/>
    <w:rsid w:val="00DD464A"/>
  </w:style>
  <w:style w:type="character" w:customStyle="1" w:styleId="c17">
    <w:name w:val="c17"/>
    <w:basedOn w:val="a0"/>
    <w:rsid w:val="00DD464A"/>
  </w:style>
  <w:style w:type="paragraph" w:styleId="afa">
    <w:name w:val="No Spacing"/>
    <w:uiPriority w:val="1"/>
    <w:qFormat/>
    <w:rsid w:val="00DD464A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c5">
    <w:name w:val="c5"/>
    <w:basedOn w:val="a0"/>
    <w:rsid w:val="00DD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\2011-2012\5_&#1082;&#1083;\&#1088;&#1072;&#1073;&#1086;&#1095;&#1072;&#1103;%20&#1087;&#1088;&#1075;_&#1063;&#1077;&#1073;&#1086;&#1090;&#1072;&#1088;&#1077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5540-2355-4424-94E3-04B3C041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прг_Чеботарева.dot</Template>
  <TotalTime>11</TotalTime>
  <Pages>8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10353</CharactersWithSpaces>
  <SharedDoc>false</SharedDoc>
  <HLinks>
    <vt:vector size="6" baseType="variant">
      <vt:variant>
        <vt:i4>5767177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2rik</dc:creator>
  <cp:lastModifiedBy>RePack by Diakov</cp:lastModifiedBy>
  <cp:revision>5</cp:revision>
  <cp:lastPrinted>2025-03-19T17:59:00Z</cp:lastPrinted>
  <dcterms:created xsi:type="dcterms:W3CDTF">2025-03-19T18:00:00Z</dcterms:created>
  <dcterms:modified xsi:type="dcterms:W3CDTF">2025-03-31T09:31:00Z</dcterms:modified>
</cp:coreProperties>
</file>