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41F4C" w14:textId="77777777" w:rsidR="00636B39" w:rsidRPr="003F0782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B76801" w:rsidRPr="003F0782">
        <w:rPr>
          <w:rFonts w:ascii="Times New Roman" w:hAnsi="Times New Roman"/>
          <w:b/>
          <w:sz w:val="24"/>
          <w:szCs w:val="24"/>
        </w:rPr>
        <w:t xml:space="preserve">БЮДЖЕТНОЕ </w:t>
      </w:r>
      <w:r w:rsidR="00636B39" w:rsidRPr="003F0782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 w:rsidR="00BA21A7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«ШКОЛА 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№ </w:t>
      </w:r>
      <w:r w:rsidR="006B6F09" w:rsidRPr="003F0782">
        <w:rPr>
          <w:rFonts w:ascii="Times New Roman" w:hAnsi="Times New Roman"/>
          <w:b/>
          <w:sz w:val="24"/>
          <w:szCs w:val="24"/>
        </w:rPr>
        <w:t>90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Г</w:t>
      </w:r>
      <w:r w:rsidRPr="003F0782">
        <w:rPr>
          <w:rFonts w:ascii="Times New Roman" w:hAnsi="Times New Roman"/>
          <w:b/>
          <w:sz w:val="24"/>
          <w:szCs w:val="24"/>
        </w:rPr>
        <w:t>ОРОДСКОГО ОКРУГА</w:t>
      </w:r>
      <w:r w:rsidR="00542FD6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ДОНЕЦК»</w:t>
      </w:r>
    </w:p>
    <w:p w14:paraId="040160C2" w14:textId="77777777" w:rsidR="00636B39" w:rsidRPr="003F0782" w:rsidRDefault="005264DE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43E9A427" w14:textId="77777777" w:rsidR="00636B39" w:rsidRPr="005264DE" w:rsidRDefault="00636B39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754B566A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663F1013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636B39" w:rsidRPr="00636B39" w14:paraId="0602E6C2" w14:textId="77777777" w:rsidTr="00806141">
        <w:tc>
          <w:tcPr>
            <w:tcW w:w="4962" w:type="dxa"/>
          </w:tcPr>
          <w:p w14:paraId="1C589494" w14:textId="77777777" w:rsidR="0008781F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133D1E08" w14:textId="0E37D49A" w:rsidR="00806141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711EC08" w14:textId="0EE3CC8C" w:rsidR="0008781F" w:rsidRPr="005264DE" w:rsidRDefault="00806141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D1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9B7A4" w14:textId="0B923509" w:rsidR="00636B39" w:rsidRDefault="00806141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D7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</w:t>
            </w:r>
            <w:proofErr w:type="gramStart"/>
            <w:r w:rsidR="003F078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B2D190" w14:textId="0F34EBB7" w:rsidR="005264DE" w:rsidRPr="003F0782" w:rsidRDefault="003F0782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264DE">
              <w:rPr>
                <w:rFonts w:ascii="Times New Roman" w:hAnsi="Times New Roman"/>
                <w:sz w:val="24"/>
                <w:szCs w:val="24"/>
              </w:rPr>
              <w:t xml:space="preserve">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1559" w:type="dxa"/>
          </w:tcPr>
          <w:p w14:paraId="13E70C53" w14:textId="77777777" w:rsidR="00636B39" w:rsidRPr="00CD1003" w:rsidRDefault="00636B39" w:rsidP="00221B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21D08B2B" w14:textId="77777777" w:rsidR="00636B39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650FB47A" w14:textId="77777777" w:rsidR="00824831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5877C13E" w14:textId="777F2DDF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>Донецк»</w:t>
            </w:r>
          </w:p>
          <w:p w14:paraId="053D5273" w14:textId="77777777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1C90C0F9" w14:textId="0E8EAC98" w:rsidR="005264DE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24831" w:rsidRPr="00CD100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>Е.В.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6F09"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14:paraId="7847D6F6" w14:textId="3BEB4E68" w:rsidR="005264DE" w:rsidRPr="00CD1003" w:rsidRDefault="00F52BB8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770E98A5" w14:textId="23706B2C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385B5AD9" w14:textId="77777777" w:rsidR="00636B39" w:rsidRPr="00636B39" w:rsidRDefault="00636B39" w:rsidP="00636B39">
      <w:pPr>
        <w:spacing w:after="0" w:line="240" w:lineRule="auto"/>
      </w:pPr>
    </w:p>
    <w:p w14:paraId="23B8FD6B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DEA96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15520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F86AD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427E94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64CDDE" w14:textId="77777777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56B3D075" w14:textId="77777777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69BCA89" w14:textId="01317D41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BF28BD">
        <w:rPr>
          <w:rFonts w:ascii="Times New Roman" w:hAnsi="Times New Roman"/>
          <w:b/>
          <w:sz w:val="28"/>
          <w:szCs w:val="28"/>
        </w:rPr>
        <w:t>музыке</w:t>
      </w:r>
    </w:p>
    <w:p w14:paraId="4B08E557" w14:textId="046EE708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BF28BD">
        <w:rPr>
          <w:rFonts w:ascii="Times New Roman" w:hAnsi="Times New Roman"/>
          <w:b/>
          <w:sz w:val="28"/>
          <w:szCs w:val="28"/>
        </w:rPr>
        <w:t>6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16223175" w14:textId="2C2252C0" w:rsidR="00E361CA" w:rsidRPr="00E361CA" w:rsidRDefault="00F52BB8" w:rsidP="00E3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20</w:t>
      </w:r>
      <w:r w:rsidR="0008781F" w:rsidRPr="00CD1003">
        <w:rPr>
          <w:rFonts w:ascii="Times New Roman" w:hAnsi="Times New Roman"/>
          <w:b/>
          <w:sz w:val="28"/>
          <w:szCs w:val="28"/>
        </w:rPr>
        <w:t>2</w:t>
      </w:r>
      <w:r w:rsidR="005264DE" w:rsidRPr="00CD1003">
        <w:rPr>
          <w:rFonts w:ascii="Times New Roman" w:hAnsi="Times New Roman"/>
          <w:b/>
          <w:sz w:val="28"/>
          <w:szCs w:val="28"/>
        </w:rPr>
        <w:t>4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-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202</w:t>
      </w:r>
      <w:r w:rsidR="005264DE" w:rsidRPr="00CD1003">
        <w:rPr>
          <w:rFonts w:ascii="Times New Roman" w:hAnsi="Times New Roman"/>
          <w:b/>
          <w:sz w:val="28"/>
          <w:szCs w:val="28"/>
        </w:rPr>
        <w:t>5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учебн</w:t>
      </w:r>
      <w:r w:rsidR="003F0782">
        <w:rPr>
          <w:rFonts w:ascii="Times New Roman" w:hAnsi="Times New Roman"/>
          <w:b/>
          <w:sz w:val="28"/>
          <w:szCs w:val="28"/>
        </w:rPr>
        <w:t>ом году</w:t>
      </w:r>
    </w:p>
    <w:p w14:paraId="38D00BC1" w14:textId="77777777" w:rsidR="008B2FF4" w:rsidRDefault="008B2FF4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FB213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F36E8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A1802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E44EB" w14:textId="7C8BF0F1" w:rsidR="00636B39" w:rsidRDefault="00636B39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="003F0782">
        <w:rPr>
          <w:rFonts w:ascii="Times New Roman" w:hAnsi="Times New Roman"/>
          <w:sz w:val="28"/>
          <w:szCs w:val="24"/>
        </w:rPr>
        <w:t>Разработчик:</w:t>
      </w:r>
    </w:p>
    <w:p w14:paraId="7019B9F6" w14:textId="204595E3" w:rsidR="003F0782" w:rsidRDefault="00BF28BD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Куликовская Ярослава Андреевна</w:t>
      </w:r>
      <w:r w:rsidR="003F0782">
        <w:rPr>
          <w:rFonts w:ascii="Times New Roman" w:hAnsi="Times New Roman"/>
          <w:sz w:val="28"/>
          <w:szCs w:val="24"/>
        </w:rPr>
        <w:t xml:space="preserve">, </w:t>
      </w:r>
    </w:p>
    <w:p w14:paraId="51A397C8" w14:textId="3EA781E9" w:rsidR="003F0782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</w:t>
      </w:r>
      <w:r w:rsidR="00BF28BD">
        <w:rPr>
          <w:rFonts w:ascii="Times New Roman" w:hAnsi="Times New Roman"/>
          <w:sz w:val="28"/>
          <w:szCs w:val="24"/>
        </w:rPr>
        <w:t>музыки</w:t>
      </w:r>
    </w:p>
    <w:p w14:paraId="54C35E89" w14:textId="746CE7B5" w:rsidR="003F0782" w:rsidRPr="00CD1003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14:paraId="37D69E79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F8A5D27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A2468CD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21D54CD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EF1180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5233115E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1485306" w14:textId="77777777" w:rsidR="00824831" w:rsidRDefault="00824831" w:rsidP="0082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D126F21" w14:textId="77777777" w:rsidR="00BF28BD" w:rsidRDefault="00636B39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 w:rsidR="00824831"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</w:t>
      </w:r>
      <w:r w:rsidR="0008781F" w:rsidRPr="00B87A57">
        <w:rPr>
          <w:rFonts w:ascii="Times New Roman" w:hAnsi="Times New Roman"/>
          <w:b/>
          <w:sz w:val="28"/>
          <w:szCs w:val="24"/>
        </w:rPr>
        <w:t>2</w:t>
      </w:r>
      <w:r w:rsidR="003F0782">
        <w:rPr>
          <w:rFonts w:ascii="Times New Roman" w:hAnsi="Times New Roman"/>
          <w:b/>
          <w:sz w:val="28"/>
          <w:szCs w:val="24"/>
        </w:rPr>
        <w:t>5</w:t>
      </w:r>
      <w:r w:rsidR="00824831">
        <w:rPr>
          <w:rFonts w:ascii="Times New Roman" w:hAnsi="Times New Roman"/>
          <w:b/>
          <w:sz w:val="28"/>
          <w:szCs w:val="24"/>
        </w:rPr>
        <w:t xml:space="preserve">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7A542DA1" w14:textId="77777777" w:rsidR="00063C5D" w:rsidRDefault="00063C5D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B02A30F" w14:textId="78AA1A9C" w:rsidR="00063C5D" w:rsidRDefault="00063C5D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0CBDD4A" w14:textId="77777777" w:rsidR="00063C5D" w:rsidRDefault="00063C5D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14:paraId="7C83B9F0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lastRenderedPageBreak/>
        <w:t>Инструкция по выполнению промежуточной аттестации</w:t>
      </w:r>
    </w:p>
    <w:p w14:paraId="64812844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по музыки в 6 классе</w:t>
      </w:r>
    </w:p>
    <w:p w14:paraId="49F2B11D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14:paraId="7E817B66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>Форма проведения: контрольная работа</w:t>
      </w:r>
    </w:p>
    <w:p w14:paraId="4867FE67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Промежуточная (итоговая) аттестация включает задания по знанию музыкальных произведений и музыкальных терминов в курсе предмета по музыке. </w:t>
      </w:r>
    </w:p>
    <w:p w14:paraId="5897831E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</w:p>
    <w:p w14:paraId="478DFD99" w14:textId="77777777" w:rsidR="00063C5D" w:rsidRDefault="00063C5D" w:rsidP="00063C5D">
      <w:pPr>
        <w:pStyle w:val="afa"/>
        <w:jc w:val="both"/>
      </w:pPr>
      <w:r>
        <w:rPr>
          <w:rStyle w:val="c39"/>
          <w:color w:val="000000"/>
          <w:u w:val="single"/>
        </w:rPr>
        <w:t>Содержание и структура</w:t>
      </w:r>
      <w:r>
        <w:rPr>
          <w:rStyle w:val="c0"/>
          <w:color w:val="000000"/>
        </w:rPr>
        <w:t xml:space="preserve"> контрольной работы дают возможность достаточно полно </w:t>
      </w:r>
      <w:r w:rsidRPr="003E5778">
        <w:t xml:space="preserve">проверить комплекс умений по </w:t>
      </w:r>
      <w:r>
        <w:t xml:space="preserve">музыке. </w:t>
      </w:r>
    </w:p>
    <w:p w14:paraId="2D46BF68" w14:textId="77777777" w:rsidR="00063C5D" w:rsidRDefault="00063C5D" w:rsidP="00063C5D">
      <w:pPr>
        <w:pStyle w:val="afa"/>
        <w:jc w:val="both"/>
      </w:pPr>
    </w:p>
    <w:p w14:paraId="0E29D70B" w14:textId="77777777" w:rsidR="00063C5D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>
        <w:rPr>
          <w:rStyle w:val="c17"/>
          <w:b/>
          <w:iCs/>
          <w:color w:val="000000"/>
        </w:rPr>
        <w:t>Критерии оценивания</w:t>
      </w:r>
    </w:p>
    <w:p w14:paraId="762B87CD" w14:textId="77777777" w:rsidR="00063C5D" w:rsidRPr="006870D4" w:rsidRDefault="00063C5D" w:rsidP="00063C5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870D4">
        <w:rPr>
          <w:rStyle w:val="c5"/>
          <w:color w:val="000000"/>
        </w:rPr>
        <w:t>Контрольная работа состо</w:t>
      </w:r>
      <w:r>
        <w:rPr>
          <w:rStyle w:val="c5"/>
          <w:color w:val="000000"/>
        </w:rPr>
        <w:t>ит из 15 тестовых</w:t>
      </w:r>
      <w:r w:rsidRPr="006870D4">
        <w:rPr>
          <w:rStyle w:val="c5"/>
          <w:color w:val="000000"/>
        </w:rPr>
        <w:t xml:space="preserve"> </w:t>
      </w:r>
      <w:r>
        <w:rPr>
          <w:rStyle w:val="c5"/>
          <w:color w:val="000000"/>
        </w:rPr>
        <w:t xml:space="preserve">вопросов. </w:t>
      </w:r>
    </w:p>
    <w:p w14:paraId="7F05B642" w14:textId="77777777" w:rsidR="00063C5D" w:rsidRDefault="00063C5D" w:rsidP="00063C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81818"/>
          <w:lang w:eastAsia="ru-RU"/>
        </w:rPr>
      </w:pPr>
    </w:p>
    <w:p w14:paraId="192E0CAC" w14:textId="77777777" w:rsidR="00063C5D" w:rsidRPr="000D1914" w:rsidRDefault="00063C5D" w:rsidP="00063C5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0D1914">
        <w:rPr>
          <w:rFonts w:eastAsia="Times New Roman"/>
          <w:b/>
          <w:color w:val="000000"/>
          <w:lang w:eastAsia="ru-RU"/>
        </w:rPr>
        <w:t>Шкала перевода набранных баллов в отметку:</w:t>
      </w:r>
    </w:p>
    <w:p w14:paraId="16A8DE5B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0 - 3 балла – «2»;</w:t>
      </w:r>
    </w:p>
    <w:p w14:paraId="6767018D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4 - 8 баллов – «3»;</w:t>
      </w:r>
    </w:p>
    <w:p w14:paraId="75B37CC6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9 -10 баллов – «4»;</w:t>
      </w:r>
    </w:p>
    <w:p w14:paraId="01C6B01E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11 - 15 баллов- «5». </w:t>
      </w:r>
    </w:p>
    <w:p w14:paraId="3E5F2FDD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64BBF745" w14:textId="77777777" w:rsidR="00063C5D" w:rsidRDefault="00063C5D" w:rsidP="00063C5D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На выполнение контрольной работы отводится 45 минут. </w:t>
      </w:r>
    </w:p>
    <w:p w14:paraId="1A09F593" w14:textId="77777777" w:rsidR="00063C5D" w:rsidRDefault="00063C5D" w:rsidP="00063C5D">
      <w:pPr>
        <w:shd w:val="clear" w:color="auto" w:fill="FFFFFF"/>
        <w:spacing w:after="0" w:line="240" w:lineRule="auto"/>
        <w:ind w:left="-144" w:firstLine="852"/>
        <w:rPr>
          <w:rFonts w:eastAsia="Times New Roman"/>
          <w:color w:val="000000"/>
          <w:lang w:eastAsia="ru-RU"/>
        </w:rPr>
      </w:pPr>
      <w:r>
        <w:rPr>
          <w:rFonts w:eastAsia="Times New Roman"/>
          <w:bCs/>
          <w:color w:val="181818"/>
          <w:lang w:eastAsia="ru-RU"/>
        </w:rPr>
        <w:t>Баллы за выполненные задания</w:t>
      </w:r>
      <w:r>
        <w:rPr>
          <w:rFonts w:eastAsia="Times New Roman"/>
          <w:b/>
          <w:bCs/>
          <w:color w:val="181818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суммируются и переводятся в оценку</w:t>
      </w:r>
    </w:p>
    <w:p w14:paraId="0B1EC446" w14:textId="77777777" w:rsidR="00063C5D" w:rsidRDefault="00063C5D" w:rsidP="00063C5D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</w:p>
    <w:p w14:paraId="365C69ED" w14:textId="77777777" w:rsidR="00063C5D" w:rsidRDefault="00063C5D" w:rsidP="00063C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81818"/>
          <w:lang w:eastAsia="ru-RU"/>
        </w:rPr>
      </w:pPr>
      <w:r>
        <w:rPr>
          <w:rFonts w:eastAsia="Times New Roman"/>
          <w:b/>
          <w:bCs/>
          <w:color w:val="181818"/>
          <w:lang w:eastAsia="ru-RU"/>
        </w:rPr>
        <w:t xml:space="preserve">Контрольная работа разработана на основе: </w:t>
      </w:r>
    </w:p>
    <w:p w14:paraId="1258814B" w14:textId="77777777" w:rsidR="00063C5D" w:rsidRDefault="00063C5D" w:rsidP="00063C5D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181818"/>
          <w:lang w:eastAsia="ru-RU"/>
        </w:rPr>
      </w:pPr>
    </w:p>
    <w:p w14:paraId="6864C5B4" w14:textId="77777777" w:rsidR="00063C5D" w:rsidRPr="004137BF" w:rsidRDefault="00063C5D" w:rsidP="00063C5D">
      <w:pPr>
        <w:pStyle w:val="afa"/>
        <w:numPr>
          <w:ilvl w:val="0"/>
          <w:numId w:val="17"/>
        </w:numPr>
        <w:rPr>
          <w:sz w:val="22"/>
          <w:szCs w:val="22"/>
        </w:rPr>
      </w:pPr>
      <w:r w:rsidRPr="004137BF">
        <w:rPr>
          <w:bCs/>
        </w:rPr>
        <w:t>Р</w:t>
      </w:r>
      <w:r>
        <w:rPr>
          <w:bCs/>
        </w:rPr>
        <w:t>абочая программа</w:t>
      </w:r>
      <w:r w:rsidRPr="004137BF">
        <w:t xml:space="preserve"> </w:t>
      </w:r>
      <w:r>
        <w:t>учебного предмета «Музыка» (Базовый уровень)</w:t>
      </w:r>
    </w:p>
    <w:p w14:paraId="7D0171B7" w14:textId="77777777" w:rsidR="00063C5D" w:rsidRDefault="00063C5D" w:rsidP="00063C5D">
      <w:pPr>
        <w:pStyle w:val="afa"/>
        <w:ind w:firstLine="720"/>
      </w:pPr>
      <w:r>
        <w:t xml:space="preserve"> для обучающихся 5 – 8 классов.</w:t>
      </w:r>
    </w:p>
    <w:p w14:paraId="3B7465D4" w14:textId="77777777" w:rsidR="00063C5D" w:rsidRDefault="00063C5D" w:rsidP="00063C5D">
      <w:pPr>
        <w:pStyle w:val="afa"/>
        <w:numPr>
          <w:ilvl w:val="0"/>
          <w:numId w:val="17"/>
        </w:numPr>
      </w:pPr>
      <w:r>
        <w:t>Учебник «Музыка 5-8 классы» Е. Д. Критская, Г. П. Сергеева, - 2023г.</w:t>
      </w:r>
    </w:p>
    <w:p w14:paraId="09115302" w14:textId="77777777" w:rsidR="00063C5D" w:rsidRDefault="00063C5D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  <w:sectPr w:rsidR="00063C5D" w:rsidSect="00235E01">
          <w:foot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2A2C8655" w14:textId="34AB53EF" w:rsidR="00BF28BD" w:rsidRPr="00BF28BD" w:rsidRDefault="00BF28BD" w:rsidP="00844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28BD">
        <w:rPr>
          <w:rFonts w:ascii="Times New Roman" w:hAnsi="Times New Roman"/>
          <w:b/>
          <w:sz w:val="28"/>
          <w:szCs w:val="28"/>
        </w:rPr>
        <w:lastRenderedPageBreak/>
        <w:t>ВАРИАНТ 1</w:t>
      </w:r>
    </w:p>
    <w:p w14:paraId="092A26FA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28BD">
        <w:rPr>
          <w:rFonts w:ascii="Times New Roman" w:hAnsi="Times New Roman"/>
          <w:b/>
          <w:sz w:val="28"/>
          <w:szCs w:val="28"/>
        </w:rPr>
        <w:t>1. Музыкальный символ государства:</w:t>
      </w:r>
    </w:p>
    <w:p w14:paraId="3F815E6E" w14:textId="2A036609" w:rsidR="008D3302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</w:t>
      </w:r>
      <w:r w:rsidR="008D3302">
        <w:rPr>
          <w:rFonts w:ascii="Times New Roman" w:hAnsi="Times New Roman"/>
          <w:sz w:val="28"/>
          <w:szCs w:val="28"/>
        </w:rPr>
        <w:t>) ода</w:t>
      </w:r>
    </w:p>
    <w:p w14:paraId="5F6E241C" w14:textId="77777777" w:rsidR="008D3302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гимн </w:t>
      </w:r>
    </w:p>
    <w:p w14:paraId="3125EBDC" w14:textId="1F6C32E5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кантата </w:t>
      </w:r>
    </w:p>
    <w:p w14:paraId="16D622C1" w14:textId="31E426C2" w:rsidR="00BF28BD" w:rsidRPr="008D3302" w:rsidRDefault="008D3302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BF28BD" w:rsidRPr="008D3302">
        <w:rPr>
          <w:rFonts w:ascii="Times New Roman" w:hAnsi="Times New Roman"/>
          <w:b/>
          <w:sz w:val="28"/>
          <w:szCs w:val="28"/>
        </w:rPr>
        <w:t>Великий композитор, писавший музыку с потерянным слухом:</w:t>
      </w:r>
    </w:p>
    <w:p w14:paraId="2FFFF2B2" w14:textId="2184034E" w:rsidR="00BF28BD" w:rsidRPr="00BF28BD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D01F1">
        <w:rPr>
          <w:rFonts w:ascii="Times New Roman" w:hAnsi="Times New Roman"/>
          <w:sz w:val="28"/>
          <w:szCs w:val="28"/>
        </w:rPr>
        <w:t>Григ Б</w:t>
      </w:r>
      <w:r w:rsidR="00BF28BD" w:rsidRPr="00BF28BD">
        <w:rPr>
          <w:rFonts w:ascii="Times New Roman" w:hAnsi="Times New Roman"/>
          <w:sz w:val="28"/>
          <w:szCs w:val="28"/>
        </w:rPr>
        <w:t xml:space="preserve">) </w:t>
      </w:r>
      <w:r w:rsidR="00DD01F1">
        <w:rPr>
          <w:rFonts w:ascii="Times New Roman" w:hAnsi="Times New Roman"/>
          <w:sz w:val="28"/>
          <w:szCs w:val="28"/>
        </w:rPr>
        <w:t>Шуберт</w:t>
      </w:r>
      <w:r w:rsidR="005E7C73">
        <w:rPr>
          <w:rFonts w:ascii="Times New Roman" w:hAnsi="Times New Roman"/>
          <w:sz w:val="28"/>
          <w:szCs w:val="28"/>
        </w:rPr>
        <w:t xml:space="preserve"> В</w:t>
      </w:r>
      <w:r w:rsidR="00BF28BD" w:rsidRPr="00BF28BD">
        <w:rPr>
          <w:rFonts w:ascii="Times New Roman" w:hAnsi="Times New Roman"/>
          <w:sz w:val="28"/>
          <w:szCs w:val="28"/>
        </w:rPr>
        <w:t>) Бетховен</w:t>
      </w:r>
    </w:p>
    <w:p w14:paraId="090E736E" w14:textId="77777777" w:rsidR="00BF28BD" w:rsidRPr="008D3302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3302">
        <w:rPr>
          <w:rFonts w:ascii="Times New Roman" w:hAnsi="Times New Roman"/>
          <w:b/>
          <w:sz w:val="28"/>
          <w:szCs w:val="28"/>
        </w:rPr>
        <w:t>3. Музыкальный образ – это</w:t>
      </w:r>
    </w:p>
    <w:p w14:paraId="12AA05F2" w14:textId="77777777" w:rsidR="008D3302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А) душа музыкального произведения </w:t>
      </w:r>
    </w:p>
    <w:p w14:paraId="2CAC88BD" w14:textId="77777777" w:rsidR="008D3302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Б) законченная музыкальная мысль </w:t>
      </w:r>
    </w:p>
    <w:p w14:paraId="0A6EF17F" w14:textId="72067D1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В) живое, обобщенное представление о действительности, выраженное в музыкальных интонациях</w:t>
      </w:r>
    </w:p>
    <w:p w14:paraId="5D3340E5" w14:textId="77777777" w:rsidR="00BF28BD" w:rsidRPr="008D3302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3302">
        <w:rPr>
          <w:rFonts w:ascii="Times New Roman" w:hAnsi="Times New Roman"/>
          <w:b/>
          <w:sz w:val="28"/>
          <w:szCs w:val="28"/>
        </w:rPr>
        <w:t>4. Динамика в музыке – это окраска инструментального и вокального голоса?</w:t>
      </w:r>
    </w:p>
    <w:p w14:paraId="124D6E08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да; Б) нет; В) не знаю.</w:t>
      </w:r>
    </w:p>
    <w:p w14:paraId="3F82DE68" w14:textId="0BD25B79" w:rsidR="00BF28BD" w:rsidRPr="008D3302" w:rsidRDefault="008D3302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BF28BD" w:rsidRPr="008D3302">
        <w:rPr>
          <w:rFonts w:ascii="Times New Roman" w:hAnsi="Times New Roman"/>
          <w:b/>
          <w:sz w:val="28"/>
          <w:szCs w:val="28"/>
        </w:rPr>
        <w:t>Музыкально-драматическое произведение, в котором действующие лица не говорят, а поют</w:t>
      </w:r>
    </w:p>
    <w:p w14:paraId="69C5018C" w14:textId="1DF75860" w:rsidR="008D3302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Опера </w:t>
      </w:r>
    </w:p>
    <w:p w14:paraId="3E536CA4" w14:textId="350625E1" w:rsidR="008D3302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Балет </w:t>
      </w:r>
    </w:p>
    <w:p w14:paraId="1A9B09C9" w14:textId="47E7FBC2" w:rsidR="00BF28BD" w:rsidRPr="00BF28BD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F28BD" w:rsidRPr="00BF28BD">
        <w:rPr>
          <w:rFonts w:ascii="Times New Roman" w:hAnsi="Times New Roman"/>
          <w:sz w:val="28"/>
          <w:szCs w:val="28"/>
        </w:rPr>
        <w:t>Симфония</w:t>
      </w:r>
    </w:p>
    <w:p w14:paraId="48D31ADE" w14:textId="77777777" w:rsidR="00BF28BD" w:rsidRPr="008D3302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D3302">
        <w:rPr>
          <w:rFonts w:ascii="Times New Roman" w:hAnsi="Times New Roman"/>
          <w:b/>
          <w:sz w:val="28"/>
          <w:szCs w:val="28"/>
        </w:rPr>
        <w:t>6. Самый большой клавишный духовой инструмент?</w:t>
      </w:r>
    </w:p>
    <w:p w14:paraId="4C29C7AE" w14:textId="77777777" w:rsidR="008D3302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труба</w:t>
      </w:r>
    </w:p>
    <w:p w14:paraId="69493F88" w14:textId="79DE31FA" w:rsidR="008D3302" w:rsidRDefault="008D3302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орган</w:t>
      </w:r>
    </w:p>
    <w:p w14:paraId="65BA8EFD" w14:textId="3A173AA5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В) кларнет</w:t>
      </w:r>
    </w:p>
    <w:p w14:paraId="410C5FAB" w14:textId="6986DF26" w:rsidR="00BF28BD" w:rsidRPr="008D3302" w:rsidRDefault="008D3302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4E39DF">
        <w:rPr>
          <w:rFonts w:ascii="Times New Roman" w:hAnsi="Times New Roman"/>
          <w:b/>
          <w:sz w:val="28"/>
          <w:szCs w:val="28"/>
        </w:rPr>
        <w:t xml:space="preserve"> </w:t>
      </w:r>
      <w:r w:rsidR="00BF28BD" w:rsidRPr="008D3302">
        <w:rPr>
          <w:rFonts w:ascii="Times New Roman" w:hAnsi="Times New Roman"/>
          <w:b/>
          <w:sz w:val="28"/>
          <w:szCs w:val="28"/>
        </w:rPr>
        <w:t>В чьём исполнении звучит симфония?</w:t>
      </w:r>
    </w:p>
    <w:p w14:paraId="12BF0235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симфонического оркестра Б) ансамбля В) инструмента</w:t>
      </w:r>
    </w:p>
    <w:p w14:paraId="3F55BC5E" w14:textId="25B58FF1" w:rsidR="00BF28BD" w:rsidRPr="004E39DF" w:rsidRDefault="008D3302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BF28BD" w:rsidRPr="008D3302">
        <w:rPr>
          <w:rFonts w:ascii="Times New Roman" w:hAnsi="Times New Roman"/>
          <w:b/>
          <w:sz w:val="28"/>
          <w:szCs w:val="28"/>
        </w:rPr>
        <w:t>Выдающийся композитор, проработавший четверть века в церкви св. Фомы</w:t>
      </w:r>
      <w:r w:rsidR="004E39DF">
        <w:rPr>
          <w:rFonts w:ascii="Times New Roman" w:hAnsi="Times New Roman"/>
          <w:b/>
          <w:sz w:val="28"/>
          <w:szCs w:val="28"/>
        </w:rPr>
        <w:t xml:space="preserve"> </w:t>
      </w:r>
      <w:r w:rsidR="00BF28BD" w:rsidRPr="004E39DF">
        <w:rPr>
          <w:rFonts w:ascii="Times New Roman" w:hAnsi="Times New Roman"/>
          <w:b/>
          <w:sz w:val="28"/>
          <w:szCs w:val="28"/>
        </w:rPr>
        <w:t>в г. Лейпциге:</w:t>
      </w:r>
    </w:p>
    <w:p w14:paraId="57284A99" w14:textId="0D6783C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А) </w:t>
      </w:r>
      <w:r w:rsidR="00DD01F1" w:rsidRPr="00BF28BD">
        <w:rPr>
          <w:rFonts w:ascii="Times New Roman" w:hAnsi="Times New Roman"/>
          <w:sz w:val="28"/>
          <w:szCs w:val="28"/>
        </w:rPr>
        <w:t>Бетховен Б</w:t>
      </w:r>
      <w:r w:rsidRPr="00BF28BD">
        <w:rPr>
          <w:rFonts w:ascii="Times New Roman" w:hAnsi="Times New Roman"/>
          <w:sz w:val="28"/>
          <w:szCs w:val="28"/>
        </w:rPr>
        <w:t xml:space="preserve">) </w:t>
      </w:r>
      <w:r w:rsidR="00DD01F1">
        <w:rPr>
          <w:rFonts w:ascii="Times New Roman" w:hAnsi="Times New Roman"/>
          <w:sz w:val="28"/>
          <w:szCs w:val="28"/>
        </w:rPr>
        <w:t xml:space="preserve">Шуберт </w:t>
      </w:r>
      <w:r w:rsidR="00DD01F1" w:rsidRPr="00BF28BD">
        <w:rPr>
          <w:rFonts w:ascii="Times New Roman" w:hAnsi="Times New Roman"/>
          <w:sz w:val="28"/>
          <w:szCs w:val="28"/>
        </w:rPr>
        <w:t>В</w:t>
      </w:r>
      <w:r w:rsidRPr="00BF28BD">
        <w:rPr>
          <w:rFonts w:ascii="Times New Roman" w:hAnsi="Times New Roman"/>
          <w:sz w:val="28"/>
          <w:szCs w:val="28"/>
        </w:rPr>
        <w:t>) Бах</w:t>
      </w:r>
    </w:p>
    <w:p w14:paraId="3FC2B15D" w14:textId="77777777" w:rsidR="00BF28BD" w:rsidRPr="004E39D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>9. Родина джаза</w:t>
      </w:r>
    </w:p>
    <w:p w14:paraId="2B1B1833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Америка Б) Франция В) Россия</w:t>
      </w:r>
    </w:p>
    <w:p w14:paraId="497C2715" w14:textId="409C7A9A" w:rsidR="00BF28BD" w:rsidRPr="004E39DF" w:rsidRDefault="004E39DF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Полифония – это</w:t>
      </w:r>
    </w:p>
    <w:p w14:paraId="3AF42034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жанр музыки Б) склад (тип) музыки В) характер музыки</w:t>
      </w:r>
    </w:p>
    <w:p w14:paraId="428440FC" w14:textId="77777777" w:rsidR="00BF28BD" w:rsidRPr="004E39D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>11. Что роднит музыку и разговорную речь?</w:t>
      </w:r>
    </w:p>
    <w:p w14:paraId="66BDD212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интонация, б) мелодия, в) тембр.</w:t>
      </w:r>
    </w:p>
    <w:p w14:paraId="1B30E42B" w14:textId="77777777" w:rsidR="00BF28BD" w:rsidRPr="004E39D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>12. Выберете произведения из симфонии «Фрески Софии Киевской»</w:t>
      </w:r>
    </w:p>
    <w:p w14:paraId="3DAE011D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«Орнамент» Б) «Камаринская» В) «Скоморохи» Г) «Групповой портрет дочерей Ярослава Мудрого» Д) «Зверь убивает всадника» Е) «Военный марш»</w:t>
      </w:r>
    </w:p>
    <w:p w14:paraId="576D97EA" w14:textId="77777777" w:rsidR="00BF28BD" w:rsidRPr="004E39D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>13. Как называют вокальное произведение в сопровождении какого-либо музыкального инструмента гитары или фортепиано?</w:t>
      </w:r>
    </w:p>
    <w:p w14:paraId="2269D8CE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прелюдия б) сюита в) романс.</w:t>
      </w:r>
    </w:p>
    <w:p w14:paraId="51AF26C9" w14:textId="21BFB8BD" w:rsidR="00BF28BD" w:rsidRPr="004E39D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 xml:space="preserve">14. Как называли на Руси </w:t>
      </w:r>
      <w:r w:rsidR="004E39DF" w:rsidRPr="004E39DF">
        <w:rPr>
          <w:rFonts w:ascii="Times New Roman" w:hAnsi="Times New Roman"/>
          <w:b/>
          <w:sz w:val="28"/>
          <w:szCs w:val="28"/>
        </w:rPr>
        <w:t>странствующих актеров,</w:t>
      </w:r>
      <w:r w:rsidRPr="004E39DF">
        <w:rPr>
          <w:rFonts w:ascii="Times New Roman" w:hAnsi="Times New Roman"/>
          <w:b/>
          <w:sz w:val="28"/>
          <w:szCs w:val="28"/>
        </w:rPr>
        <w:t xml:space="preserve"> потешавших народ пением, плясками, игрой на музыкальных инструментах?</w:t>
      </w:r>
    </w:p>
    <w:p w14:paraId="476FBF97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барды б) скоморохи в) рапсоды</w:t>
      </w:r>
    </w:p>
    <w:p w14:paraId="2515E424" w14:textId="285F0EF1" w:rsidR="00BF28BD" w:rsidRPr="004E39DF" w:rsidRDefault="004E39DF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39DF">
        <w:rPr>
          <w:rFonts w:ascii="Times New Roman" w:hAnsi="Times New Roman"/>
          <w:b/>
          <w:sz w:val="28"/>
          <w:szCs w:val="28"/>
        </w:rPr>
        <w:t xml:space="preserve">15. </w:t>
      </w:r>
      <w:r w:rsidR="00BF28BD" w:rsidRPr="004E39DF">
        <w:rPr>
          <w:rFonts w:ascii="Times New Roman" w:hAnsi="Times New Roman"/>
          <w:b/>
          <w:sz w:val="28"/>
          <w:szCs w:val="28"/>
        </w:rPr>
        <w:t>Соедините названия средств выразительности с их определениями:</w:t>
      </w:r>
    </w:p>
    <w:p w14:paraId="53DDFC37" w14:textId="7240EF75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lastRenderedPageBreak/>
        <w:t xml:space="preserve">1) РИТМ </w:t>
      </w:r>
      <w:r w:rsidR="004E39D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42CF3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А) окраска голоса, звука</w:t>
      </w:r>
    </w:p>
    <w:p w14:paraId="06219A3C" w14:textId="02A67EF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2) ТЕМП </w:t>
      </w:r>
      <w:r w:rsidR="004E39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F28BD">
        <w:rPr>
          <w:rFonts w:ascii="Times New Roman" w:hAnsi="Times New Roman"/>
          <w:sz w:val="28"/>
          <w:szCs w:val="28"/>
        </w:rPr>
        <w:t>Б) чередование коротких и длинных звуков</w:t>
      </w:r>
    </w:p>
    <w:p w14:paraId="52269184" w14:textId="2845B0DC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3) ТЕМБР </w:t>
      </w:r>
      <w:r w:rsidR="00842CF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F28BD">
        <w:rPr>
          <w:rFonts w:ascii="Times New Roman" w:hAnsi="Times New Roman"/>
          <w:sz w:val="28"/>
          <w:szCs w:val="28"/>
        </w:rPr>
        <w:t>В) сила звучания в музыке</w:t>
      </w:r>
    </w:p>
    <w:p w14:paraId="2CA944C1" w14:textId="4C61B89B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4) МЕЛОДИЯ </w:t>
      </w:r>
      <w:r w:rsidR="00842CF3">
        <w:rPr>
          <w:rFonts w:ascii="Times New Roman" w:hAnsi="Times New Roman"/>
          <w:sz w:val="28"/>
          <w:szCs w:val="28"/>
        </w:rPr>
        <w:t xml:space="preserve">                            </w:t>
      </w:r>
      <w:r w:rsidRPr="00BF28BD">
        <w:rPr>
          <w:rFonts w:ascii="Times New Roman" w:hAnsi="Times New Roman"/>
          <w:sz w:val="28"/>
          <w:szCs w:val="28"/>
        </w:rPr>
        <w:t>Г) скорость движения в музыке</w:t>
      </w:r>
    </w:p>
    <w:p w14:paraId="74BF64BF" w14:textId="08BEA5E8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5) ДИНАМИКА </w:t>
      </w:r>
      <w:r w:rsidR="00842CF3">
        <w:rPr>
          <w:rFonts w:ascii="Times New Roman" w:hAnsi="Times New Roman"/>
          <w:sz w:val="28"/>
          <w:szCs w:val="28"/>
        </w:rPr>
        <w:t xml:space="preserve">                        </w:t>
      </w:r>
      <w:r w:rsidRPr="00BF28BD">
        <w:rPr>
          <w:rFonts w:ascii="Times New Roman" w:hAnsi="Times New Roman"/>
          <w:sz w:val="28"/>
          <w:szCs w:val="28"/>
        </w:rPr>
        <w:t>Д) настроение в музыке</w:t>
      </w:r>
    </w:p>
    <w:p w14:paraId="6D88DBE9" w14:textId="4F6EE1BD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6) РЕГИСТР </w:t>
      </w:r>
      <w:r w:rsidR="00842CF3">
        <w:rPr>
          <w:rFonts w:ascii="Times New Roman" w:hAnsi="Times New Roman"/>
          <w:sz w:val="28"/>
          <w:szCs w:val="28"/>
        </w:rPr>
        <w:t xml:space="preserve">                              </w:t>
      </w:r>
      <w:r w:rsidRPr="00BF28BD">
        <w:rPr>
          <w:rFonts w:ascii="Times New Roman" w:hAnsi="Times New Roman"/>
          <w:sz w:val="28"/>
          <w:szCs w:val="28"/>
        </w:rPr>
        <w:t>Е) высота звука, голоса</w:t>
      </w:r>
    </w:p>
    <w:p w14:paraId="36696278" w14:textId="5163C7D0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7) ЛАД </w:t>
      </w:r>
      <w:r w:rsidR="00842CF3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F28BD">
        <w:rPr>
          <w:rFonts w:ascii="Times New Roman" w:hAnsi="Times New Roman"/>
          <w:sz w:val="28"/>
          <w:szCs w:val="28"/>
        </w:rPr>
        <w:t>Ж) главная мысль музыкального произведения</w:t>
      </w:r>
    </w:p>
    <w:p w14:paraId="03F373EF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C3A46A" w14:textId="77777777" w:rsidR="00F079ED" w:rsidRDefault="00F079ED" w:rsidP="00844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079ED" w:rsidSect="00844B77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DB33F3D" w14:textId="3F35A9E6" w:rsidR="00BF28BD" w:rsidRPr="00842CF3" w:rsidRDefault="00842CF3" w:rsidP="00844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lastRenderedPageBreak/>
        <w:t>ВАРИАНТ 2</w:t>
      </w:r>
    </w:p>
    <w:p w14:paraId="508DCF77" w14:textId="321C750E" w:rsidR="00BF28BD" w:rsidRPr="00842CF3" w:rsidRDefault="00842CF3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t xml:space="preserve">1. </w:t>
      </w:r>
      <w:r w:rsidR="00BF28BD" w:rsidRPr="00842CF3">
        <w:rPr>
          <w:rFonts w:ascii="Times New Roman" w:hAnsi="Times New Roman"/>
          <w:b/>
          <w:sz w:val="28"/>
          <w:szCs w:val="28"/>
        </w:rPr>
        <w:t>Музыкальный символ государства:</w:t>
      </w:r>
    </w:p>
    <w:p w14:paraId="6B5CECEF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ода     Б) кантата    В) гимн</w:t>
      </w:r>
    </w:p>
    <w:p w14:paraId="66FA6B75" w14:textId="77777777" w:rsidR="00BF28BD" w:rsidRPr="00842CF3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t>2. Как называют вокальное произведение в сопровождении какого-либо музыкального инструмента гитары или фортепиано?</w:t>
      </w:r>
    </w:p>
    <w:p w14:paraId="2FF9513B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сюита б) прелюдия в) романс</w:t>
      </w:r>
    </w:p>
    <w:p w14:paraId="0AAE033A" w14:textId="77777777" w:rsidR="00BF28BD" w:rsidRPr="00842CF3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t>3. Выбери произведение Антонио Вивальди</w:t>
      </w:r>
    </w:p>
    <w:p w14:paraId="50BE83CA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баркарола Б) Маленькая ночная серенада В) Времена года</w:t>
      </w:r>
    </w:p>
    <w:p w14:paraId="37D2AD4E" w14:textId="77777777" w:rsidR="00BF28BD" w:rsidRPr="00842CF3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t>4. Выберите жанры джаза</w:t>
      </w:r>
    </w:p>
    <w:p w14:paraId="284F69C5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Блюз Б) Соната В) Спиричуэл</w:t>
      </w:r>
    </w:p>
    <w:p w14:paraId="09997BA4" w14:textId="77777777" w:rsidR="00BF28BD" w:rsidRPr="00842CF3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2CF3">
        <w:rPr>
          <w:rFonts w:ascii="Times New Roman" w:hAnsi="Times New Roman"/>
          <w:b/>
          <w:sz w:val="28"/>
          <w:szCs w:val="28"/>
        </w:rPr>
        <w:t>5. Фредерик Шопен родился в</w:t>
      </w:r>
    </w:p>
    <w:p w14:paraId="60290A95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Австрии Б) России В) Польше</w:t>
      </w:r>
    </w:p>
    <w:p w14:paraId="2187E553" w14:textId="7DF2FAD2" w:rsidR="00BF28BD" w:rsidRPr="00842CF3" w:rsidRDefault="002D1999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Баллада – </w:t>
      </w:r>
      <w:r w:rsidR="00BF28BD" w:rsidRPr="00842CF3">
        <w:rPr>
          <w:rFonts w:ascii="Times New Roman" w:hAnsi="Times New Roman"/>
          <w:b/>
          <w:sz w:val="28"/>
          <w:szCs w:val="28"/>
        </w:rPr>
        <w:t>это</w:t>
      </w:r>
    </w:p>
    <w:p w14:paraId="757569E8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лирическая песня Б) маршевая музыка В) повествовательный рассказ об исторических и фантастических событиях в стихотворной форме, часто кладется на музыку</w:t>
      </w:r>
    </w:p>
    <w:p w14:paraId="346CD16F" w14:textId="47274FD6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 xml:space="preserve">7. Камерная музыка </w:t>
      </w:r>
      <w:r w:rsidR="002D1999" w:rsidRPr="002D1999">
        <w:rPr>
          <w:rFonts w:ascii="Times New Roman" w:hAnsi="Times New Roman"/>
          <w:b/>
          <w:sz w:val="28"/>
          <w:szCs w:val="28"/>
        </w:rPr>
        <w:t>–</w:t>
      </w:r>
      <w:r w:rsidRPr="002D1999">
        <w:rPr>
          <w:rFonts w:ascii="Times New Roman" w:hAnsi="Times New Roman"/>
          <w:b/>
          <w:sz w:val="28"/>
          <w:szCs w:val="28"/>
        </w:rPr>
        <w:t xml:space="preserve"> это</w:t>
      </w:r>
    </w:p>
    <w:p w14:paraId="4DAB5562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музыка, написанная для исполнения в небольших помещениях малым количеством исполнителей Б) музыка для танцев В) симфоническая музыка</w:t>
      </w:r>
    </w:p>
    <w:p w14:paraId="58B7E36B" w14:textId="6183CA76" w:rsidR="002D1999" w:rsidRPr="002D1999" w:rsidRDefault="002D1999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 xml:space="preserve">8. «Увертюра» </w:t>
      </w:r>
      <w:r>
        <w:rPr>
          <w:rFonts w:ascii="Times New Roman" w:hAnsi="Times New Roman"/>
          <w:b/>
          <w:sz w:val="28"/>
          <w:szCs w:val="28"/>
        </w:rPr>
        <w:t>–</w:t>
      </w:r>
      <w:r w:rsidRPr="002D1999">
        <w:rPr>
          <w:rFonts w:ascii="Times New Roman" w:hAnsi="Times New Roman"/>
          <w:b/>
          <w:sz w:val="28"/>
          <w:szCs w:val="28"/>
        </w:rPr>
        <w:t xml:space="preserve"> это:</w:t>
      </w:r>
    </w:p>
    <w:p w14:paraId="40F76412" w14:textId="219C5F68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определение темпа Б) название балета В) оркестровое вступление</w:t>
      </w:r>
    </w:p>
    <w:p w14:paraId="6DC6EDB6" w14:textId="77777777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9. Выберете несколько названий музыкальных иллюстраций Г.В. Свиридова к произведению А.С. Пушкина «Метель»</w:t>
      </w:r>
    </w:p>
    <w:p w14:paraId="1291B655" w14:textId="77777777" w:rsidR="002D1999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«Сирень» Б) «Тройка» В) «Вальс цветов» Г) «Военный марш» Д) «Орнамент» Е) «Пастораль»</w:t>
      </w:r>
    </w:p>
    <w:p w14:paraId="72EDD863" w14:textId="77777777" w:rsidR="002D1999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 xml:space="preserve">10. К числу </w:t>
      </w:r>
      <w:r w:rsidR="002D1999" w:rsidRPr="002D1999">
        <w:rPr>
          <w:rFonts w:ascii="Times New Roman" w:hAnsi="Times New Roman"/>
          <w:b/>
          <w:sz w:val="28"/>
          <w:szCs w:val="28"/>
        </w:rPr>
        <w:t>русских композиторов относится:</w:t>
      </w:r>
    </w:p>
    <w:p w14:paraId="54F6F692" w14:textId="42257029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В.А.</w:t>
      </w:r>
      <w:r w:rsidR="00CB1E03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Моцарт Б) И.С. Бах В) М.И.</w:t>
      </w:r>
      <w:r w:rsidR="00CB1E03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Глинка</w:t>
      </w:r>
    </w:p>
    <w:p w14:paraId="0460CAD3" w14:textId="77777777" w:rsidR="002D1999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11.  Какого инстр</w:t>
      </w:r>
      <w:r w:rsidR="002D1999" w:rsidRPr="002D1999">
        <w:rPr>
          <w:rFonts w:ascii="Times New Roman" w:hAnsi="Times New Roman"/>
          <w:b/>
          <w:sz w:val="28"/>
          <w:szCs w:val="28"/>
        </w:rPr>
        <w:t>умента нет в народном оркестре:</w:t>
      </w:r>
    </w:p>
    <w:p w14:paraId="215E2997" w14:textId="1051A8D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баяна Б) балалайки В) валторны</w:t>
      </w:r>
    </w:p>
    <w:p w14:paraId="346E4492" w14:textId="77777777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12. Жанры русской духовной музыки:</w:t>
      </w:r>
    </w:p>
    <w:p w14:paraId="05497028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духовный концерт, всенощная, молитва Б) распев, молитва, инструментальный концерт В) тропарь, молитва, кантата</w:t>
      </w:r>
    </w:p>
    <w:p w14:paraId="6D605D36" w14:textId="77777777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13. «Блюз» в переводе с английского:</w:t>
      </w:r>
    </w:p>
    <w:p w14:paraId="24E4C0AD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уныние Б) меланхолия В) духовный Г) церковный</w:t>
      </w:r>
    </w:p>
    <w:p w14:paraId="76C08197" w14:textId="77777777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14. Пение без сопровождения называется:</w:t>
      </w:r>
    </w:p>
    <w:p w14:paraId="52386867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А) унисон Б) </w:t>
      </w:r>
      <w:proofErr w:type="spellStart"/>
      <w:r w:rsidRPr="00BF28BD">
        <w:rPr>
          <w:rFonts w:ascii="Times New Roman" w:hAnsi="Times New Roman"/>
          <w:sz w:val="28"/>
          <w:szCs w:val="28"/>
        </w:rPr>
        <w:t>акапелла</w:t>
      </w:r>
      <w:proofErr w:type="spellEnd"/>
      <w:r w:rsidRPr="00BF28BD">
        <w:rPr>
          <w:rFonts w:ascii="Times New Roman" w:hAnsi="Times New Roman"/>
          <w:sz w:val="28"/>
          <w:szCs w:val="28"/>
        </w:rPr>
        <w:t xml:space="preserve"> В) вокализ</w:t>
      </w:r>
    </w:p>
    <w:p w14:paraId="590A1CA5" w14:textId="27C61B31" w:rsidR="00BF28BD" w:rsidRPr="002D1999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D1999">
        <w:rPr>
          <w:rFonts w:ascii="Times New Roman" w:hAnsi="Times New Roman"/>
          <w:b/>
          <w:sz w:val="28"/>
          <w:szCs w:val="28"/>
        </w:rPr>
        <w:t>1</w:t>
      </w:r>
      <w:r w:rsidR="002D1999" w:rsidRPr="002D1999">
        <w:rPr>
          <w:rFonts w:ascii="Times New Roman" w:hAnsi="Times New Roman"/>
          <w:b/>
          <w:sz w:val="28"/>
          <w:szCs w:val="28"/>
        </w:rPr>
        <w:t>5</w:t>
      </w:r>
      <w:r w:rsidRPr="002D1999">
        <w:rPr>
          <w:rFonts w:ascii="Times New Roman" w:hAnsi="Times New Roman"/>
          <w:b/>
          <w:sz w:val="28"/>
          <w:szCs w:val="28"/>
        </w:rPr>
        <w:t>. Соедините названия средств выразительности с их определениями:</w:t>
      </w:r>
    </w:p>
    <w:p w14:paraId="73F9CEFD" w14:textId="2289435A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1) РИТМ </w:t>
      </w:r>
      <w:r w:rsidR="00CD4130">
        <w:rPr>
          <w:rFonts w:ascii="Times New Roman" w:hAnsi="Times New Roman"/>
          <w:sz w:val="28"/>
          <w:szCs w:val="28"/>
        </w:rPr>
        <w:t xml:space="preserve">                              </w:t>
      </w:r>
      <w:r w:rsidRPr="00BF28BD">
        <w:rPr>
          <w:rFonts w:ascii="Times New Roman" w:hAnsi="Times New Roman"/>
          <w:sz w:val="28"/>
          <w:szCs w:val="28"/>
        </w:rPr>
        <w:t>А) скорость движения в музыке</w:t>
      </w:r>
    </w:p>
    <w:p w14:paraId="5186B313" w14:textId="28DC6B00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2) МЕЛОДИЯ </w:t>
      </w:r>
      <w:r w:rsidR="00CD4130">
        <w:rPr>
          <w:rFonts w:ascii="Times New Roman" w:hAnsi="Times New Roman"/>
          <w:sz w:val="28"/>
          <w:szCs w:val="28"/>
        </w:rPr>
        <w:t xml:space="preserve">                     </w:t>
      </w:r>
      <w:r w:rsidRPr="00BF28BD">
        <w:rPr>
          <w:rFonts w:ascii="Times New Roman" w:hAnsi="Times New Roman"/>
          <w:sz w:val="28"/>
          <w:szCs w:val="28"/>
        </w:rPr>
        <w:t>Б) чередование коротких и длинных звуков</w:t>
      </w:r>
    </w:p>
    <w:p w14:paraId="3790C0C9" w14:textId="5070662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3) ТЕМБР </w:t>
      </w:r>
      <w:r w:rsidR="00CD4130">
        <w:rPr>
          <w:rFonts w:ascii="Times New Roman" w:hAnsi="Times New Roman"/>
          <w:sz w:val="28"/>
          <w:szCs w:val="28"/>
        </w:rPr>
        <w:t xml:space="preserve">                            </w:t>
      </w:r>
      <w:r w:rsidRPr="00BF28BD">
        <w:rPr>
          <w:rFonts w:ascii="Times New Roman" w:hAnsi="Times New Roman"/>
          <w:sz w:val="28"/>
          <w:szCs w:val="28"/>
        </w:rPr>
        <w:t>В) высота звука, голоса</w:t>
      </w:r>
    </w:p>
    <w:p w14:paraId="4740B38A" w14:textId="023C936D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4) ТЕМП </w:t>
      </w:r>
      <w:r w:rsidR="00CD4130">
        <w:rPr>
          <w:rFonts w:ascii="Times New Roman" w:hAnsi="Times New Roman"/>
          <w:sz w:val="28"/>
          <w:szCs w:val="28"/>
        </w:rPr>
        <w:t xml:space="preserve">                              </w:t>
      </w:r>
      <w:r w:rsidRPr="00BF28BD">
        <w:rPr>
          <w:rFonts w:ascii="Times New Roman" w:hAnsi="Times New Roman"/>
          <w:sz w:val="28"/>
          <w:szCs w:val="28"/>
        </w:rPr>
        <w:t>Г) настроение в музыке</w:t>
      </w:r>
    </w:p>
    <w:p w14:paraId="18348AC7" w14:textId="0CF83380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5) ДИНАМИКА </w:t>
      </w:r>
      <w:r w:rsidR="00CD4130">
        <w:rPr>
          <w:rFonts w:ascii="Times New Roman" w:hAnsi="Times New Roman"/>
          <w:sz w:val="28"/>
          <w:szCs w:val="28"/>
        </w:rPr>
        <w:t xml:space="preserve">                  </w:t>
      </w:r>
      <w:r w:rsidRPr="00BF28BD">
        <w:rPr>
          <w:rFonts w:ascii="Times New Roman" w:hAnsi="Times New Roman"/>
          <w:sz w:val="28"/>
          <w:szCs w:val="28"/>
        </w:rPr>
        <w:t>Д) окраска голоса, звука</w:t>
      </w:r>
    </w:p>
    <w:p w14:paraId="32BCBF5F" w14:textId="1D8CFFCB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6) ЛАД </w:t>
      </w:r>
      <w:r w:rsidR="00CD413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F28BD">
        <w:rPr>
          <w:rFonts w:ascii="Times New Roman" w:hAnsi="Times New Roman"/>
          <w:sz w:val="28"/>
          <w:szCs w:val="28"/>
        </w:rPr>
        <w:t>Е) сила звучания в музыке</w:t>
      </w:r>
    </w:p>
    <w:p w14:paraId="0E067981" w14:textId="7E4EEC33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7) РЕГИСТР </w:t>
      </w:r>
      <w:r w:rsidR="00CD4130">
        <w:rPr>
          <w:rFonts w:ascii="Times New Roman" w:hAnsi="Times New Roman"/>
          <w:sz w:val="28"/>
          <w:szCs w:val="28"/>
        </w:rPr>
        <w:t xml:space="preserve">                       </w:t>
      </w:r>
      <w:r w:rsidRPr="00BF28BD">
        <w:rPr>
          <w:rFonts w:ascii="Times New Roman" w:hAnsi="Times New Roman"/>
          <w:sz w:val="28"/>
          <w:szCs w:val="28"/>
        </w:rPr>
        <w:t>Ж) главная мысль музыкального произведения</w:t>
      </w:r>
    </w:p>
    <w:p w14:paraId="2970031C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41A52" w14:textId="04288F39" w:rsidR="00BF28BD" w:rsidRPr="00CD4130" w:rsidRDefault="00CD4130" w:rsidP="00844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4130">
        <w:rPr>
          <w:rFonts w:ascii="Times New Roman" w:hAnsi="Times New Roman"/>
          <w:b/>
          <w:sz w:val="28"/>
          <w:szCs w:val="28"/>
        </w:rPr>
        <w:lastRenderedPageBreak/>
        <w:t>ВАРИАНТ 3</w:t>
      </w:r>
    </w:p>
    <w:p w14:paraId="0E2F2FCE" w14:textId="77777777" w:rsidR="00414978" w:rsidRDefault="00CD4130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1. </w:t>
      </w:r>
      <w:r w:rsidR="00414978">
        <w:rPr>
          <w:rFonts w:ascii="Times New Roman" w:hAnsi="Times New Roman"/>
          <w:b/>
          <w:sz w:val="28"/>
          <w:szCs w:val="28"/>
        </w:rPr>
        <w:t>Музыка – это:</w:t>
      </w:r>
    </w:p>
    <w:p w14:paraId="03F245EB" w14:textId="4349A41D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искусство, воздействующее на человека посредством звуков Б) искусство, основанное на изображении окружающего мира посредством красок</w:t>
      </w:r>
    </w:p>
    <w:p w14:paraId="0070EB38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В) искусство, воздействующее на человека словом</w:t>
      </w:r>
    </w:p>
    <w:p w14:paraId="66A47591" w14:textId="77777777" w:rsidR="00414978" w:rsidRDefault="00414978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Низкий мужской голос: </w:t>
      </w:r>
    </w:p>
    <w:p w14:paraId="06FC6238" w14:textId="4E3F21E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меццо-сопрано Б) тенор В) бас</w:t>
      </w:r>
    </w:p>
    <w:p w14:paraId="03DE017F" w14:textId="77777777" w:rsidR="00414978" w:rsidRDefault="00414978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3. </w:t>
      </w:r>
      <w:r w:rsidR="00BF28BD" w:rsidRPr="00414978">
        <w:rPr>
          <w:rFonts w:ascii="Times New Roman" w:hAnsi="Times New Roman"/>
          <w:b/>
          <w:sz w:val="28"/>
          <w:szCs w:val="28"/>
        </w:rPr>
        <w:t xml:space="preserve">«Увертюра» </w:t>
      </w:r>
      <w:r>
        <w:rPr>
          <w:rFonts w:ascii="Times New Roman" w:hAnsi="Times New Roman"/>
          <w:b/>
          <w:sz w:val="28"/>
          <w:szCs w:val="28"/>
        </w:rPr>
        <w:t>–</w:t>
      </w:r>
      <w:r w:rsidR="00BF28BD" w:rsidRPr="00414978">
        <w:rPr>
          <w:rFonts w:ascii="Times New Roman" w:hAnsi="Times New Roman"/>
          <w:b/>
          <w:sz w:val="28"/>
          <w:szCs w:val="28"/>
        </w:rPr>
        <w:t xml:space="preserve"> это:</w:t>
      </w:r>
    </w:p>
    <w:p w14:paraId="1B50AB87" w14:textId="76EC12D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определение темпа Б) оркестровое вступление В) название балета</w:t>
      </w:r>
    </w:p>
    <w:p w14:paraId="2C423AC3" w14:textId="77777777" w:rsidR="00414978" w:rsidRDefault="00414978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4. </w:t>
      </w:r>
      <w:r w:rsidR="00BF28BD" w:rsidRPr="00414978">
        <w:rPr>
          <w:rFonts w:ascii="Times New Roman" w:hAnsi="Times New Roman"/>
          <w:b/>
          <w:sz w:val="28"/>
          <w:szCs w:val="28"/>
        </w:rPr>
        <w:t>Какой инструмент не относится к духовой группе симфонического оркестра:</w:t>
      </w:r>
    </w:p>
    <w:p w14:paraId="00D12D54" w14:textId="03D50B0F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кларнет Б) виолончель В) гобой</w:t>
      </w:r>
    </w:p>
    <w:p w14:paraId="73C4B216" w14:textId="6975BDA6" w:rsidR="00BF28BD" w:rsidRPr="00414978" w:rsidRDefault="00414978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5. </w:t>
      </w:r>
      <w:r w:rsidR="00BF28BD" w:rsidRPr="00414978">
        <w:rPr>
          <w:rFonts w:ascii="Times New Roman" w:hAnsi="Times New Roman"/>
          <w:b/>
          <w:sz w:val="28"/>
          <w:szCs w:val="28"/>
        </w:rPr>
        <w:t>Жанры инструментальной музыки:</w:t>
      </w:r>
    </w:p>
    <w:p w14:paraId="746CA6FF" w14:textId="77777777" w:rsidR="00414978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А) симфония, соната, концерт </w:t>
      </w:r>
    </w:p>
    <w:p w14:paraId="0DE56E4C" w14:textId="77777777" w:rsidR="00414978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Б) опера, балет, </w:t>
      </w:r>
      <w:r w:rsidR="00414978">
        <w:rPr>
          <w:rFonts w:ascii="Times New Roman" w:hAnsi="Times New Roman"/>
          <w:sz w:val="28"/>
          <w:szCs w:val="28"/>
        </w:rPr>
        <w:t>кантата</w:t>
      </w:r>
    </w:p>
    <w:p w14:paraId="5BF0F1E3" w14:textId="35C508E4" w:rsidR="00BF28BD" w:rsidRPr="00BF28BD" w:rsidRDefault="00414978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</w:t>
      </w:r>
      <w:r w:rsidR="00BF28BD" w:rsidRPr="00BF28BD">
        <w:rPr>
          <w:rFonts w:ascii="Times New Roman" w:hAnsi="Times New Roman"/>
          <w:sz w:val="28"/>
          <w:szCs w:val="28"/>
        </w:rPr>
        <w:t>) романс, песня, кантата</w:t>
      </w:r>
    </w:p>
    <w:p w14:paraId="6E9A069D" w14:textId="77777777" w:rsidR="00414978" w:rsidRPr="00414978" w:rsidRDefault="00414978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>6. Какого номера нет в опере:</w:t>
      </w:r>
    </w:p>
    <w:p w14:paraId="457C70D9" w14:textId="25FCA08F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арии Б) па-де-де В) дуэта</w:t>
      </w:r>
    </w:p>
    <w:p w14:paraId="0F7A637B" w14:textId="77777777" w:rsidR="00414978" w:rsidRDefault="00414978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14978">
        <w:rPr>
          <w:rFonts w:ascii="Times New Roman" w:hAnsi="Times New Roman"/>
          <w:b/>
          <w:sz w:val="28"/>
          <w:szCs w:val="28"/>
        </w:rPr>
        <w:t xml:space="preserve">7. </w:t>
      </w:r>
      <w:r w:rsidR="00BF28BD" w:rsidRPr="00414978">
        <w:rPr>
          <w:rFonts w:ascii="Times New Roman" w:hAnsi="Times New Roman"/>
          <w:b/>
          <w:sz w:val="28"/>
          <w:szCs w:val="28"/>
        </w:rPr>
        <w:t>К зар</w:t>
      </w:r>
      <w:r>
        <w:rPr>
          <w:rFonts w:ascii="Times New Roman" w:hAnsi="Times New Roman"/>
          <w:b/>
          <w:sz w:val="28"/>
          <w:szCs w:val="28"/>
        </w:rPr>
        <w:t>убежным композиторам относится:</w:t>
      </w:r>
    </w:p>
    <w:p w14:paraId="52021770" w14:textId="23A1F3F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П.И.</w:t>
      </w:r>
      <w:r w:rsidR="000F39EA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Чайковский Б) Ф.</w:t>
      </w:r>
      <w:r w:rsidR="000F39EA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Шопен В) С.В. Рахманинов</w:t>
      </w:r>
    </w:p>
    <w:p w14:paraId="54117160" w14:textId="77777777" w:rsidR="000F39EA" w:rsidRPr="000F39EA" w:rsidRDefault="000F39EA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9EA">
        <w:rPr>
          <w:rFonts w:ascii="Times New Roman" w:hAnsi="Times New Roman"/>
          <w:b/>
          <w:sz w:val="28"/>
          <w:szCs w:val="28"/>
        </w:rPr>
        <w:t xml:space="preserve">8. </w:t>
      </w:r>
      <w:r w:rsidR="00BF28BD" w:rsidRPr="000F39EA">
        <w:rPr>
          <w:rFonts w:ascii="Times New Roman" w:hAnsi="Times New Roman"/>
          <w:b/>
          <w:sz w:val="28"/>
          <w:szCs w:val="28"/>
        </w:rPr>
        <w:t>Оркест</w:t>
      </w:r>
      <w:r w:rsidRPr="000F39EA">
        <w:rPr>
          <w:rFonts w:ascii="Times New Roman" w:hAnsi="Times New Roman"/>
          <w:b/>
          <w:sz w:val="28"/>
          <w:szCs w:val="28"/>
        </w:rPr>
        <w:t>р народных инструментов создал:</w:t>
      </w:r>
    </w:p>
    <w:p w14:paraId="3549FF07" w14:textId="3C3754C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В.В. Андреев Б) Н.А. Римский-Корсаков В) М.И. Глинка</w:t>
      </w:r>
    </w:p>
    <w:p w14:paraId="4132E1D9" w14:textId="77777777" w:rsidR="000F39EA" w:rsidRPr="000F39EA" w:rsidRDefault="000F39EA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9EA">
        <w:rPr>
          <w:rFonts w:ascii="Times New Roman" w:hAnsi="Times New Roman"/>
          <w:b/>
          <w:sz w:val="28"/>
          <w:szCs w:val="28"/>
        </w:rPr>
        <w:t xml:space="preserve">9. </w:t>
      </w:r>
      <w:r w:rsidR="00BF28BD" w:rsidRPr="000F39EA">
        <w:rPr>
          <w:rFonts w:ascii="Times New Roman" w:hAnsi="Times New Roman"/>
          <w:b/>
          <w:sz w:val="28"/>
          <w:szCs w:val="28"/>
        </w:rPr>
        <w:t xml:space="preserve">К числу </w:t>
      </w:r>
      <w:r w:rsidRPr="000F39EA">
        <w:rPr>
          <w:rFonts w:ascii="Times New Roman" w:hAnsi="Times New Roman"/>
          <w:b/>
          <w:sz w:val="28"/>
          <w:szCs w:val="28"/>
        </w:rPr>
        <w:t>русских композиторов относится:</w:t>
      </w:r>
    </w:p>
    <w:p w14:paraId="72C97320" w14:textId="36D8EE24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И.С. Бах Б) В.А.</w:t>
      </w:r>
      <w:r w:rsidR="000F39EA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Моцарт В) М.И.</w:t>
      </w:r>
      <w:r w:rsidR="000F39EA">
        <w:rPr>
          <w:rFonts w:ascii="Times New Roman" w:hAnsi="Times New Roman"/>
          <w:sz w:val="28"/>
          <w:szCs w:val="28"/>
        </w:rPr>
        <w:t xml:space="preserve"> </w:t>
      </w:r>
      <w:r w:rsidRPr="00BF28BD">
        <w:rPr>
          <w:rFonts w:ascii="Times New Roman" w:hAnsi="Times New Roman"/>
          <w:sz w:val="28"/>
          <w:szCs w:val="28"/>
        </w:rPr>
        <w:t>Глинка</w:t>
      </w:r>
    </w:p>
    <w:p w14:paraId="35528CAF" w14:textId="2FC062E9" w:rsidR="00BF28BD" w:rsidRPr="000F39EA" w:rsidRDefault="000F39EA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9EA">
        <w:rPr>
          <w:rFonts w:ascii="Times New Roman" w:hAnsi="Times New Roman"/>
          <w:b/>
          <w:sz w:val="28"/>
          <w:szCs w:val="28"/>
        </w:rPr>
        <w:t xml:space="preserve">10. </w:t>
      </w:r>
      <w:r w:rsidR="00BF28BD" w:rsidRPr="000F39EA">
        <w:rPr>
          <w:rFonts w:ascii="Times New Roman" w:hAnsi="Times New Roman"/>
          <w:b/>
          <w:sz w:val="28"/>
          <w:szCs w:val="28"/>
        </w:rPr>
        <w:t>Вокальная музыка – музыка, исполняемая…</w:t>
      </w:r>
    </w:p>
    <w:p w14:paraId="3AEBEB5E" w14:textId="3B34BB70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голосом Б) голосом и инструментом В) инструментом</w:t>
      </w:r>
    </w:p>
    <w:p w14:paraId="07B14E2B" w14:textId="7B36CEC6" w:rsidR="00BF28BD" w:rsidRPr="000F39EA" w:rsidRDefault="000F39EA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BF28BD" w:rsidRPr="000F39EA">
        <w:rPr>
          <w:rFonts w:ascii="Times New Roman" w:hAnsi="Times New Roman"/>
          <w:b/>
          <w:sz w:val="28"/>
          <w:szCs w:val="28"/>
        </w:rPr>
        <w:t>Пауза – это:</w:t>
      </w:r>
    </w:p>
    <w:p w14:paraId="38107301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сила звучания в музыке Б) знак молчания В) высота звука, голоса</w:t>
      </w:r>
    </w:p>
    <w:p w14:paraId="6A18CDB8" w14:textId="7F950451" w:rsidR="00BF28BD" w:rsidRPr="000F39EA" w:rsidRDefault="000F39EA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39EA">
        <w:rPr>
          <w:rFonts w:ascii="Times New Roman" w:hAnsi="Times New Roman"/>
          <w:b/>
          <w:sz w:val="28"/>
          <w:szCs w:val="28"/>
        </w:rPr>
        <w:t xml:space="preserve">12. </w:t>
      </w:r>
      <w:r w:rsidR="00BF28BD" w:rsidRPr="000F39EA">
        <w:rPr>
          <w:rFonts w:ascii="Times New Roman" w:hAnsi="Times New Roman"/>
          <w:b/>
          <w:sz w:val="28"/>
          <w:szCs w:val="28"/>
        </w:rPr>
        <w:t>Бард – это:</w:t>
      </w:r>
    </w:p>
    <w:p w14:paraId="5498FC4F" w14:textId="77777777" w:rsid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автор стихотворных композиций Б) автор и исполнитель собственных песен В) автор балета</w:t>
      </w:r>
    </w:p>
    <w:p w14:paraId="434C09A4" w14:textId="77777777" w:rsidR="00C84710" w:rsidRPr="00C84710" w:rsidRDefault="00C84710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84710">
        <w:rPr>
          <w:rFonts w:ascii="Times New Roman" w:hAnsi="Times New Roman"/>
          <w:b/>
          <w:sz w:val="28"/>
          <w:szCs w:val="28"/>
        </w:rPr>
        <w:t xml:space="preserve">13. Как называется музыкальное произведение для одного инструмента? </w:t>
      </w:r>
    </w:p>
    <w:p w14:paraId="7F9FA8BE" w14:textId="571AA0BC" w:rsidR="00C84710" w:rsidRPr="00BF28BD" w:rsidRDefault="00C84710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710">
        <w:rPr>
          <w:rFonts w:ascii="Times New Roman" w:hAnsi="Times New Roman"/>
          <w:sz w:val="28"/>
          <w:szCs w:val="28"/>
        </w:rPr>
        <w:t>а) Концерт. б) Соната. в) Симфония.</w:t>
      </w:r>
    </w:p>
    <w:p w14:paraId="0C145531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710">
        <w:rPr>
          <w:rFonts w:ascii="Times New Roman" w:hAnsi="Times New Roman"/>
          <w:b/>
          <w:sz w:val="28"/>
          <w:szCs w:val="28"/>
        </w:rPr>
        <w:t>14. Выберете несколько названий музыкальных иллюстраций Г.В. Свиридова к произведению А.С. Пушкина «Метель»</w:t>
      </w:r>
    </w:p>
    <w:p w14:paraId="03150143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«Времена года» Б) «Весна и Осень» В) «Молитва» Г) «Вальс» Д) «Венчание» Е) «Скоморохи»</w:t>
      </w:r>
    </w:p>
    <w:p w14:paraId="7CAF4D01" w14:textId="2C3F5A3C" w:rsidR="00BF28BD" w:rsidRPr="0033448E" w:rsidRDefault="0033448E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448E">
        <w:rPr>
          <w:rFonts w:ascii="Times New Roman" w:hAnsi="Times New Roman"/>
          <w:b/>
          <w:sz w:val="28"/>
          <w:szCs w:val="28"/>
        </w:rPr>
        <w:t>15</w:t>
      </w:r>
      <w:r w:rsidR="00BF28BD" w:rsidRPr="0033448E">
        <w:rPr>
          <w:rFonts w:ascii="Times New Roman" w:hAnsi="Times New Roman"/>
          <w:b/>
          <w:sz w:val="28"/>
          <w:szCs w:val="28"/>
        </w:rPr>
        <w:t>. Соедините названия средств выразительности с их определениями:</w:t>
      </w:r>
    </w:p>
    <w:p w14:paraId="6C2A20C3" w14:textId="254598BA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1) ТЕМБР </w:t>
      </w:r>
      <w:r w:rsidR="0033448E">
        <w:rPr>
          <w:rFonts w:ascii="Times New Roman" w:hAnsi="Times New Roman"/>
          <w:sz w:val="28"/>
          <w:szCs w:val="28"/>
        </w:rPr>
        <w:t xml:space="preserve">                             </w:t>
      </w:r>
      <w:r w:rsidRPr="00BF28BD">
        <w:rPr>
          <w:rFonts w:ascii="Times New Roman" w:hAnsi="Times New Roman"/>
          <w:sz w:val="28"/>
          <w:szCs w:val="28"/>
        </w:rPr>
        <w:t>А) высота звука, голоса</w:t>
      </w:r>
    </w:p>
    <w:p w14:paraId="2737CD5B" w14:textId="2D630562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2) МЕЛОДИЯ </w:t>
      </w:r>
      <w:r w:rsidR="0033448E">
        <w:rPr>
          <w:rFonts w:ascii="Times New Roman" w:hAnsi="Times New Roman"/>
          <w:sz w:val="28"/>
          <w:szCs w:val="28"/>
        </w:rPr>
        <w:t xml:space="preserve">                      </w:t>
      </w:r>
      <w:r w:rsidRPr="00BF28BD">
        <w:rPr>
          <w:rFonts w:ascii="Times New Roman" w:hAnsi="Times New Roman"/>
          <w:sz w:val="28"/>
          <w:szCs w:val="28"/>
        </w:rPr>
        <w:t>Б) чередование коротких и длинных звуков</w:t>
      </w:r>
    </w:p>
    <w:p w14:paraId="22CDE0EB" w14:textId="6EBFDC4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3) РИТМ </w:t>
      </w:r>
      <w:r w:rsidR="0033448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F28BD">
        <w:rPr>
          <w:rFonts w:ascii="Times New Roman" w:hAnsi="Times New Roman"/>
          <w:sz w:val="28"/>
          <w:szCs w:val="28"/>
        </w:rPr>
        <w:t>В) сила звучания в музыке</w:t>
      </w:r>
    </w:p>
    <w:p w14:paraId="4F3A6E70" w14:textId="5A04C7F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4) ТЕМП </w:t>
      </w:r>
      <w:r w:rsidR="0033448E">
        <w:rPr>
          <w:rFonts w:ascii="Times New Roman" w:hAnsi="Times New Roman"/>
          <w:sz w:val="28"/>
          <w:szCs w:val="28"/>
        </w:rPr>
        <w:t xml:space="preserve">                               </w:t>
      </w:r>
      <w:r w:rsidRPr="00BF28BD">
        <w:rPr>
          <w:rFonts w:ascii="Times New Roman" w:hAnsi="Times New Roman"/>
          <w:sz w:val="28"/>
          <w:szCs w:val="28"/>
        </w:rPr>
        <w:t>Г) настроение в музыке</w:t>
      </w:r>
    </w:p>
    <w:p w14:paraId="0FAB9B14" w14:textId="420B5EFE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5) ЛАД </w:t>
      </w:r>
      <w:r w:rsidR="0033448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F28BD">
        <w:rPr>
          <w:rFonts w:ascii="Times New Roman" w:hAnsi="Times New Roman"/>
          <w:sz w:val="28"/>
          <w:szCs w:val="28"/>
        </w:rPr>
        <w:t>Д) окраска голоса, звука</w:t>
      </w:r>
    </w:p>
    <w:p w14:paraId="45690051" w14:textId="6C07E16F" w:rsidR="00BF28BD" w:rsidRPr="00BF28BD" w:rsidRDefault="0033448E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28BD" w:rsidRPr="00BF28B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F28BD" w:rsidRPr="00BF28BD">
        <w:rPr>
          <w:rFonts w:ascii="Times New Roman" w:hAnsi="Times New Roman"/>
          <w:sz w:val="28"/>
          <w:szCs w:val="28"/>
        </w:rPr>
        <w:t xml:space="preserve">ДИНАМИКА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BF28BD" w:rsidRPr="00BF28BD">
        <w:rPr>
          <w:rFonts w:ascii="Times New Roman" w:hAnsi="Times New Roman"/>
          <w:sz w:val="28"/>
          <w:szCs w:val="28"/>
        </w:rPr>
        <w:t>Е) скорость движения в музыке</w:t>
      </w:r>
    </w:p>
    <w:p w14:paraId="683E0A26" w14:textId="0B5899E5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7) РЕГИСТР </w:t>
      </w:r>
      <w:r w:rsidR="0033448E">
        <w:rPr>
          <w:rFonts w:ascii="Times New Roman" w:hAnsi="Times New Roman"/>
          <w:sz w:val="28"/>
          <w:szCs w:val="28"/>
        </w:rPr>
        <w:t xml:space="preserve">                         </w:t>
      </w:r>
      <w:r w:rsidRPr="00BF28BD">
        <w:rPr>
          <w:rFonts w:ascii="Times New Roman" w:hAnsi="Times New Roman"/>
          <w:sz w:val="28"/>
          <w:szCs w:val="28"/>
        </w:rPr>
        <w:t>Ж) главная мысль музыкального произведения</w:t>
      </w:r>
    </w:p>
    <w:p w14:paraId="5386C075" w14:textId="582A4A3E" w:rsidR="00BF28BD" w:rsidRPr="0033448E" w:rsidRDefault="0033448E" w:rsidP="00844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48E">
        <w:rPr>
          <w:rFonts w:ascii="Times New Roman" w:hAnsi="Times New Roman"/>
          <w:b/>
          <w:sz w:val="28"/>
          <w:szCs w:val="28"/>
        </w:rPr>
        <w:lastRenderedPageBreak/>
        <w:t>ВАРИАНТ 4</w:t>
      </w:r>
    </w:p>
    <w:p w14:paraId="4A6722AE" w14:textId="75533EF4" w:rsidR="00BF28BD" w:rsidRPr="0033448E" w:rsidRDefault="00902CBF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BF28BD" w:rsidRPr="0033448E">
        <w:rPr>
          <w:rFonts w:ascii="Times New Roman" w:hAnsi="Times New Roman"/>
          <w:b/>
          <w:sz w:val="28"/>
          <w:szCs w:val="28"/>
        </w:rPr>
        <w:t>Выдающийся композитор, проработавший четверть века в церкви св. Фомы</w:t>
      </w:r>
      <w:r w:rsidR="0033448E" w:rsidRPr="0033448E">
        <w:rPr>
          <w:rFonts w:ascii="Times New Roman" w:hAnsi="Times New Roman"/>
          <w:b/>
          <w:sz w:val="28"/>
          <w:szCs w:val="28"/>
        </w:rPr>
        <w:t xml:space="preserve"> </w:t>
      </w:r>
      <w:r w:rsidR="00BF28BD" w:rsidRPr="0033448E">
        <w:rPr>
          <w:rFonts w:ascii="Times New Roman" w:hAnsi="Times New Roman"/>
          <w:b/>
          <w:sz w:val="28"/>
          <w:szCs w:val="28"/>
        </w:rPr>
        <w:t>в г. Лейпциге:</w:t>
      </w:r>
    </w:p>
    <w:p w14:paraId="218650B6" w14:textId="3D04C42B" w:rsidR="00902CBF" w:rsidRDefault="00902CBF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Бетховен </w:t>
      </w:r>
    </w:p>
    <w:p w14:paraId="4F5D24A5" w14:textId="77777777" w:rsidR="00902CBF" w:rsidRDefault="00902CBF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Шуберт</w:t>
      </w:r>
    </w:p>
    <w:p w14:paraId="71AA50F0" w14:textId="43539C8B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В) Бах</w:t>
      </w:r>
    </w:p>
    <w:p w14:paraId="2DEFFE53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2. Родина джаза</w:t>
      </w:r>
    </w:p>
    <w:p w14:paraId="6AFC88CC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Америка Б) Франция В) Россия</w:t>
      </w:r>
    </w:p>
    <w:p w14:paraId="7518E15C" w14:textId="6061972D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 xml:space="preserve">3. Полифония – </w:t>
      </w:r>
      <w:r w:rsidR="00C86F23" w:rsidRPr="00902CBF">
        <w:rPr>
          <w:rFonts w:ascii="Times New Roman" w:hAnsi="Times New Roman"/>
          <w:b/>
          <w:sz w:val="28"/>
          <w:szCs w:val="28"/>
        </w:rPr>
        <w:t>это…</w:t>
      </w:r>
      <w:r w:rsidRPr="00902CBF">
        <w:rPr>
          <w:rFonts w:ascii="Times New Roman" w:hAnsi="Times New Roman"/>
          <w:b/>
          <w:sz w:val="28"/>
          <w:szCs w:val="28"/>
        </w:rPr>
        <w:t>.</w:t>
      </w:r>
    </w:p>
    <w:p w14:paraId="568A6BF3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жанр музыки Б) склад (тип) музыки В) характер музыки</w:t>
      </w:r>
    </w:p>
    <w:p w14:paraId="175C27EA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4. Что роднит музыку и разговорную речь?</w:t>
      </w:r>
    </w:p>
    <w:p w14:paraId="4573FF4B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интонация, б) мелодия, в) тембр.</w:t>
      </w:r>
    </w:p>
    <w:p w14:paraId="0E15BE6F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5. Выберете произведения из симфонии «Фрески Софии Киевской»</w:t>
      </w:r>
    </w:p>
    <w:p w14:paraId="73376829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«Орнамент» Б) «Камаринская» В) «Скоморохи» Г) «Групповой портрет дочерей Ярослава Мудрого» Д) «Зверь убивает всадника» Е) «Военный марш»</w:t>
      </w:r>
    </w:p>
    <w:p w14:paraId="2FA3E3CF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6. Как называют вокальное произведение в сопровождении какого-либо музыкального инструмента гитары или фортепиано?</w:t>
      </w:r>
    </w:p>
    <w:p w14:paraId="3D6739DE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прелюдия б) сюита в) романс.</w:t>
      </w:r>
    </w:p>
    <w:p w14:paraId="3C23BFEF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7. Музыкальный символ государства:</w:t>
      </w:r>
    </w:p>
    <w:p w14:paraId="4286F5D6" w14:textId="6B175673" w:rsidR="00BF28BD" w:rsidRPr="00BF28BD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ода  </w:t>
      </w:r>
      <w:r w:rsidR="00BF28BD" w:rsidRPr="00BF28BD">
        <w:rPr>
          <w:rFonts w:ascii="Times New Roman" w:hAnsi="Times New Roman"/>
          <w:sz w:val="28"/>
          <w:szCs w:val="28"/>
        </w:rPr>
        <w:t xml:space="preserve"> Б) гимн В) кантата    </w:t>
      </w:r>
    </w:p>
    <w:p w14:paraId="4E91ED8E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8. Великий композитор, писавший музыку с потерянным слухом:</w:t>
      </w:r>
    </w:p>
    <w:p w14:paraId="0D710E9E" w14:textId="3A71BC27" w:rsidR="00C86F23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Григ</w:t>
      </w:r>
    </w:p>
    <w:p w14:paraId="6EC8731E" w14:textId="77777777" w:rsidR="00C86F23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Шуберт</w:t>
      </w:r>
    </w:p>
    <w:p w14:paraId="4F53401E" w14:textId="1AF52FC6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В) Бетховен</w:t>
      </w:r>
    </w:p>
    <w:p w14:paraId="47CFAF71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9. Музыкальный образ – это</w:t>
      </w:r>
    </w:p>
    <w:p w14:paraId="058A5526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душа музыкального произведения Б) законченная музыкальная мысль В) живое, обобщенное представление о действительности, выраженное в музыкальных интонациях</w:t>
      </w:r>
    </w:p>
    <w:p w14:paraId="26F15724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10. Динамика в музыке – это окраска инструментального и вокального голоса?</w:t>
      </w:r>
    </w:p>
    <w:p w14:paraId="13A8CCBC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да; Б) нет; В) не знаю.</w:t>
      </w:r>
    </w:p>
    <w:p w14:paraId="4DC2F4CE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11. Музыкально-драматическое произведение, в котором действующие лица не говорят, а поют</w:t>
      </w:r>
    </w:p>
    <w:p w14:paraId="4C38826B" w14:textId="7F3DD1E1" w:rsidR="00C86F23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Опера </w:t>
      </w:r>
    </w:p>
    <w:p w14:paraId="4EAF4B16" w14:textId="01A9A8C4" w:rsidR="00C86F23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Балет </w:t>
      </w:r>
    </w:p>
    <w:p w14:paraId="4B3658A1" w14:textId="64BC1CC6" w:rsidR="00BF28BD" w:rsidRPr="00BF28BD" w:rsidRDefault="00C86F23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BF28BD" w:rsidRPr="00BF28BD">
        <w:rPr>
          <w:rFonts w:ascii="Times New Roman" w:hAnsi="Times New Roman"/>
          <w:sz w:val="28"/>
          <w:szCs w:val="28"/>
        </w:rPr>
        <w:t>Симфония</w:t>
      </w:r>
    </w:p>
    <w:p w14:paraId="7EF2F180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12. Самый большой клавишный духовой инструмент?</w:t>
      </w:r>
    </w:p>
    <w:p w14:paraId="43113527" w14:textId="77777777" w:rsidR="00DD01F1" w:rsidRDefault="00DD01F1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труба</w:t>
      </w:r>
    </w:p>
    <w:p w14:paraId="1FEA19C3" w14:textId="77777777" w:rsidR="00DD01F1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Б) </w:t>
      </w:r>
      <w:r w:rsidR="00DD01F1" w:rsidRPr="00BF28BD">
        <w:rPr>
          <w:rFonts w:ascii="Times New Roman" w:hAnsi="Times New Roman"/>
          <w:sz w:val="28"/>
          <w:szCs w:val="28"/>
        </w:rPr>
        <w:t xml:space="preserve">орган </w:t>
      </w:r>
    </w:p>
    <w:p w14:paraId="4927B39C" w14:textId="72EB0D9A" w:rsidR="00BF28BD" w:rsidRPr="00BF28BD" w:rsidRDefault="00DD01F1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В</w:t>
      </w:r>
      <w:r w:rsidR="00BF28BD" w:rsidRPr="00BF28BD">
        <w:rPr>
          <w:rFonts w:ascii="Times New Roman" w:hAnsi="Times New Roman"/>
          <w:sz w:val="28"/>
          <w:szCs w:val="28"/>
        </w:rPr>
        <w:t>) кларнет</w:t>
      </w:r>
    </w:p>
    <w:p w14:paraId="1322481C" w14:textId="77777777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>13. В чьём исполнении звучит симфония?</w:t>
      </w:r>
    </w:p>
    <w:p w14:paraId="253504E2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симфонического оркестра Б) ансамбля В) инструмента</w:t>
      </w:r>
    </w:p>
    <w:p w14:paraId="7E091A1B" w14:textId="4CE83175" w:rsidR="00BF28BD" w:rsidRPr="00902CBF" w:rsidRDefault="00BF28BD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t xml:space="preserve">14. Как называли на Руси </w:t>
      </w:r>
      <w:r w:rsidR="00902CBF" w:rsidRPr="00902CBF">
        <w:rPr>
          <w:rFonts w:ascii="Times New Roman" w:hAnsi="Times New Roman"/>
          <w:b/>
          <w:sz w:val="28"/>
          <w:szCs w:val="28"/>
        </w:rPr>
        <w:t>странствующих актеров,</w:t>
      </w:r>
      <w:r w:rsidRPr="00902CBF">
        <w:rPr>
          <w:rFonts w:ascii="Times New Roman" w:hAnsi="Times New Roman"/>
          <w:b/>
          <w:sz w:val="28"/>
          <w:szCs w:val="28"/>
        </w:rPr>
        <w:t xml:space="preserve"> потешавших народ пением, плясками, игрой на музыкальных инструментах?</w:t>
      </w:r>
    </w:p>
    <w:p w14:paraId="3E3B6D01" w14:textId="77777777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>а) барды б) скоморохи в) рапсоды</w:t>
      </w:r>
    </w:p>
    <w:p w14:paraId="08D1881F" w14:textId="478BDECE" w:rsidR="00BF28BD" w:rsidRPr="00902CBF" w:rsidRDefault="00902CBF" w:rsidP="00844B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02CBF">
        <w:rPr>
          <w:rFonts w:ascii="Times New Roman" w:hAnsi="Times New Roman"/>
          <w:b/>
          <w:sz w:val="28"/>
          <w:szCs w:val="28"/>
        </w:rPr>
        <w:lastRenderedPageBreak/>
        <w:t xml:space="preserve">15. </w:t>
      </w:r>
      <w:r w:rsidR="00BF28BD" w:rsidRPr="00902CBF">
        <w:rPr>
          <w:rFonts w:ascii="Times New Roman" w:hAnsi="Times New Roman"/>
          <w:b/>
          <w:sz w:val="28"/>
          <w:szCs w:val="28"/>
        </w:rPr>
        <w:t>Соедините названия средств выразительности с их определениями:</w:t>
      </w:r>
    </w:p>
    <w:p w14:paraId="695FCF0C" w14:textId="3F370B51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1) РИТМ </w:t>
      </w:r>
      <w:r w:rsidR="00902CB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28BD">
        <w:rPr>
          <w:rFonts w:ascii="Times New Roman" w:hAnsi="Times New Roman"/>
          <w:sz w:val="28"/>
          <w:szCs w:val="28"/>
        </w:rPr>
        <w:t>А) окраска голоса, звука</w:t>
      </w:r>
    </w:p>
    <w:p w14:paraId="1B96EBA2" w14:textId="557E39C6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2) ТЕМП </w:t>
      </w:r>
      <w:r w:rsidR="00902CBF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28BD">
        <w:rPr>
          <w:rFonts w:ascii="Times New Roman" w:hAnsi="Times New Roman"/>
          <w:sz w:val="28"/>
          <w:szCs w:val="28"/>
        </w:rPr>
        <w:t>Б) чередование коротких и длинных звуков</w:t>
      </w:r>
    </w:p>
    <w:p w14:paraId="07DA6B64" w14:textId="2E612969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3) ТЕМБР </w:t>
      </w:r>
      <w:r w:rsidR="00902CBF">
        <w:rPr>
          <w:rFonts w:ascii="Times New Roman" w:hAnsi="Times New Roman"/>
          <w:sz w:val="28"/>
          <w:szCs w:val="28"/>
        </w:rPr>
        <w:t xml:space="preserve">                              </w:t>
      </w:r>
      <w:r w:rsidRPr="00BF28BD">
        <w:rPr>
          <w:rFonts w:ascii="Times New Roman" w:hAnsi="Times New Roman"/>
          <w:sz w:val="28"/>
          <w:szCs w:val="28"/>
        </w:rPr>
        <w:t>В) сила звучания в музыке</w:t>
      </w:r>
    </w:p>
    <w:p w14:paraId="61567E05" w14:textId="2A0CC0E9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4) МЕЛОДИЯ </w:t>
      </w:r>
      <w:r w:rsidR="00902CBF">
        <w:rPr>
          <w:rFonts w:ascii="Times New Roman" w:hAnsi="Times New Roman"/>
          <w:sz w:val="28"/>
          <w:szCs w:val="28"/>
        </w:rPr>
        <w:t xml:space="preserve">                       </w:t>
      </w:r>
      <w:r w:rsidRPr="00BF28BD">
        <w:rPr>
          <w:rFonts w:ascii="Times New Roman" w:hAnsi="Times New Roman"/>
          <w:sz w:val="28"/>
          <w:szCs w:val="28"/>
        </w:rPr>
        <w:t>Г) скорость движения в музыке</w:t>
      </w:r>
    </w:p>
    <w:p w14:paraId="4E2D637A" w14:textId="3F65BD5A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5) ДИНАМИКА </w:t>
      </w:r>
      <w:r w:rsidR="00902CBF">
        <w:rPr>
          <w:rFonts w:ascii="Times New Roman" w:hAnsi="Times New Roman"/>
          <w:sz w:val="28"/>
          <w:szCs w:val="28"/>
        </w:rPr>
        <w:t xml:space="preserve">                   </w:t>
      </w:r>
      <w:r w:rsidRPr="00BF28BD">
        <w:rPr>
          <w:rFonts w:ascii="Times New Roman" w:hAnsi="Times New Roman"/>
          <w:sz w:val="28"/>
          <w:szCs w:val="28"/>
        </w:rPr>
        <w:t>Д) настроение в музыке</w:t>
      </w:r>
    </w:p>
    <w:p w14:paraId="3E4E1B1C" w14:textId="3AEF0EC3" w:rsidR="00BF28BD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6) РЕГИСТР </w:t>
      </w:r>
      <w:r w:rsidR="00902CBF">
        <w:rPr>
          <w:rFonts w:ascii="Times New Roman" w:hAnsi="Times New Roman"/>
          <w:sz w:val="28"/>
          <w:szCs w:val="28"/>
        </w:rPr>
        <w:t xml:space="preserve">                         </w:t>
      </w:r>
      <w:r w:rsidRPr="00BF28BD">
        <w:rPr>
          <w:rFonts w:ascii="Times New Roman" w:hAnsi="Times New Roman"/>
          <w:sz w:val="28"/>
          <w:szCs w:val="28"/>
        </w:rPr>
        <w:t>Е) высота звука, голоса</w:t>
      </w:r>
    </w:p>
    <w:p w14:paraId="23D7CFE7" w14:textId="6A815235" w:rsidR="00824831" w:rsidRPr="00BF28BD" w:rsidRDefault="00BF28BD" w:rsidP="00844B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8BD">
        <w:rPr>
          <w:rFonts w:ascii="Times New Roman" w:hAnsi="Times New Roman"/>
          <w:sz w:val="28"/>
          <w:szCs w:val="28"/>
        </w:rPr>
        <w:t xml:space="preserve">7) ЛАД </w:t>
      </w:r>
      <w:r w:rsidR="00902CBF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BF28BD">
        <w:rPr>
          <w:rFonts w:ascii="Times New Roman" w:hAnsi="Times New Roman"/>
          <w:sz w:val="28"/>
          <w:szCs w:val="28"/>
        </w:rPr>
        <w:t xml:space="preserve">Ж) главная </w:t>
      </w:r>
      <w:r w:rsidR="00C86F23">
        <w:rPr>
          <w:rFonts w:ascii="Times New Roman" w:hAnsi="Times New Roman"/>
          <w:sz w:val="28"/>
          <w:szCs w:val="28"/>
        </w:rPr>
        <w:t>мысль музыкального произведения</w:t>
      </w:r>
    </w:p>
    <w:sectPr w:rsidR="00824831" w:rsidRPr="00BF28BD" w:rsidSect="00844B7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657B0" w14:textId="77777777" w:rsidR="007277EB" w:rsidRDefault="007277EB" w:rsidP="00423E82">
      <w:pPr>
        <w:spacing w:after="0" w:line="240" w:lineRule="auto"/>
      </w:pPr>
      <w:r>
        <w:separator/>
      </w:r>
    </w:p>
  </w:endnote>
  <w:endnote w:type="continuationSeparator" w:id="0">
    <w:p w14:paraId="6D372DA7" w14:textId="77777777" w:rsidR="007277EB" w:rsidRDefault="007277EB" w:rsidP="004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2">
    <w:charset w:val="01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037662"/>
      <w:docPartObj>
        <w:docPartGallery w:val="Page Numbers (Bottom of Page)"/>
        <w:docPartUnique/>
      </w:docPartObj>
    </w:sdtPr>
    <w:sdtEndPr/>
    <w:sdtContent>
      <w:p w14:paraId="7F9AC5EE" w14:textId="3A5CA505" w:rsidR="0033448E" w:rsidRDefault="0033448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C5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2BF8" w14:textId="77777777" w:rsidR="007277EB" w:rsidRDefault="007277EB" w:rsidP="00423E82">
      <w:pPr>
        <w:spacing w:after="0" w:line="240" w:lineRule="auto"/>
      </w:pPr>
      <w:r>
        <w:separator/>
      </w:r>
    </w:p>
  </w:footnote>
  <w:footnote w:type="continuationSeparator" w:id="0">
    <w:p w14:paraId="68A3D7A7" w14:textId="77777777" w:rsidR="007277EB" w:rsidRDefault="007277EB" w:rsidP="004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3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05F277F"/>
    <w:multiLevelType w:val="multilevel"/>
    <w:tmpl w:val="DA6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24510"/>
    <w:multiLevelType w:val="multilevel"/>
    <w:tmpl w:val="6EDE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768A8"/>
    <w:multiLevelType w:val="hybridMultilevel"/>
    <w:tmpl w:val="82765B70"/>
    <w:lvl w:ilvl="0" w:tplc="E0F84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A7518"/>
    <w:multiLevelType w:val="multilevel"/>
    <w:tmpl w:val="B5BA3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634AB2"/>
    <w:multiLevelType w:val="multilevel"/>
    <w:tmpl w:val="A860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86C41"/>
    <w:multiLevelType w:val="hybridMultilevel"/>
    <w:tmpl w:val="A0B2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1B31"/>
    <w:multiLevelType w:val="multilevel"/>
    <w:tmpl w:val="C658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7E4565"/>
    <w:multiLevelType w:val="hybridMultilevel"/>
    <w:tmpl w:val="25744FE4"/>
    <w:lvl w:ilvl="0" w:tplc="2000000F">
      <w:start w:val="1"/>
      <w:numFmt w:val="decimal"/>
      <w:lvlText w:val="%1."/>
      <w:lvlJc w:val="left"/>
      <w:pPr>
        <w:ind w:left="780" w:hanging="360"/>
      </w:pPr>
    </w:lvl>
    <w:lvl w:ilvl="1" w:tplc="20000019" w:tentative="1">
      <w:start w:val="1"/>
      <w:numFmt w:val="lowerLetter"/>
      <w:lvlText w:val="%2."/>
      <w:lvlJc w:val="left"/>
      <w:pPr>
        <w:ind w:left="1500" w:hanging="360"/>
      </w:pPr>
    </w:lvl>
    <w:lvl w:ilvl="2" w:tplc="2000001B" w:tentative="1">
      <w:start w:val="1"/>
      <w:numFmt w:val="lowerRoman"/>
      <w:lvlText w:val="%3."/>
      <w:lvlJc w:val="right"/>
      <w:pPr>
        <w:ind w:left="2220" w:hanging="180"/>
      </w:pPr>
    </w:lvl>
    <w:lvl w:ilvl="3" w:tplc="2000000F" w:tentative="1">
      <w:start w:val="1"/>
      <w:numFmt w:val="decimal"/>
      <w:lvlText w:val="%4."/>
      <w:lvlJc w:val="left"/>
      <w:pPr>
        <w:ind w:left="2940" w:hanging="360"/>
      </w:pPr>
    </w:lvl>
    <w:lvl w:ilvl="4" w:tplc="20000019" w:tentative="1">
      <w:start w:val="1"/>
      <w:numFmt w:val="lowerLetter"/>
      <w:lvlText w:val="%5."/>
      <w:lvlJc w:val="left"/>
      <w:pPr>
        <w:ind w:left="3660" w:hanging="360"/>
      </w:pPr>
    </w:lvl>
    <w:lvl w:ilvl="5" w:tplc="2000001B" w:tentative="1">
      <w:start w:val="1"/>
      <w:numFmt w:val="lowerRoman"/>
      <w:lvlText w:val="%6."/>
      <w:lvlJc w:val="right"/>
      <w:pPr>
        <w:ind w:left="4380" w:hanging="180"/>
      </w:pPr>
    </w:lvl>
    <w:lvl w:ilvl="6" w:tplc="2000000F" w:tentative="1">
      <w:start w:val="1"/>
      <w:numFmt w:val="decimal"/>
      <w:lvlText w:val="%7."/>
      <w:lvlJc w:val="left"/>
      <w:pPr>
        <w:ind w:left="5100" w:hanging="360"/>
      </w:pPr>
    </w:lvl>
    <w:lvl w:ilvl="7" w:tplc="20000019" w:tentative="1">
      <w:start w:val="1"/>
      <w:numFmt w:val="lowerLetter"/>
      <w:lvlText w:val="%8."/>
      <w:lvlJc w:val="left"/>
      <w:pPr>
        <w:ind w:left="5820" w:hanging="360"/>
      </w:pPr>
    </w:lvl>
    <w:lvl w:ilvl="8" w:tplc="200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E72B7C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464E6648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47BE7534"/>
    <w:multiLevelType w:val="hybridMultilevel"/>
    <w:tmpl w:val="45AE8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52D17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58CF3A63"/>
    <w:multiLevelType w:val="hybridMultilevel"/>
    <w:tmpl w:val="8320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B7227"/>
    <w:multiLevelType w:val="hybridMultilevel"/>
    <w:tmpl w:val="45AE8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305CC"/>
    <w:multiLevelType w:val="hybridMultilevel"/>
    <w:tmpl w:val="96F6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965A40"/>
    <w:multiLevelType w:val="hybridMultilevel"/>
    <w:tmpl w:val="3D38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52716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2"/>
  </w:num>
  <w:num w:numId="5">
    <w:abstractNumId w:val="5"/>
  </w:num>
  <w:num w:numId="6">
    <w:abstractNumId w:val="18"/>
  </w:num>
  <w:num w:numId="7">
    <w:abstractNumId w:val="8"/>
  </w:num>
  <w:num w:numId="8">
    <w:abstractNumId w:val="13"/>
  </w:num>
  <w:num w:numId="9">
    <w:abstractNumId w:val="11"/>
  </w:num>
  <w:num w:numId="10">
    <w:abstractNumId w:val="19"/>
  </w:num>
  <w:num w:numId="11">
    <w:abstractNumId w:val="16"/>
  </w:num>
  <w:num w:numId="12">
    <w:abstractNumId w:val="9"/>
  </w:num>
  <w:num w:numId="13">
    <w:abstractNumId w:val="4"/>
  </w:num>
  <w:num w:numId="14">
    <w:abstractNumId w:val="6"/>
  </w:num>
  <w:num w:numId="15">
    <w:abstractNumId w:val="7"/>
  </w:num>
  <w:num w:numId="16">
    <w:abstractNumId w:val="3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E"/>
    <w:rsid w:val="00001386"/>
    <w:rsid w:val="000020E3"/>
    <w:rsid w:val="00004FC2"/>
    <w:rsid w:val="00006B51"/>
    <w:rsid w:val="000209E3"/>
    <w:rsid w:val="00021BCD"/>
    <w:rsid w:val="0002398D"/>
    <w:rsid w:val="0002559C"/>
    <w:rsid w:val="00030A54"/>
    <w:rsid w:val="00031794"/>
    <w:rsid w:val="00031C04"/>
    <w:rsid w:val="00042023"/>
    <w:rsid w:val="000466F6"/>
    <w:rsid w:val="00047170"/>
    <w:rsid w:val="00051A1F"/>
    <w:rsid w:val="00052FED"/>
    <w:rsid w:val="000565A1"/>
    <w:rsid w:val="00063BC1"/>
    <w:rsid w:val="00063C5D"/>
    <w:rsid w:val="00065B36"/>
    <w:rsid w:val="00076825"/>
    <w:rsid w:val="00083244"/>
    <w:rsid w:val="0008459A"/>
    <w:rsid w:val="000849F4"/>
    <w:rsid w:val="0008781F"/>
    <w:rsid w:val="000A36D7"/>
    <w:rsid w:val="000A4904"/>
    <w:rsid w:val="000A7DBF"/>
    <w:rsid w:val="000B3592"/>
    <w:rsid w:val="000B504B"/>
    <w:rsid w:val="000B573C"/>
    <w:rsid w:val="000C0700"/>
    <w:rsid w:val="000C68EA"/>
    <w:rsid w:val="000E5D88"/>
    <w:rsid w:val="000E6BAA"/>
    <w:rsid w:val="000F39EA"/>
    <w:rsid w:val="00106FFD"/>
    <w:rsid w:val="00123DA5"/>
    <w:rsid w:val="00135928"/>
    <w:rsid w:val="00135A38"/>
    <w:rsid w:val="00136082"/>
    <w:rsid w:val="00147D2C"/>
    <w:rsid w:val="00151C5A"/>
    <w:rsid w:val="001541B1"/>
    <w:rsid w:val="00156AE6"/>
    <w:rsid w:val="00163B87"/>
    <w:rsid w:val="00171FF7"/>
    <w:rsid w:val="00174F29"/>
    <w:rsid w:val="0019272E"/>
    <w:rsid w:val="0019303F"/>
    <w:rsid w:val="001A5777"/>
    <w:rsid w:val="001B08BE"/>
    <w:rsid w:val="001B166A"/>
    <w:rsid w:val="001B1D24"/>
    <w:rsid w:val="001B4ED3"/>
    <w:rsid w:val="001B5010"/>
    <w:rsid w:val="001B7E59"/>
    <w:rsid w:val="001C22BF"/>
    <w:rsid w:val="001C23E5"/>
    <w:rsid w:val="001D6481"/>
    <w:rsid w:val="001D7A32"/>
    <w:rsid w:val="001E08ED"/>
    <w:rsid w:val="001E497C"/>
    <w:rsid w:val="001E6AD9"/>
    <w:rsid w:val="001F4233"/>
    <w:rsid w:val="001F47B3"/>
    <w:rsid w:val="001F4944"/>
    <w:rsid w:val="001F7886"/>
    <w:rsid w:val="00217144"/>
    <w:rsid w:val="00221B8C"/>
    <w:rsid w:val="0022744A"/>
    <w:rsid w:val="00227E89"/>
    <w:rsid w:val="00230C4B"/>
    <w:rsid w:val="00235E01"/>
    <w:rsid w:val="00242F00"/>
    <w:rsid w:val="00243BEB"/>
    <w:rsid w:val="0024662A"/>
    <w:rsid w:val="00250867"/>
    <w:rsid w:val="00252FD6"/>
    <w:rsid w:val="002538EE"/>
    <w:rsid w:val="00254DA8"/>
    <w:rsid w:val="0026113A"/>
    <w:rsid w:val="0026258E"/>
    <w:rsid w:val="00262BB0"/>
    <w:rsid w:val="00263FC7"/>
    <w:rsid w:val="00267176"/>
    <w:rsid w:val="00274B02"/>
    <w:rsid w:val="00274B64"/>
    <w:rsid w:val="002850FF"/>
    <w:rsid w:val="002A113E"/>
    <w:rsid w:val="002A1680"/>
    <w:rsid w:val="002A5CD6"/>
    <w:rsid w:val="002A7C19"/>
    <w:rsid w:val="002B2C86"/>
    <w:rsid w:val="002B425F"/>
    <w:rsid w:val="002B4AA6"/>
    <w:rsid w:val="002B5B29"/>
    <w:rsid w:val="002C5E51"/>
    <w:rsid w:val="002C6F6C"/>
    <w:rsid w:val="002D1999"/>
    <w:rsid w:val="002D1B5B"/>
    <w:rsid w:val="002D40C3"/>
    <w:rsid w:val="002D7577"/>
    <w:rsid w:val="002E39CB"/>
    <w:rsid w:val="002E55E8"/>
    <w:rsid w:val="002F5238"/>
    <w:rsid w:val="00303F21"/>
    <w:rsid w:val="00304CD3"/>
    <w:rsid w:val="00304E79"/>
    <w:rsid w:val="0030527E"/>
    <w:rsid w:val="00323F18"/>
    <w:rsid w:val="00324160"/>
    <w:rsid w:val="00324546"/>
    <w:rsid w:val="00326744"/>
    <w:rsid w:val="00330817"/>
    <w:rsid w:val="003328F0"/>
    <w:rsid w:val="0033448E"/>
    <w:rsid w:val="003370E7"/>
    <w:rsid w:val="0034779A"/>
    <w:rsid w:val="003520B5"/>
    <w:rsid w:val="00355E4E"/>
    <w:rsid w:val="00356421"/>
    <w:rsid w:val="0035720E"/>
    <w:rsid w:val="00367253"/>
    <w:rsid w:val="0037253D"/>
    <w:rsid w:val="00373645"/>
    <w:rsid w:val="003761B6"/>
    <w:rsid w:val="003802C6"/>
    <w:rsid w:val="0038187A"/>
    <w:rsid w:val="00382F42"/>
    <w:rsid w:val="00386FA0"/>
    <w:rsid w:val="00396A1F"/>
    <w:rsid w:val="003A1FF1"/>
    <w:rsid w:val="003A2C40"/>
    <w:rsid w:val="003B45F2"/>
    <w:rsid w:val="003C0EB1"/>
    <w:rsid w:val="003C6239"/>
    <w:rsid w:val="003D4160"/>
    <w:rsid w:val="003D48A5"/>
    <w:rsid w:val="003D59BF"/>
    <w:rsid w:val="003D6A81"/>
    <w:rsid w:val="003E2FB6"/>
    <w:rsid w:val="003E34EC"/>
    <w:rsid w:val="003E5832"/>
    <w:rsid w:val="003F0782"/>
    <w:rsid w:val="003F182B"/>
    <w:rsid w:val="003F53B0"/>
    <w:rsid w:val="003F5814"/>
    <w:rsid w:val="003F5D05"/>
    <w:rsid w:val="00401E27"/>
    <w:rsid w:val="0040238D"/>
    <w:rsid w:val="004065A5"/>
    <w:rsid w:val="00406AAD"/>
    <w:rsid w:val="00410520"/>
    <w:rsid w:val="00413D45"/>
    <w:rsid w:val="00414978"/>
    <w:rsid w:val="00423E82"/>
    <w:rsid w:val="00424859"/>
    <w:rsid w:val="004259EE"/>
    <w:rsid w:val="004268F8"/>
    <w:rsid w:val="004311A9"/>
    <w:rsid w:val="00432F1B"/>
    <w:rsid w:val="004402D1"/>
    <w:rsid w:val="00440835"/>
    <w:rsid w:val="00441356"/>
    <w:rsid w:val="004421FE"/>
    <w:rsid w:val="0044420D"/>
    <w:rsid w:val="00446625"/>
    <w:rsid w:val="0044727B"/>
    <w:rsid w:val="004500E5"/>
    <w:rsid w:val="00451AFD"/>
    <w:rsid w:val="00452C13"/>
    <w:rsid w:val="00454733"/>
    <w:rsid w:val="0046249E"/>
    <w:rsid w:val="00463424"/>
    <w:rsid w:val="00463470"/>
    <w:rsid w:val="0046568E"/>
    <w:rsid w:val="00467E73"/>
    <w:rsid w:val="004758BD"/>
    <w:rsid w:val="00476032"/>
    <w:rsid w:val="00477CA8"/>
    <w:rsid w:val="00480385"/>
    <w:rsid w:val="004824B3"/>
    <w:rsid w:val="004947B2"/>
    <w:rsid w:val="004A0E8C"/>
    <w:rsid w:val="004A289C"/>
    <w:rsid w:val="004A544E"/>
    <w:rsid w:val="004A7E66"/>
    <w:rsid w:val="004B4C8C"/>
    <w:rsid w:val="004B74C5"/>
    <w:rsid w:val="004C207E"/>
    <w:rsid w:val="004E39DF"/>
    <w:rsid w:val="004F43D9"/>
    <w:rsid w:val="00503896"/>
    <w:rsid w:val="00505853"/>
    <w:rsid w:val="00516E22"/>
    <w:rsid w:val="005235E9"/>
    <w:rsid w:val="00524312"/>
    <w:rsid w:val="005264DE"/>
    <w:rsid w:val="0052655A"/>
    <w:rsid w:val="00526DAA"/>
    <w:rsid w:val="005312B3"/>
    <w:rsid w:val="005356E1"/>
    <w:rsid w:val="0054282D"/>
    <w:rsid w:val="00542D88"/>
    <w:rsid w:val="00542FD6"/>
    <w:rsid w:val="005611AC"/>
    <w:rsid w:val="00565930"/>
    <w:rsid w:val="00571656"/>
    <w:rsid w:val="00572763"/>
    <w:rsid w:val="00573AB1"/>
    <w:rsid w:val="00574C80"/>
    <w:rsid w:val="005817AE"/>
    <w:rsid w:val="00590DDE"/>
    <w:rsid w:val="005A0C97"/>
    <w:rsid w:val="005A48E1"/>
    <w:rsid w:val="005B1E96"/>
    <w:rsid w:val="005B383B"/>
    <w:rsid w:val="005B3BFD"/>
    <w:rsid w:val="005B475A"/>
    <w:rsid w:val="005B7A79"/>
    <w:rsid w:val="005C0B5B"/>
    <w:rsid w:val="005C1C11"/>
    <w:rsid w:val="005C49DE"/>
    <w:rsid w:val="005D334A"/>
    <w:rsid w:val="005D65B6"/>
    <w:rsid w:val="005E470F"/>
    <w:rsid w:val="005E7C73"/>
    <w:rsid w:val="005F25C7"/>
    <w:rsid w:val="005F30AD"/>
    <w:rsid w:val="005F653F"/>
    <w:rsid w:val="005F656A"/>
    <w:rsid w:val="00604952"/>
    <w:rsid w:val="006057FE"/>
    <w:rsid w:val="00610481"/>
    <w:rsid w:val="00614820"/>
    <w:rsid w:val="0061601E"/>
    <w:rsid w:val="0062276C"/>
    <w:rsid w:val="00626B99"/>
    <w:rsid w:val="00636B39"/>
    <w:rsid w:val="00640005"/>
    <w:rsid w:val="006426A1"/>
    <w:rsid w:val="00643E59"/>
    <w:rsid w:val="00645A5D"/>
    <w:rsid w:val="00645CF5"/>
    <w:rsid w:val="00654AB8"/>
    <w:rsid w:val="0066007B"/>
    <w:rsid w:val="006615B2"/>
    <w:rsid w:val="0066415C"/>
    <w:rsid w:val="006666FC"/>
    <w:rsid w:val="006731DB"/>
    <w:rsid w:val="00687CD3"/>
    <w:rsid w:val="00687E27"/>
    <w:rsid w:val="00692CD7"/>
    <w:rsid w:val="00692D48"/>
    <w:rsid w:val="00693612"/>
    <w:rsid w:val="00696994"/>
    <w:rsid w:val="00697A91"/>
    <w:rsid w:val="006A059B"/>
    <w:rsid w:val="006A5A6D"/>
    <w:rsid w:val="006B2FDA"/>
    <w:rsid w:val="006B486F"/>
    <w:rsid w:val="006B5F79"/>
    <w:rsid w:val="006B6F09"/>
    <w:rsid w:val="006C1C49"/>
    <w:rsid w:val="006C66D1"/>
    <w:rsid w:val="006C7D7F"/>
    <w:rsid w:val="006D0EF8"/>
    <w:rsid w:val="006D1171"/>
    <w:rsid w:val="006D4201"/>
    <w:rsid w:val="006D70E4"/>
    <w:rsid w:val="006E3877"/>
    <w:rsid w:val="006E694D"/>
    <w:rsid w:val="006F63F6"/>
    <w:rsid w:val="006F6473"/>
    <w:rsid w:val="006F7A98"/>
    <w:rsid w:val="0070004C"/>
    <w:rsid w:val="007013C5"/>
    <w:rsid w:val="0070427D"/>
    <w:rsid w:val="00705162"/>
    <w:rsid w:val="007052E3"/>
    <w:rsid w:val="00706287"/>
    <w:rsid w:val="007077DB"/>
    <w:rsid w:val="007115C9"/>
    <w:rsid w:val="007163B0"/>
    <w:rsid w:val="007227A5"/>
    <w:rsid w:val="007233E9"/>
    <w:rsid w:val="00723CD6"/>
    <w:rsid w:val="007277EB"/>
    <w:rsid w:val="00730A12"/>
    <w:rsid w:val="00731BF1"/>
    <w:rsid w:val="00733F61"/>
    <w:rsid w:val="00735CB0"/>
    <w:rsid w:val="007411F9"/>
    <w:rsid w:val="00741DBF"/>
    <w:rsid w:val="007479A2"/>
    <w:rsid w:val="00750700"/>
    <w:rsid w:val="007630AF"/>
    <w:rsid w:val="00765A73"/>
    <w:rsid w:val="00765DE2"/>
    <w:rsid w:val="00771D98"/>
    <w:rsid w:val="0077346E"/>
    <w:rsid w:val="0077625D"/>
    <w:rsid w:val="00776BFC"/>
    <w:rsid w:val="0078233D"/>
    <w:rsid w:val="007855EA"/>
    <w:rsid w:val="00786328"/>
    <w:rsid w:val="00793076"/>
    <w:rsid w:val="00793F75"/>
    <w:rsid w:val="007A21F8"/>
    <w:rsid w:val="007B2BFA"/>
    <w:rsid w:val="007B3E92"/>
    <w:rsid w:val="007B4D40"/>
    <w:rsid w:val="007B7CBC"/>
    <w:rsid w:val="007B7FF5"/>
    <w:rsid w:val="007C044C"/>
    <w:rsid w:val="007C1C8F"/>
    <w:rsid w:val="007C6969"/>
    <w:rsid w:val="007D5514"/>
    <w:rsid w:val="007D7B1D"/>
    <w:rsid w:val="007E41A1"/>
    <w:rsid w:val="007E4386"/>
    <w:rsid w:val="007E5175"/>
    <w:rsid w:val="007E58B7"/>
    <w:rsid w:val="007E6549"/>
    <w:rsid w:val="007F1D1D"/>
    <w:rsid w:val="007F1D72"/>
    <w:rsid w:val="007F4560"/>
    <w:rsid w:val="00800561"/>
    <w:rsid w:val="00800A6F"/>
    <w:rsid w:val="008013B7"/>
    <w:rsid w:val="0080250D"/>
    <w:rsid w:val="00804DD7"/>
    <w:rsid w:val="00806141"/>
    <w:rsid w:val="00810FF0"/>
    <w:rsid w:val="00814D9D"/>
    <w:rsid w:val="00815C3B"/>
    <w:rsid w:val="00821304"/>
    <w:rsid w:val="00824831"/>
    <w:rsid w:val="00825578"/>
    <w:rsid w:val="00833271"/>
    <w:rsid w:val="00833540"/>
    <w:rsid w:val="00834349"/>
    <w:rsid w:val="00842CF3"/>
    <w:rsid w:val="00844B77"/>
    <w:rsid w:val="00844F4F"/>
    <w:rsid w:val="00854219"/>
    <w:rsid w:val="0085629A"/>
    <w:rsid w:val="00861EB6"/>
    <w:rsid w:val="00864615"/>
    <w:rsid w:val="008703C1"/>
    <w:rsid w:val="00875273"/>
    <w:rsid w:val="00890ED5"/>
    <w:rsid w:val="008917F7"/>
    <w:rsid w:val="00897FA1"/>
    <w:rsid w:val="008A3EAE"/>
    <w:rsid w:val="008B2FF4"/>
    <w:rsid w:val="008B5098"/>
    <w:rsid w:val="008B5C28"/>
    <w:rsid w:val="008B5E3D"/>
    <w:rsid w:val="008C1D90"/>
    <w:rsid w:val="008C319A"/>
    <w:rsid w:val="008D12B5"/>
    <w:rsid w:val="008D3302"/>
    <w:rsid w:val="008D3775"/>
    <w:rsid w:val="008E17BE"/>
    <w:rsid w:val="008F100F"/>
    <w:rsid w:val="008F13FA"/>
    <w:rsid w:val="008F2803"/>
    <w:rsid w:val="008F4F83"/>
    <w:rsid w:val="0090036F"/>
    <w:rsid w:val="00902CBF"/>
    <w:rsid w:val="009033AE"/>
    <w:rsid w:val="009043AA"/>
    <w:rsid w:val="0090561C"/>
    <w:rsid w:val="0090635E"/>
    <w:rsid w:val="009064D0"/>
    <w:rsid w:val="00917710"/>
    <w:rsid w:val="00922A3F"/>
    <w:rsid w:val="00926425"/>
    <w:rsid w:val="009323E4"/>
    <w:rsid w:val="00941038"/>
    <w:rsid w:val="00942441"/>
    <w:rsid w:val="0095085B"/>
    <w:rsid w:val="00963C8E"/>
    <w:rsid w:val="00970994"/>
    <w:rsid w:val="00971DEC"/>
    <w:rsid w:val="00977654"/>
    <w:rsid w:val="00980621"/>
    <w:rsid w:val="009855A3"/>
    <w:rsid w:val="00987D0A"/>
    <w:rsid w:val="0099381D"/>
    <w:rsid w:val="009955C0"/>
    <w:rsid w:val="009A0FC4"/>
    <w:rsid w:val="009B3407"/>
    <w:rsid w:val="009B3DAA"/>
    <w:rsid w:val="009B4AF4"/>
    <w:rsid w:val="009B743A"/>
    <w:rsid w:val="009C09D1"/>
    <w:rsid w:val="009C3A69"/>
    <w:rsid w:val="009C481F"/>
    <w:rsid w:val="009D3543"/>
    <w:rsid w:val="009D6245"/>
    <w:rsid w:val="009E3325"/>
    <w:rsid w:val="009F001F"/>
    <w:rsid w:val="009F32B0"/>
    <w:rsid w:val="009F4D0B"/>
    <w:rsid w:val="009F58EC"/>
    <w:rsid w:val="00A04ABA"/>
    <w:rsid w:val="00A06D3B"/>
    <w:rsid w:val="00A173F1"/>
    <w:rsid w:val="00A23E8A"/>
    <w:rsid w:val="00A317BC"/>
    <w:rsid w:val="00A333D8"/>
    <w:rsid w:val="00A41D2F"/>
    <w:rsid w:val="00A42341"/>
    <w:rsid w:val="00A44EBA"/>
    <w:rsid w:val="00A44F4A"/>
    <w:rsid w:val="00A465C0"/>
    <w:rsid w:val="00A5312B"/>
    <w:rsid w:val="00A53F13"/>
    <w:rsid w:val="00A568F9"/>
    <w:rsid w:val="00A57583"/>
    <w:rsid w:val="00A601CC"/>
    <w:rsid w:val="00A71259"/>
    <w:rsid w:val="00A7469A"/>
    <w:rsid w:val="00A81DA8"/>
    <w:rsid w:val="00A85875"/>
    <w:rsid w:val="00A86B12"/>
    <w:rsid w:val="00A91E2D"/>
    <w:rsid w:val="00AA7BFA"/>
    <w:rsid w:val="00AB5633"/>
    <w:rsid w:val="00AB748B"/>
    <w:rsid w:val="00AC4E1B"/>
    <w:rsid w:val="00AD3141"/>
    <w:rsid w:val="00AD7091"/>
    <w:rsid w:val="00AE0FE3"/>
    <w:rsid w:val="00AE7C48"/>
    <w:rsid w:val="00AF5CC9"/>
    <w:rsid w:val="00AF6E18"/>
    <w:rsid w:val="00AF6F46"/>
    <w:rsid w:val="00B01CD9"/>
    <w:rsid w:val="00B2283A"/>
    <w:rsid w:val="00B25419"/>
    <w:rsid w:val="00B255E8"/>
    <w:rsid w:val="00B25FD1"/>
    <w:rsid w:val="00B47621"/>
    <w:rsid w:val="00B47F59"/>
    <w:rsid w:val="00B60EB5"/>
    <w:rsid w:val="00B639AA"/>
    <w:rsid w:val="00B73A6C"/>
    <w:rsid w:val="00B75BE1"/>
    <w:rsid w:val="00B76801"/>
    <w:rsid w:val="00B76B62"/>
    <w:rsid w:val="00B86651"/>
    <w:rsid w:val="00B87A57"/>
    <w:rsid w:val="00B90270"/>
    <w:rsid w:val="00B95074"/>
    <w:rsid w:val="00BA1DE0"/>
    <w:rsid w:val="00BA21A7"/>
    <w:rsid w:val="00BA793F"/>
    <w:rsid w:val="00BB4DEC"/>
    <w:rsid w:val="00BC60A4"/>
    <w:rsid w:val="00BC629C"/>
    <w:rsid w:val="00BC7BBE"/>
    <w:rsid w:val="00BF28BD"/>
    <w:rsid w:val="00BF39F6"/>
    <w:rsid w:val="00BF5BF2"/>
    <w:rsid w:val="00BF5C9E"/>
    <w:rsid w:val="00C03C57"/>
    <w:rsid w:val="00C145FF"/>
    <w:rsid w:val="00C205C5"/>
    <w:rsid w:val="00C27B45"/>
    <w:rsid w:val="00C403FB"/>
    <w:rsid w:val="00C43277"/>
    <w:rsid w:val="00C43E45"/>
    <w:rsid w:val="00C440B7"/>
    <w:rsid w:val="00C505C8"/>
    <w:rsid w:val="00C51658"/>
    <w:rsid w:val="00C61AD7"/>
    <w:rsid w:val="00C62481"/>
    <w:rsid w:val="00C71EA7"/>
    <w:rsid w:val="00C74F53"/>
    <w:rsid w:val="00C8199F"/>
    <w:rsid w:val="00C84710"/>
    <w:rsid w:val="00C86F23"/>
    <w:rsid w:val="00C90C0E"/>
    <w:rsid w:val="00C919DA"/>
    <w:rsid w:val="00C973E8"/>
    <w:rsid w:val="00CA2F39"/>
    <w:rsid w:val="00CB1E03"/>
    <w:rsid w:val="00CB6590"/>
    <w:rsid w:val="00CB6C1B"/>
    <w:rsid w:val="00CD1003"/>
    <w:rsid w:val="00CD1146"/>
    <w:rsid w:val="00CD2242"/>
    <w:rsid w:val="00CD2700"/>
    <w:rsid w:val="00CD4130"/>
    <w:rsid w:val="00CE0320"/>
    <w:rsid w:val="00CE28AB"/>
    <w:rsid w:val="00CE5AF5"/>
    <w:rsid w:val="00CE7D3C"/>
    <w:rsid w:val="00CF0055"/>
    <w:rsid w:val="00CF3A3D"/>
    <w:rsid w:val="00CF76AC"/>
    <w:rsid w:val="00D01617"/>
    <w:rsid w:val="00D16019"/>
    <w:rsid w:val="00D30B54"/>
    <w:rsid w:val="00D3282C"/>
    <w:rsid w:val="00D4054C"/>
    <w:rsid w:val="00D55BDF"/>
    <w:rsid w:val="00D708E8"/>
    <w:rsid w:val="00D73FD3"/>
    <w:rsid w:val="00D76324"/>
    <w:rsid w:val="00D76901"/>
    <w:rsid w:val="00D76A75"/>
    <w:rsid w:val="00D76B88"/>
    <w:rsid w:val="00D80555"/>
    <w:rsid w:val="00D84373"/>
    <w:rsid w:val="00D9204C"/>
    <w:rsid w:val="00DA053E"/>
    <w:rsid w:val="00DA14AE"/>
    <w:rsid w:val="00DA6735"/>
    <w:rsid w:val="00DB00D7"/>
    <w:rsid w:val="00DB754C"/>
    <w:rsid w:val="00DC1744"/>
    <w:rsid w:val="00DC17D9"/>
    <w:rsid w:val="00DC3895"/>
    <w:rsid w:val="00DC4D57"/>
    <w:rsid w:val="00DD01F1"/>
    <w:rsid w:val="00DD0349"/>
    <w:rsid w:val="00DD1CCF"/>
    <w:rsid w:val="00DD2D5A"/>
    <w:rsid w:val="00DD6C9B"/>
    <w:rsid w:val="00DE242B"/>
    <w:rsid w:val="00DE4694"/>
    <w:rsid w:val="00DE7C44"/>
    <w:rsid w:val="00DF1E77"/>
    <w:rsid w:val="00DF29CC"/>
    <w:rsid w:val="00DF405B"/>
    <w:rsid w:val="00DF761E"/>
    <w:rsid w:val="00E02514"/>
    <w:rsid w:val="00E04426"/>
    <w:rsid w:val="00E10C5C"/>
    <w:rsid w:val="00E10C70"/>
    <w:rsid w:val="00E12B74"/>
    <w:rsid w:val="00E15079"/>
    <w:rsid w:val="00E20B7A"/>
    <w:rsid w:val="00E22F70"/>
    <w:rsid w:val="00E361CA"/>
    <w:rsid w:val="00E424B9"/>
    <w:rsid w:val="00E5022F"/>
    <w:rsid w:val="00E50EA0"/>
    <w:rsid w:val="00E531A4"/>
    <w:rsid w:val="00E62B16"/>
    <w:rsid w:val="00E63884"/>
    <w:rsid w:val="00E63F84"/>
    <w:rsid w:val="00E70714"/>
    <w:rsid w:val="00E72FA8"/>
    <w:rsid w:val="00E74C9B"/>
    <w:rsid w:val="00E76479"/>
    <w:rsid w:val="00E77015"/>
    <w:rsid w:val="00E81926"/>
    <w:rsid w:val="00E81A2D"/>
    <w:rsid w:val="00E83E5C"/>
    <w:rsid w:val="00E84616"/>
    <w:rsid w:val="00E86A99"/>
    <w:rsid w:val="00E912D7"/>
    <w:rsid w:val="00E931B5"/>
    <w:rsid w:val="00E945ED"/>
    <w:rsid w:val="00EA5DBB"/>
    <w:rsid w:val="00EA7191"/>
    <w:rsid w:val="00EB4223"/>
    <w:rsid w:val="00EB6D03"/>
    <w:rsid w:val="00EC4BB1"/>
    <w:rsid w:val="00EC599C"/>
    <w:rsid w:val="00ED5454"/>
    <w:rsid w:val="00EE0A15"/>
    <w:rsid w:val="00EE26F7"/>
    <w:rsid w:val="00EF185F"/>
    <w:rsid w:val="00F079ED"/>
    <w:rsid w:val="00F116A3"/>
    <w:rsid w:val="00F2258D"/>
    <w:rsid w:val="00F22F4C"/>
    <w:rsid w:val="00F32868"/>
    <w:rsid w:val="00F4332F"/>
    <w:rsid w:val="00F43E2D"/>
    <w:rsid w:val="00F44544"/>
    <w:rsid w:val="00F47ADD"/>
    <w:rsid w:val="00F52BB8"/>
    <w:rsid w:val="00F54949"/>
    <w:rsid w:val="00F560E8"/>
    <w:rsid w:val="00F634F1"/>
    <w:rsid w:val="00F63872"/>
    <w:rsid w:val="00F76B9B"/>
    <w:rsid w:val="00F8331C"/>
    <w:rsid w:val="00F85554"/>
    <w:rsid w:val="00F95093"/>
    <w:rsid w:val="00F95C02"/>
    <w:rsid w:val="00F96F13"/>
    <w:rsid w:val="00FA0D76"/>
    <w:rsid w:val="00FA4529"/>
    <w:rsid w:val="00FA67EE"/>
    <w:rsid w:val="00FA754C"/>
    <w:rsid w:val="00FB31A0"/>
    <w:rsid w:val="00FB410D"/>
    <w:rsid w:val="00FC6D46"/>
    <w:rsid w:val="00FC7384"/>
    <w:rsid w:val="00FD0C7E"/>
    <w:rsid w:val="00FD1A6C"/>
    <w:rsid w:val="00FD2796"/>
    <w:rsid w:val="00FE3EF4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492"/>
  <w15:docId w15:val="{91932C26-9942-421F-9111-48670B4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39"/>
    <w:rsid w:val="00AA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uiPriority w:val="22"/>
    <w:qFormat/>
    <w:rsid w:val="00CE5AF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23E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footnote reference"/>
    <w:semiHidden/>
    <w:rsid w:val="00423E82"/>
    <w:rPr>
      <w:sz w:val="20"/>
      <w:vertAlign w:val="superscript"/>
    </w:rPr>
  </w:style>
  <w:style w:type="paragraph" w:styleId="a9">
    <w:name w:val="footnote text"/>
    <w:basedOn w:val="a"/>
    <w:link w:val="aa"/>
    <w:semiHidden/>
    <w:rsid w:val="00423E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423E82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423E8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423E82"/>
    <w:rPr>
      <w:rFonts w:ascii="Times New Roman" w:eastAsia="Times New Roman" w:hAnsi="Times New Roman"/>
      <w:sz w:val="24"/>
    </w:rPr>
  </w:style>
  <w:style w:type="paragraph" w:styleId="ab">
    <w:name w:val="Block Text"/>
    <w:basedOn w:val="a"/>
    <w:rsid w:val="00CF00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Hyperlink"/>
    <w:rsid w:val="00254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5C8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unhideWhenUsed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A5DBB"/>
  </w:style>
  <w:style w:type="paragraph" w:customStyle="1" w:styleId="c4">
    <w:name w:val="c4"/>
    <w:basedOn w:val="a"/>
    <w:rsid w:val="002C6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C6F6C"/>
  </w:style>
  <w:style w:type="character" w:customStyle="1" w:styleId="c25">
    <w:name w:val="c25"/>
    <w:basedOn w:val="a0"/>
    <w:rsid w:val="002C6F6C"/>
  </w:style>
  <w:style w:type="character" w:customStyle="1" w:styleId="c14">
    <w:name w:val="c14"/>
    <w:basedOn w:val="a0"/>
    <w:rsid w:val="002C6F6C"/>
  </w:style>
  <w:style w:type="paragraph" w:customStyle="1" w:styleId="c12">
    <w:name w:val="c1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D48A5"/>
  </w:style>
  <w:style w:type="character" w:customStyle="1" w:styleId="c2">
    <w:name w:val="c2"/>
    <w:basedOn w:val="a0"/>
    <w:rsid w:val="003D48A5"/>
  </w:style>
  <w:style w:type="paragraph" w:customStyle="1" w:styleId="c22">
    <w:name w:val="c2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7">
    <w:name w:val="c87"/>
    <w:basedOn w:val="a0"/>
    <w:rsid w:val="003D48A5"/>
  </w:style>
  <w:style w:type="character" w:customStyle="1" w:styleId="c71">
    <w:name w:val="c71"/>
    <w:basedOn w:val="a0"/>
    <w:rsid w:val="003D48A5"/>
  </w:style>
  <w:style w:type="paragraph" w:customStyle="1" w:styleId="c6">
    <w:name w:val="c6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rsid w:val="003D48A5"/>
  </w:style>
  <w:style w:type="paragraph" w:styleId="23">
    <w:name w:val="Body Text Indent 2"/>
    <w:basedOn w:val="a"/>
    <w:link w:val="24"/>
    <w:uiPriority w:val="99"/>
    <w:semiHidden/>
    <w:unhideWhenUsed/>
    <w:rsid w:val="00E63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3884"/>
    <w:rPr>
      <w:sz w:val="22"/>
      <w:szCs w:val="22"/>
      <w:lang w:eastAsia="en-US"/>
    </w:rPr>
  </w:style>
  <w:style w:type="paragraph" w:customStyle="1" w:styleId="25">
    <w:name w:val="стиль2"/>
    <w:basedOn w:val="a"/>
    <w:rsid w:val="00E638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f0">
    <w:name w:val="Стиль"/>
    <w:rsid w:val="00E638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6">
    <w:name w:val="Основной текст (2)_"/>
    <w:basedOn w:val="a0"/>
    <w:link w:val="27"/>
    <w:rsid w:val="00267176"/>
    <w:rPr>
      <w:b/>
      <w:bCs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7176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lang w:eastAsia="ru-RU"/>
    </w:rPr>
  </w:style>
  <w:style w:type="character" w:customStyle="1" w:styleId="2Tahoma10pt">
    <w:name w:val="Основной текст (2) + Tahoma;10 pt"/>
    <w:basedOn w:val="26"/>
    <w:rsid w:val="00267176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7176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176"/>
    <w:pPr>
      <w:shd w:val="clear" w:color="auto" w:fill="FFFFFF"/>
      <w:spacing w:before="120" w:after="0" w:line="282" w:lineRule="exact"/>
      <w:ind w:firstLine="360"/>
      <w:jc w:val="both"/>
    </w:pPr>
    <w:rPr>
      <w:spacing w:val="-10"/>
      <w:sz w:val="24"/>
      <w:szCs w:val="24"/>
      <w:lang w:eastAsia="ru-RU"/>
    </w:rPr>
  </w:style>
  <w:style w:type="character" w:customStyle="1" w:styleId="2Tahoma">
    <w:name w:val="Основной текст (2) + Tahoma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2F70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2F70"/>
    <w:pPr>
      <w:shd w:val="clear" w:color="auto" w:fill="FFFFFF"/>
      <w:spacing w:after="0" w:line="230" w:lineRule="exact"/>
      <w:jc w:val="both"/>
    </w:pPr>
    <w:rPr>
      <w:sz w:val="17"/>
      <w:szCs w:val="17"/>
      <w:lang w:eastAsia="ru-RU"/>
    </w:rPr>
  </w:style>
  <w:style w:type="character" w:customStyle="1" w:styleId="2Tahoma85pt">
    <w:name w:val="Основной текст (2) + Tahoma;8;5 pt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ahoma85pt0pt">
    <w:name w:val="Основной текст (7) + Tahoma;8;5 pt;Не курсив;Интервал 0 pt"/>
    <w:basedOn w:val="a0"/>
    <w:rsid w:val="00E22F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BB4DE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B4DEC"/>
    <w:rPr>
      <w:rFonts w:ascii="Times New Roman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B4DE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B4DEC"/>
    <w:rPr>
      <w:sz w:val="22"/>
      <w:szCs w:val="22"/>
      <w:lang w:eastAsia="en-US"/>
    </w:rPr>
  </w:style>
  <w:style w:type="character" w:customStyle="1" w:styleId="FontStyle26">
    <w:name w:val="Font Style26"/>
    <w:rsid w:val="001C23E5"/>
    <w:rPr>
      <w:rFonts w:ascii="Times New Roman" w:hAnsi="Times New Roman" w:cs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1C23E5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rsid w:val="001C23E5"/>
    <w:rPr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rsid w:val="001C23E5"/>
    <w:pPr>
      <w:shd w:val="clear" w:color="auto" w:fill="FFFFFF"/>
      <w:suppressAutoHyphens/>
      <w:spacing w:after="0" w:line="240" w:lineRule="atLeast"/>
    </w:pPr>
    <w:rPr>
      <w:rFonts w:cs="font712"/>
      <w:b/>
      <w:kern w:val="1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43E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43E59"/>
    <w:rPr>
      <w:sz w:val="22"/>
      <w:szCs w:val="22"/>
      <w:lang w:eastAsia="en-US"/>
    </w:rPr>
  </w:style>
  <w:style w:type="character" w:customStyle="1" w:styleId="11">
    <w:name w:val="Основной текст Знак1"/>
    <w:rsid w:val="00643E5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43E59"/>
    <w:pPr>
      <w:suppressAutoHyphens/>
      <w:ind w:left="720"/>
      <w:contextualSpacing/>
    </w:pPr>
    <w:rPr>
      <w:rFonts w:eastAsia="Times New Roman"/>
      <w:kern w:val="1"/>
      <w:lang w:eastAsia="ru-RU"/>
    </w:rPr>
  </w:style>
  <w:style w:type="table" w:customStyle="1" w:styleId="13">
    <w:name w:val="Сетка таблицы1"/>
    <w:basedOn w:val="a1"/>
    <w:next w:val="a3"/>
    <w:rsid w:val="00DA053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 раздел"/>
    <w:basedOn w:val="a"/>
    <w:next w:val="af5"/>
    <w:rsid w:val="00DA053E"/>
    <w:pPr>
      <w:spacing w:before="240" w:after="240" w:line="240" w:lineRule="auto"/>
      <w:jc w:val="center"/>
      <w:outlineLvl w:val="0"/>
    </w:pPr>
    <w:rPr>
      <w:rFonts w:ascii="Cambria" w:eastAsia="Times New Roman" w:hAnsi="Cambria"/>
      <w:b/>
      <w:caps/>
      <w:sz w:val="28"/>
      <w:szCs w:val="32"/>
      <w:lang w:eastAsia="ru-RU"/>
    </w:rPr>
  </w:style>
  <w:style w:type="table" w:customStyle="1" w:styleId="28">
    <w:name w:val="Сетка таблицы2"/>
    <w:basedOn w:val="a1"/>
    <w:next w:val="a3"/>
    <w:uiPriority w:val="59"/>
    <w:rsid w:val="00636B3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361CA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8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71FF7"/>
  </w:style>
  <w:style w:type="table" w:customStyle="1" w:styleId="120">
    <w:name w:val="Сетка таблицы12"/>
    <w:basedOn w:val="a1"/>
    <w:next w:val="a3"/>
    <w:uiPriority w:val="59"/>
    <w:rsid w:val="00171FF7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71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8">
    <w:name w:val="Placeholder Text"/>
    <w:basedOn w:val="a0"/>
    <w:uiPriority w:val="99"/>
    <w:semiHidden/>
    <w:rsid w:val="002538EE"/>
    <w:rPr>
      <w:color w:val="808080"/>
    </w:rPr>
  </w:style>
  <w:style w:type="paragraph" w:customStyle="1" w:styleId="af9">
    <w:name w:val="ПР заголовок табл"/>
    <w:basedOn w:val="a"/>
    <w:next w:val="af5"/>
    <w:uiPriority w:val="99"/>
    <w:rsid w:val="00243BEB"/>
    <w:pPr>
      <w:spacing w:before="200" w:after="60" w:line="240" w:lineRule="auto"/>
      <w:jc w:val="center"/>
    </w:pPr>
    <w:rPr>
      <w:rFonts w:ascii="Cambria" w:eastAsia="Times New Roman" w:hAnsi="Cambria" w:cs="Cambria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063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63C5D"/>
  </w:style>
  <w:style w:type="character" w:customStyle="1" w:styleId="c39">
    <w:name w:val="c39"/>
    <w:basedOn w:val="a0"/>
    <w:rsid w:val="00063C5D"/>
  </w:style>
  <w:style w:type="character" w:customStyle="1" w:styleId="c17">
    <w:name w:val="c17"/>
    <w:basedOn w:val="a0"/>
    <w:rsid w:val="00063C5D"/>
  </w:style>
  <w:style w:type="paragraph" w:styleId="afa">
    <w:name w:val="No Spacing"/>
    <w:uiPriority w:val="1"/>
    <w:qFormat/>
    <w:rsid w:val="00063C5D"/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c5">
    <w:name w:val="c5"/>
    <w:basedOn w:val="a0"/>
    <w:rsid w:val="0006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\2011-2012\5_&#1082;&#1083;\&#1088;&#1072;&#1073;&#1086;&#1095;&#1072;&#1103;%20&#1087;&#1088;&#1075;_&#1063;&#1077;&#1073;&#1086;&#1090;&#1072;&#1088;&#1077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99B9-8E47-440B-BAE4-21F182D4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прг_Чеботарева.dot</Template>
  <TotalTime>13</TotalTime>
  <Pages>9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10000</CharactersWithSpaces>
  <SharedDoc>false</SharedDoc>
  <HLinks>
    <vt:vector size="6" baseType="variant"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RePack by Diakov</cp:lastModifiedBy>
  <cp:revision>6</cp:revision>
  <cp:lastPrinted>2020-08-31T03:19:00Z</cp:lastPrinted>
  <dcterms:created xsi:type="dcterms:W3CDTF">2025-03-19T18:45:00Z</dcterms:created>
  <dcterms:modified xsi:type="dcterms:W3CDTF">2025-03-31T09:30:00Z</dcterms:modified>
</cp:coreProperties>
</file>